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13F8" w14:textId="37E960D4" w:rsidR="00F724F4" w:rsidRDefault="00090527" w:rsidP="00AB6909">
      <w:pPr>
        <w:pStyle w:val="Pargrafocentralizado"/>
      </w:pPr>
      <w:bookmarkStart w:id="0" w:name="_Hlk208579298"/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0F348813" wp14:editId="0E725651">
            <wp:simplePos x="0" y="0"/>
            <wp:positionH relativeFrom="column">
              <wp:posOffset>-1087755</wp:posOffset>
            </wp:positionH>
            <wp:positionV relativeFrom="paragraph">
              <wp:posOffset>-998220</wp:posOffset>
            </wp:positionV>
            <wp:extent cx="7596505" cy="1043940"/>
            <wp:effectExtent l="0" t="0" r="4445" b="3810"/>
            <wp:wrapNone/>
            <wp:docPr id="2142654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420325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993" cy="104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35FF3" w14:textId="26BC1549" w:rsidR="00316771" w:rsidRPr="00760E1B" w:rsidRDefault="00D93C92" w:rsidP="008201E2">
      <w:pPr>
        <w:pStyle w:val="Pargrafocentralizado"/>
        <w:pBdr>
          <w:top w:val="single" w:sz="4" w:space="1" w:color="auto"/>
        </w:pBdr>
        <w:rPr>
          <w:caps/>
        </w:rPr>
      </w:pPr>
      <w:r w:rsidRPr="00760E1B">
        <w:rPr>
          <w:caps/>
        </w:rPr>
        <w:t>GO4 Digital</w:t>
      </w:r>
      <w:r w:rsidR="0022577E" w:rsidRPr="00760E1B">
        <w:rPr>
          <w:caps/>
        </w:rPr>
        <w:t xml:space="preserve"> LTDA</w:t>
      </w:r>
    </w:p>
    <w:p w14:paraId="336BDFB2" w14:textId="77777777" w:rsidR="00BE0BDB" w:rsidRPr="00DE0E82" w:rsidRDefault="00BE0BDB" w:rsidP="00AB6909">
      <w:pPr>
        <w:pStyle w:val="Pargrafocentralizado"/>
      </w:pPr>
    </w:p>
    <w:p w14:paraId="4C7177E5" w14:textId="77777777" w:rsidR="00BE0BDB" w:rsidRPr="00DE0E82" w:rsidRDefault="00BE0BDB" w:rsidP="00AB6909">
      <w:pPr>
        <w:pStyle w:val="Pargrafocentralizado"/>
      </w:pPr>
    </w:p>
    <w:p w14:paraId="381169ED" w14:textId="77777777" w:rsidR="00F724F4" w:rsidRPr="00DE0E82" w:rsidRDefault="00F724F4" w:rsidP="00AB6909">
      <w:pPr>
        <w:pStyle w:val="Pargrafocentralizado"/>
      </w:pPr>
    </w:p>
    <w:p w14:paraId="3BD580FD" w14:textId="2725124D" w:rsidR="00F724F4" w:rsidRPr="008E0314" w:rsidRDefault="00F724F4" w:rsidP="00AB6909">
      <w:pPr>
        <w:pStyle w:val="Pargrafocentralizado"/>
        <w:rPr>
          <w:b/>
          <w:bCs/>
        </w:rPr>
      </w:pPr>
    </w:p>
    <w:p w14:paraId="1E781A94" w14:textId="77777777" w:rsidR="00610C27" w:rsidRDefault="00610C27" w:rsidP="00AB6909">
      <w:pPr>
        <w:pStyle w:val="Pargrafocentralizado"/>
        <w:rPr>
          <w:b/>
          <w:smallCaps/>
        </w:rPr>
      </w:pPr>
    </w:p>
    <w:p w14:paraId="229AE18C" w14:textId="77777777" w:rsidR="00732FB4" w:rsidRPr="00DE0E82" w:rsidRDefault="00732FB4" w:rsidP="00AB6909">
      <w:pPr>
        <w:pStyle w:val="Pargrafocentralizado"/>
      </w:pPr>
    </w:p>
    <w:p w14:paraId="2ACB870F" w14:textId="77777777" w:rsidR="00770AFF" w:rsidRPr="00DE0E82" w:rsidRDefault="00770AFF" w:rsidP="00AB6909">
      <w:pPr>
        <w:pStyle w:val="Pargrafocentralizado"/>
      </w:pPr>
    </w:p>
    <w:p w14:paraId="5D092410" w14:textId="77777777" w:rsidR="00770AFF" w:rsidRDefault="00770AFF" w:rsidP="00AB6909">
      <w:pPr>
        <w:pStyle w:val="Pargrafocentralizado"/>
      </w:pPr>
    </w:p>
    <w:p w14:paraId="373BA2AD" w14:textId="77777777" w:rsidR="00BF2E12" w:rsidRPr="00DE0E82" w:rsidRDefault="00BF2E12" w:rsidP="00AB6909">
      <w:pPr>
        <w:pStyle w:val="Pargrafocentralizado"/>
      </w:pPr>
    </w:p>
    <w:p w14:paraId="5C2F6F4D" w14:textId="51D18226" w:rsidR="00B67459" w:rsidRPr="00DE0E82" w:rsidRDefault="00B67459" w:rsidP="008E0314">
      <w:pPr>
        <w:pStyle w:val="Pargrafocentralizado"/>
        <w:jc w:val="both"/>
        <w:rPr>
          <w:b/>
          <w:bCs/>
        </w:rPr>
      </w:pPr>
    </w:p>
    <w:p w14:paraId="22CDD070" w14:textId="779D4B1D" w:rsidR="00F724F4" w:rsidRPr="00760E1B" w:rsidRDefault="0022577E" w:rsidP="00760E1B">
      <w:pPr>
        <w:pStyle w:val="Pargrafocentralizado"/>
        <w:rPr>
          <w:b/>
          <w:bCs/>
        </w:rPr>
      </w:pPr>
      <w:r w:rsidRPr="00760E1B">
        <w:rPr>
          <w:b/>
          <w:bCs/>
        </w:rPr>
        <w:t>MANFROTA:</w:t>
      </w:r>
    </w:p>
    <w:p w14:paraId="65D44B69" w14:textId="42442515" w:rsidR="0022577E" w:rsidRPr="00760E1B" w:rsidRDefault="00501A59" w:rsidP="00AB6909">
      <w:pPr>
        <w:pStyle w:val="Pargrafocentralizado"/>
        <w:rPr>
          <w:b/>
          <w:bCs/>
        </w:rPr>
      </w:pPr>
      <w:r>
        <w:rPr>
          <w:b/>
          <w:bCs/>
        </w:rPr>
        <w:t xml:space="preserve"> </w:t>
      </w:r>
      <w:r w:rsidR="001B30AA" w:rsidRPr="00760E1B">
        <w:rPr>
          <w:b/>
          <w:bCs/>
        </w:rPr>
        <w:t>MÓDULO DE MEDIÇÃO</w:t>
      </w:r>
    </w:p>
    <w:p w14:paraId="4CC22F01" w14:textId="77777777" w:rsidR="00FB1824" w:rsidRPr="00760E1B" w:rsidRDefault="00FB1824" w:rsidP="00AB6909">
      <w:pPr>
        <w:pStyle w:val="Pargrafocentralizado"/>
      </w:pPr>
    </w:p>
    <w:p w14:paraId="50921CCB" w14:textId="77777777" w:rsidR="00FB1824" w:rsidRPr="00760E1B" w:rsidRDefault="00FB1824" w:rsidP="00AB6909">
      <w:pPr>
        <w:pStyle w:val="Pargrafocentralizado"/>
      </w:pPr>
    </w:p>
    <w:p w14:paraId="40675678" w14:textId="77777777" w:rsidR="00BF2E12" w:rsidRPr="00760E1B" w:rsidRDefault="00BF2E12" w:rsidP="00AB6909">
      <w:pPr>
        <w:pStyle w:val="Pargrafocentralizado"/>
      </w:pPr>
    </w:p>
    <w:p w14:paraId="10677303" w14:textId="77777777" w:rsidR="00FB1824" w:rsidRPr="00760E1B" w:rsidRDefault="00FB1824" w:rsidP="00AB6909">
      <w:pPr>
        <w:pStyle w:val="Pargrafocentralizado"/>
      </w:pPr>
    </w:p>
    <w:p w14:paraId="5E3B9762" w14:textId="2F86E23E" w:rsidR="00FB1824" w:rsidRDefault="00FB1824" w:rsidP="00D93C92">
      <w:pPr>
        <w:pStyle w:val="Pargrafocentralizado"/>
        <w:rPr>
          <w:b/>
        </w:rPr>
      </w:pPr>
    </w:p>
    <w:p w14:paraId="695A4CB1" w14:textId="7F7B89A3" w:rsidR="00501A59" w:rsidRPr="00DE0E82" w:rsidRDefault="00501A59" w:rsidP="00D93C92">
      <w:pPr>
        <w:pStyle w:val="Pargrafocentralizado"/>
      </w:pPr>
      <w:r>
        <w:rPr>
          <w:b/>
        </w:rPr>
        <w:t>REPORT DE BUGS E MELHORIAS</w:t>
      </w:r>
    </w:p>
    <w:p w14:paraId="2F2B603F" w14:textId="77777777" w:rsidR="00770AFF" w:rsidRPr="00DE0E82" w:rsidRDefault="00770AFF" w:rsidP="00AB6909">
      <w:pPr>
        <w:pStyle w:val="Pargrafocentralizado"/>
      </w:pPr>
    </w:p>
    <w:p w14:paraId="2E181BF7" w14:textId="77777777" w:rsidR="00F724F4" w:rsidRPr="00DE0E82" w:rsidRDefault="00F724F4" w:rsidP="00245D54">
      <w:pPr>
        <w:pStyle w:val="Pargrafocentralizado"/>
      </w:pPr>
    </w:p>
    <w:p w14:paraId="6DF5ACB8" w14:textId="77777777" w:rsidR="00F724F4" w:rsidRPr="00DE0E82" w:rsidRDefault="00F724F4" w:rsidP="00AB6909">
      <w:pPr>
        <w:pStyle w:val="Pargrafocentralizado"/>
      </w:pPr>
    </w:p>
    <w:p w14:paraId="039BA94B" w14:textId="77777777" w:rsidR="00B93752" w:rsidRDefault="00B93752" w:rsidP="00AB6909">
      <w:pPr>
        <w:pStyle w:val="Pargrafocentralizado"/>
      </w:pPr>
    </w:p>
    <w:p w14:paraId="507E0EE3" w14:textId="77777777" w:rsidR="00607BC4" w:rsidRDefault="00607BC4" w:rsidP="002E13A2">
      <w:pPr>
        <w:pStyle w:val="Pargrafocentralizado"/>
        <w:jc w:val="both"/>
      </w:pPr>
    </w:p>
    <w:p w14:paraId="56D69EA1" w14:textId="77777777" w:rsidR="00F117A3" w:rsidRDefault="00F117A3" w:rsidP="00AB6909">
      <w:pPr>
        <w:pStyle w:val="Pargrafocentralizado"/>
      </w:pPr>
    </w:p>
    <w:p w14:paraId="690CC05B" w14:textId="77777777" w:rsidR="00D93C92" w:rsidRDefault="00D93C92" w:rsidP="00AB6909">
      <w:pPr>
        <w:pStyle w:val="Pargrafocentralizado"/>
      </w:pPr>
    </w:p>
    <w:p w14:paraId="08A841D5" w14:textId="77777777" w:rsidR="00D93C92" w:rsidRDefault="00D93C92" w:rsidP="00AB6909">
      <w:pPr>
        <w:pStyle w:val="Pargrafocentralizado"/>
      </w:pPr>
    </w:p>
    <w:p w14:paraId="2B98896A" w14:textId="77777777" w:rsidR="0022577E" w:rsidRDefault="0022577E" w:rsidP="00AB6909">
      <w:pPr>
        <w:pStyle w:val="Pargrafocentralizado"/>
      </w:pPr>
    </w:p>
    <w:p w14:paraId="5CB6D305" w14:textId="77777777" w:rsidR="00265972" w:rsidRDefault="00265972" w:rsidP="0009623C">
      <w:pPr>
        <w:pStyle w:val="Pargrafocentralizado"/>
        <w:jc w:val="left"/>
      </w:pPr>
    </w:p>
    <w:p w14:paraId="16F273A9" w14:textId="77777777" w:rsidR="00501A59" w:rsidRDefault="00501A59" w:rsidP="0009623C">
      <w:pPr>
        <w:pStyle w:val="Pargrafocentralizado"/>
        <w:jc w:val="left"/>
      </w:pPr>
    </w:p>
    <w:p w14:paraId="0FAF1C3B" w14:textId="77777777" w:rsidR="004F740A" w:rsidRPr="00DE0E82" w:rsidRDefault="004F740A" w:rsidP="00265972">
      <w:pPr>
        <w:pStyle w:val="Pargrafocentralizado"/>
      </w:pPr>
    </w:p>
    <w:p w14:paraId="029075FC" w14:textId="4B1F4301" w:rsidR="000A6C43" w:rsidRPr="002871CE" w:rsidRDefault="00D93C92" w:rsidP="00265972">
      <w:pPr>
        <w:autoSpaceDE w:val="0"/>
        <w:autoSpaceDN w:val="0"/>
        <w:adjustRightInd w:val="0"/>
        <w:jc w:val="center"/>
        <w:rPr>
          <w:bCs/>
        </w:rPr>
      </w:pPr>
      <w:r w:rsidRPr="002871CE">
        <w:rPr>
          <w:bCs/>
        </w:rPr>
        <w:t>Santa Fé do Sul</w:t>
      </w:r>
    </w:p>
    <w:p w14:paraId="43B12536" w14:textId="2732244C" w:rsidR="00501A59" w:rsidRPr="00B73258" w:rsidRDefault="000A6C43" w:rsidP="00084674">
      <w:pPr>
        <w:pStyle w:val="Universidade"/>
        <w:rPr>
          <w:b w:val="0"/>
          <w:sz w:val="24"/>
        </w:rPr>
      </w:pPr>
      <w:r w:rsidRPr="002871CE">
        <w:rPr>
          <w:b w:val="0"/>
          <w:sz w:val="24"/>
        </w:rPr>
        <w:t>20</w:t>
      </w:r>
      <w:r w:rsidR="00E20799" w:rsidRPr="002871CE">
        <w:rPr>
          <w:b w:val="0"/>
          <w:sz w:val="24"/>
        </w:rPr>
        <w:t>2</w:t>
      </w:r>
      <w:r w:rsidR="008E0314" w:rsidRPr="002871CE">
        <w:rPr>
          <w:b w:val="0"/>
          <w:sz w:val="24"/>
        </w:rPr>
        <w:t>5</w:t>
      </w:r>
      <w:bookmarkStart w:id="1" w:name="_Toc253375252"/>
    </w:p>
    <w:sdt>
      <w:sdtPr>
        <w:rPr>
          <w:b w:val="0"/>
        </w:rPr>
        <w:id w:val="76635286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8AAB88F" w14:textId="0ACB6A59" w:rsidR="003055C6" w:rsidRDefault="003055C6" w:rsidP="003055C6">
          <w:pPr>
            <w:pStyle w:val="Ttulo"/>
          </w:pPr>
          <w:r w:rsidRPr="00DE0E82">
            <w:t>SUMÁRIO</w:t>
          </w:r>
        </w:p>
        <w:p w14:paraId="1742BF1C" w14:textId="0CED1A0B" w:rsidR="003055C6" w:rsidRDefault="003055C6" w:rsidP="00F84FEA">
          <w:pPr>
            <w:pStyle w:val="CabealhodoSumrio"/>
            <w:spacing w:before="0" w:line="360" w:lineRule="auto"/>
          </w:pPr>
        </w:p>
        <w:p w14:paraId="3C7EA470" w14:textId="055EFC72" w:rsidR="000A042E" w:rsidRDefault="003055C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26565" w:history="1">
            <w:r w:rsidR="000A042E" w:rsidRPr="00565556">
              <w:rPr>
                <w:rStyle w:val="Hyperlink"/>
              </w:rPr>
              <w:t>1</w:t>
            </w:r>
            <w:r w:rsidR="000A042E">
              <w:rPr>
                <w:rFonts w:asciiTheme="minorHAnsi" w:eastAsiaTheme="minorEastAsia" w:hAnsiTheme="minorHAnsi" w:cstheme="minorBidi"/>
                <w:b w:val="0"/>
                <w:caps w:val="0"/>
                <w:kern w:val="2"/>
                <w14:ligatures w14:val="standardContextual"/>
              </w:rPr>
              <w:tab/>
            </w:r>
            <w:r w:rsidR="000A042E" w:rsidRPr="00565556">
              <w:rPr>
                <w:rStyle w:val="Hyperlink"/>
              </w:rPr>
              <w:t>medição</w:t>
            </w:r>
            <w:r w:rsidR="000A042E">
              <w:rPr>
                <w:webHidden/>
              </w:rPr>
              <w:tab/>
            </w:r>
            <w:r w:rsidR="000A042E">
              <w:rPr>
                <w:webHidden/>
              </w:rPr>
              <w:fldChar w:fldCharType="begin"/>
            </w:r>
            <w:r w:rsidR="000A042E">
              <w:rPr>
                <w:webHidden/>
              </w:rPr>
              <w:instrText xml:space="preserve"> PAGEREF _Toc211526565 \h </w:instrText>
            </w:r>
            <w:r w:rsidR="000A042E">
              <w:rPr>
                <w:webHidden/>
              </w:rPr>
            </w:r>
            <w:r w:rsidR="000A042E">
              <w:rPr>
                <w:webHidden/>
              </w:rPr>
              <w:fldChar w:fldCharType="separate"/>
            </w:r>
            <w:r w:rsidR="000A042E">
              <w:rPr>
                <w:webHidden/>
              </w:rPr>
              <w:t>4</w:t>
            </w:r>
            <w:r w:rsidR="000A042E">
              <w:rPr>
                <w:webHidden/>
              </w:rPr>
              <w:fldChar w:fldCharType="end"/>
            </w:r>
          </w:hyperlink>
        </w:p>
        <w:p w14:paraId="617724B1" w14:textId="0EEBE74D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66" w:history="1">
            <w:r w:rsidRPr="00565556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Cadastro de Contratos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7897F" w14:textId="463BF627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67" w:history="1">
            <w:r w:rsidRPr="00565556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Seleção de Equipamentos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295E5" w14:textId="68C93B52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68" w:history="1">
            <w:r w:rsidRPr="00565556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Premissas de Medição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D33FB" w14:textId="796A9BA0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69" w:history="1">
            <w:r w:rsidRPr="00565556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Lançamento de medição diária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FEA18" w14:textId="3E961D4B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70" w:history="1">
            <w:r w:rsidRPr="00565556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Gestor de Medição (aba de execução)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46041" w14:textId="5F491F14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71" w:history="1">
            <w:r w:rsidRPr="00565556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Resumo de Contrato (aba de execução)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D66AC" w14:textId="47D82EBA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72" w:history="1">
            <w:r w:rsidRPr="00565556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Gestor de Medição (aba de execução)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88BC8" w14:textId="278C3E7B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73" w:history="1">
            <w:r w:rsidRPr="00565556">
              <w:rPr>
                <w:rStyle w:val="Hyperlink"/>
                <w:noProof/>
              </w:rPr>
              <w:t>1.8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Gestor de Medição (aba de execução)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75371" w14:textId="359774CE" w:rsidR="000A042E" w:rsidRDefault="000A042E">
          <w:pPr>
            <w:pStyle w:val="Sumrio2"/>
            <w:rPr>
              <w:rFonts w:asciiTheme="minorHAnsi" w:eastAsiaTheme="minorEastAsia" w:hAnsiTheme="minorHAnsi" w:cstheme="minorBidi"/>
              <w:smallCaps w:val="0"/>
              <w:noProof/>
              <w:kern w:val="2"/>
              <w14:ligatures w14:val="standardContextual"/>
            </w:rPr>
          </w:pPr>
          <w:hyperlink w:anchor="_Toc211526574" w:history="1">
            <w:r w:rsidRPr="00565556">
              <w:rPr>
                <w:rStyle w:val="Hyperlink"/>
                <w:noProof/>
              </w:rPr>
              <w:t>1.9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kern w:val="2"/>
                <w14:ligatures w14:val="standardContextual"/>
              </w:rPr>
              <w:tab/>
            </w:r>
            <w:r w:rsidRPr="00565556">
              <w:rPr>
                <w:rStyle w:val="Hyperlink"/>
                <w:noProof/>
              </w:rPr>
              <w:t>Lançamento de Medição Diária (botão de equipamento sem medição)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_Toc211526574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8BB57" w14:textId="03690373" w:rsidR="001F26CA" w:rsidRPr="005645BE" w:rsidRDefault="003055C6" w:rsidP="00A14D71">
          <w:r>
            <w:rPr>
              <w:b/>
              <w:bCs/>
            </w:rPr>
            <w:fldChar w:fldCharType="end"/>
          </w:r>
        </w:p>
      </w:sdtContent>
    </w:sdt>
    <w:p w14:paraId="4800A3E6" w14:textId="77777777" w:rsidR="001D3B2A" w:rsidRDefault="001D3B2A" w:rsidP="00B86EA3">
      <w:pPr>
        <w:jc w:val="center"/>
        <w:rPr>
          <w:b/>
          <w:bCs/>
        </w:rPr>
      </w:pPr>
    </w:p>
    <w:p w14:paraId="1F8B17F8" w14:textId="77777777" w:rsidR="001D3B2A" w:rsidRDefault="001D3B2A" w:rsidP="00B86EA3">
      <w:pPr>
        <w:jc w:val="center"/>
        <w:rPr>
          <w:b/>
          <w:bCs/>
        </w:rPr>
      </w:pPr>
    </w:p>
    <w:p w14:paraId="022C7479" w14:textId="77777777" w:rsidR="001D3B2A" w:rsidRDefault="001D3B2A" w:rsidP="00B86EA3">
      <w:pPr>
        <w:jc w:val="center"/>
        <w:rPr>
          <w:b/>
          <w:bCs/>
        </w:rPr>
      </w:pPr>
    </w:p>
    <w:p w14:paraId="5F83B23E" w14:textId="77777777" w:rsidR="005A0516" w:rsidRDefault="005A0516" w:rsidP="00B86EA3">
      <w:pPr>
        <w:jc w:val="center"/>
        <w:rPr>
          <w:b/>
          <w:bCs/>
        </w:rPr>
      </w:pPr>
    </w:p>
    <w:p w14:paraId="42ECB058" w14:textId="77777777" w:rsidR="005A0516" w:rsidRDefault="005A0516" w:rsidP="00B86EA3">
      <w:pPr>
        <w:jc w:val="center"/>
        <w:rPr>
          <w:b/>
          <w:bCs/>
        </w:rPr>
      </w:pPr>
    </w:p>
    <w:p w14:paraId="6B332691" w14:textId="77777777" w:rsidR="005A0516" w:rsidRDefault="005A0516" w:rsidP="00B86EA3">
      <w:pPr>
        <w:jc w:val="center"/>
        <w:rPr>
          <w:b/>
          <w:bCs/>
        </w:rPr>
      </w:pPr>
    </w:p>
    <w:p w14:paraId="643AAD1B" w14:textId="77777777" w:rsidR="005A0516" w:rsidRDefault="005A0516" w:rsidP="00B86EA3">
      <w:pPr>
        <w:jc w:val="center"/>
        <w:rPr>
          <w:b/>
          <w:bCs/>
        </w:rPr>
      </w:pPr>
    </w:p>
    <w:p w14:paraId="0A67C897" w14:textId="77777777" w:rsidR="005A0516" w:rsidRDefault="005A0516" w:rsidP="00B86EA3">
      <w:pPr>
        <w:jc w:val="center"/>
        <w:rPr>
          <w:b/>
          <w:bCs/>
        </w:rPr>
      </w:pPr>
    </w:p>
    <w:p w14:paraId="38B8ECF9" w14:textId="77777777" w:rsidR="005A0516" w:rsidRDefault="005A0516" w:rsidP="00B86EA3">
      <w:pPr>
        <w:jc w:val="center"/>
        <w:rPr>
          <w:b/>
          <w:bCs/>
        </w:rPr>
      </w:pPr>
    </w:p>
    <w:p w14:paraId="18AB4955" w14:textId="77777777" w:rsidR="001D3B2A" w:rsidRDefault="001D3B2A" w:rsidP="00B86EA3">
      <w:pPr>
        <w:jc w:val="center"/>
        <w:rPr>
          <w:b/>
          <w:bCs/>
        </w:rPr>
      </w:pPr>
    </w:p>
    <w:p w14:paraId="06E8D83F" w14:textId="77777777" w:rsidR="001D3B2A" w:rsidRDefault="001D3B2A" w:rsidP="00B86EA3">
      <w:pPr>
        <w:jc w:val="center"/>
        <w:rPr>
          <w:b/>
          <w:bCs/>
        </w:rPr>
      </w:pPr>
    </w:p>
    <w:p w14:paraId="3AA74C5A" w14:textId="77777777" w:rsidR="001D3B2A" w:rsidRDefault="001D3B2A" w:rsidP="00B86EA3">
      <w:pPr>
        <w:jc w:val="center"/>
        <w:rPr>
          <w:b/>
          <w:bCs/>
        </w:rPr>
      </w:pPr>
    </w:p>
    <w:p w14:paraId="1DFC2554" w14:textId="77777777" w:rsidR="001D3B2A" w:rsidRDefault="001D3B2A" w:rsidP="00B86EA3">
      <w:pPr>
        <w:jc w:val="center"/>
        <w:rPr>
          <w:b/>
          <w:bCs/>
        </w:rPr>
      </w:pPr>
    </w:p>
    <w:p w14:paraId="0245EB28" w14:textId="77777777" w:rsidR="001D3B2A" w:rsidRDefault="001D3B2A" w:rsidP="00B86EA3">
      <w:pPr>
        <w:jc w:val="center"/>
        <w:rPr>
          <w:b/>
          <w:bCs/>
        </w:rPr>
      </w:pPr>
    </w:p>
    <w:p w14:paraId="46D0BE38" w14:textId="77777777" w:rsidR="00F86FAE" w:rsidRDefault="00F86FAE" w:rsidP="00B86EA3">
      <w:pPr>
        <w:jc w:val="center"/>
        <w:rPr>
          <w:b/>
          <w:bCs/>
        </w:rPr>
      </w:pPr>
    </w:p>
    <w:p w14:paraId="102D9C21" w14:textId="77777777" w:rsidR="00F86FAE" w:rsidRDefault="00F86FAE" w:rsidP="00B86EA3">
      <w:pPr>
        <w:jc w:val="center"/>
        <w:rPr>
          <w:b/>
          <w:bCs/>
        </w:rPr>
      </w:pPr>
    </w:p>
    <w:p w14:paraId="558AB6AC" w14:textId="77777777" w:rsidR="00F86FAE" w:rsidRDefault="00F86FAE" w:rsidP="00B86EA3">
      <w:pPr>
        <w:jc w:val="center"/>
        <w:rPr>
          <w:b/>
          <w:bCs/>
        </w:rPr>
      </w:pPr>
    </w:p>
    <w:p w14:paraId="143E98C1" w14:textId="77777777" w:rsidR="00F86FAE" w:rsidRDefault="00F86FAE" w:rsidP="00B86EA3">
      <w:pPr>
        <w:jc w:val="center"/>
        <w:rPr>
          <w:b/>
          <w:bCs/>
        </w:rPr>
      </w:pPr>
    </w:p>
    <w:p w14:paraId="2992D508" w14:textId="77777777" w:rsidR="00F86FAE" w:rsidRDefault="00F86FAE" w:rsidP="00B86EA3">
      <w:pPr>
        <w:jc w:val="center"/>
        <w:rPr>
          <w:b/>
          <w:bCs/>
        </w:rPr>
      </w:pPr>
    </w:p>
    <w:p w14:paraId="77183DC9" w14:textId="77777777" w:rsidR="00F86FAE" w:rsidRDefault="00F86FAE" w:rsidP="00B86EA3">
      <w:pPr>
        <w:jc w:val="center"/>
        <w:rPr>
          <w:b/>
          <w:bCs/>
        </w:rPr>
      </w:pPr>
    </w:p>
    <w:p w14:paraId="0FF9D9BB" w14:textId="77777777" w:rsidR="00AC1504" w:rsidRDefault="00AC1504" w:rsidP="00C76370">
      <w:pPr>
        <w:rPr>
          <w:b/>
          <w:bCs/>
        </w:rPr>
      </w:pPr>
    </w:p>
    <w:p w14:paraId="5BE1FC18" w14:textId="639141C1" w:rsidR="001F26CA" w:rsidRDefault="001F26CA" w:rsidP="00B86EA3">
      <w:pPr>
        <w:jc w:val="center"/>
        <w:rPr>
          <w:b/>
          <w:bCs/>
        </w:rPr>
      </w:pPr>
      <w:r>
        <w:rPr>
          <w:b/>
          <w:bCs/>
        </w:rPr>
        <w:lastRenderedPageBreak/>
        <w:t>LISTA DE FIGURAS</w:t>
      </w:r>
    </w:p>
    <w:p w14:paraId="35EB3D6B" w14:textId="77777777" w:rsidR="00591C4A" w:rsidRDefault="00591C4A" w:rsidP="00F84FEA">
      <w:pPr>
        <w:spacing w:before="240"/>
        <w:jc w:val="center"/>
        <w:rPr>
          <w:b/>
          <w:bCs/>
        </w:rPr>
      </w:pPr>
    </w:p>
    <w:p w14:paraId="4BEAFB35" w14:textId="161CA6C9" w:rsidR="000A042E" w:rsidRDefault="001F26CA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211526555" w:history="1">
        <w:r w:rsidR="000A042E" w:rsidRPr="00DD0E65">
          <w:rPr>
            <w:rStyle w:val="Hyperlink"/>
          </w:rPr>
          <w:t>Figura 1 – Campo de valor total do contrato.</w:t>
        </w:r>
        <w:r w:rsidR="000A042E">
          <w:rPr>
            <w:webHidden/>
          </w:rPr>
          <w:tab/>
        </w:r>
        <w:r w:rsidR="000A042E">
          <w:rPr>
            <w:webHidden/>
          </w:rPr>
          <w:fldChar w:fldCharType="begin"/>
        </w:r>
        <w:r w:rsidR="000A042E">
          <w:rPr>
            <w:webHidden/>
          </w:rPr>
          <w:instrText xml:space="preserve"> PAGEREF _Toc211526555 \h </w:instrText>
        </w:r>
        <w:r w:rsidR="000A042E">
          <w:rPr>
            <w:webHidden/>
          </w:rPr>
        </w:r>
        <w:r w:rsidR="000A042E">
          <w:rPr>
            <w:webHidden/>
          </w:rPr>
          <w:fldChar w:fldCharType="separate"/>
        </w:r>
        <w:r w:rsidR="000A042E">
          <w:rPr>
            <w:webHidden/>
          </w:rPr>
          <w:t>4</w:t>
        </w:r>
        <w:r w:rsidR="000A042E">
          <w:rPr>
            <w:webHidden/>
          </w:rPr>
          <w:fldChar w:fldCharType="end"/>
        </w:r>
      </w:hyperlink>
    </w:p>
    <w:p w14:paraId="10B3ED22" w14:textId="2C40CDAF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56" w:history="1">
        <w:r w:rsidRPr="00DD0E65">
          <w:rPr>
            <w:rStyle w:val="Hyperlink"/>
          </w:rPr>
          <w:t>Figura 2 – Tela de cadastro de contratos.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9CF2C3" w14:textId="2F61B36E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57" w:history="1">
        <w:r w:rsidRPr="00DD0E65">
          <w:rPr>
            <w:rStyle w:val="Hyperlink"/>
          </w:rPr>
          <w:t>Figura 3 – Modal de seleção de grupo de equipamentos.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1A12A2" w14:textId="61BC0080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58" w:history="1">
        <w:r w:rsidRPr="00DD0E65">
          <w:rPr>
            <w:rStyle w:val="Hyperlink"/>
          </w:rPr>
          <w:t>Figura 4 – Título do cadastro de custos em premissas da medição.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49AAFD" w14:textId="3B0A3382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59" w:history="1">
        <w:r w:rsidRPr="00DD0E65">
          <w:rPr>
            <w:rStyle w:val="Hyperlink"/>
          </w:rPr>
          <w:t>Figura 5 – Menu de medição.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319975" w14:textId="423ACABE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60" w:history="1">
        <w:r w:rsidRPr="00DD0E65">
          <w:rPr>
            <w:rStyle w:val="Hyperlink"/>
          </w:rPr>
          <w:t>Figura 6 – Título do modal de medição diária.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6D8E669" w14:textId="334257EF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61" w:history="1">
        <w:r w:rsidRPr="00DD0E65">
          <w:rPr>
            <w:rStyle w:val="Hyperlink"/>
          </w:rPr>
          <w:t>Figura 7 – Botões da aba Execução.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A0C19DE" w14:textId="4FA636F3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62" w:history="1">
        <w:r w:rsidRPr="00DD0E65">
          <w:rPr>
            <w:rStyle w:val="Hyperlink"/>
          </w:rPr>
          <w:t>Figura 8 – Modal de fechamento mensal.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493DAD" w14:textId="5003C36D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63" w:history="1">
        <w:r w:rsidRPr="00DD0E65">
          <w:rPr>
            <w:rStyle w:val="Hyperlink"/>
          </w:rPr>
          <w:t>Figura 9 – Modal de cadastro de abatimento.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D0027F" w14:textId="69EC98C3" w:rsidR="000A042E" w:rsidRDefault="000A042E">
      <w:pPr>
        <w:pStyle w:val="ndicedeilustraes"/>
        <w:rPr>
          <w:rFonts w:asciiTheme="minorHAnsi" w:eastAsiaTheme="minorEastAsia" w:hAnsiTheme="minorHAnsi" w:cstheme="minorBidi"/>
          <w:b w:val="0"/>
          <w:bCs w:val="0"/>
          <w:kern w:val="2"/>
          <w14:ligatures w14:val="standardContextual"/>
        </w:rPr>
      </w:pPr>
      <w:hyperlink w:anchor="_Toc211526564" w:history="1">
        <w:r w:rsidRPr="00DD0E65">
          <w:rPr>
            <w:rStyle w:val="Hyperlink"/>
          </w:rPr>
          <w:t>Figura 10 – Modal de gestor diário.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_Toc211526564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F964569" w14:textId="1FFC844D" w:rsidR="00E35DB2" w:rsidRDefault="001F26CA" w:rsidP="001F26CA">
      <w:pPr>
        <w:jc w:val="center"/>
        <w:rPr>
          <w:b/>
          <w:bCs/>
        </w:rPr>
        <w:sectPr w:rsidR="00E35DB2" w:rsidSect="00E35DB2">
          <w:headerReference w:type="default" r:id="rId12"/>
          <w:headerReference w:type="first" r:id="rId13"/>
          <w:pgSz w:w="11907" w:h="16840" w:code="9"/>
          <w:pgMar w:top="1418" w:right="1134" w:bottom="1134" w:left="1701" w:header="720" w:footer="720" w:gutter="0"/>
          <w:cols w:space="720"/>
          <w:titlePg/>
          <w:docGrid w:linePitch="326"/>
        </w:sectPr>
      </w:pPr>
      <w:r>
        <w:rPr>
          <w:b/>
          <w:bCs/>
        </w:rPr>
        <w:fldChar w:fldCharType="end"/>
      </w:r>
    </w:p>
    <w:p w14:paraId="0E48D173" w14:textId="77777777" w:rsidR="001F26CA" w:rsidRDefault="001F26CA" w:rsidP="001F26CA">
      <w:pPr>
        <w:rPr>
          <w:b/>
          <w:bCs/>
        </w:rPr>
      </w:pPr>
    </w:p>
    <w:p w14:paraId="7B6A612C" w14:textId="77777777" w:rsidR="00343224" w:rsidRDefault="00343224" w:rsidP="001F26CA">
      <w:pPr>
        <w:rPr>
          <w:b/>
          <w:bCs/>
        </w:rPr>
      </w:pPr>
    </w:p>
    <w:p w14:paraId="4A5EE1F8" w14:textId="77777777" w:rsidR="00343224" w:rsidRDefault="00343224" w:rsidP="001F26CA">
      <w:pPr>
        <w:rPr>
          <w:b/>
          <w:bCs/>
        </w:rPr>
      </w:pPr>
    </w:p>
    <w:p w14:paraId="51F1B517" w14:textId="77777777" w:rsidR="00343224" w:rsidRDefault="00343224" w:rsidP="001F26CA">
      <w:pPr>
        <w:rPr>
          <w:b/>
          <w:bCs/>
        </w:rPr>
      </w:pPr>
    </w:p>
    <w:p w14:paraId="616CA8AB" w14:textId="77777777" w:rsidR="00343224" w:rsidRDefault="00343224" w:rsidP="001F26CA">
      <w:pPr>
        <w:rPr>
          <w:b/>
          <w:bCs/>
        </w:rPr>
      </w:pPr>
    </w:p>
    <w:p w14:paraId="4754230F" w14:textId="77777777" w:rsidR="00343224" w:rsidRDefault="00343224" w:rsidP="001F26CA">
      <w:pPr>
        <w:rPr>
          <w:b/>
          <w:bCs/>
        </w:rPr>
      </w:pPr>
    </w:p>
    <w:p w14:paraId="3E0B15E8" w14:textId="77777777" w:rsidR="00343224" w:rsidRDefault="00343224" w:rsidP="001F26CA">
      <w:pPr>
        <w:rPr>
          <w:b/>
          <w:bCs/>
        </w:rPr>
      </w:pPr>
    </w:p>
    <w:p w14:paraId="18B1E695" w14:textId="77777777" w:rsidR="00343224" w:rsidRDefault="00343224" w:rsidP="001F26CA">
      <w:pPr>
        <w:rPr>
          <w:b/>
          <w:bCs/>
        </w:rPr>
      </w:pPr>
    </w:p>
    <w:p w14:paraId="1BCC82D0" w14:textId="77777777" w:rsidR="00882E5E" w:rsidRPr="00882E5E" w:rsidRDefault="00882E5E" w:rsidP="00882E5E"/>
    <w:p w14:paraId="33CFA391" w14:textId="6DBC7691" w:rsidR="00343224" w:rsidRPr="008B2ABA" w:rsidRDefault="00133EE9" w:rsidP="00343224">
      <w:pPr>
        <w:pStyle w:val="01-Titulo1"/>
        <w:ind w:left="0" w:firstLine="0"/>
      </w:pPr>
      <w:bookmarkStart w:id="2" w:name="_Toc211526565"/>
      <w:r>
        <w:lastRenderedPageBreak/>
        <w:t>medição</w:t>
      </w:r>
      <w:bookmarkEnd w:id="2"/>
    </w:p>
    <w:p w14:paraId="269DAD0F" w14:textId="77777777" w:rsidR="006B432B" w:rsidRDefault="006B432B" w:rsidP="00343224">
      <w:pPr>
        <w:ind w:firstLine="851"/>
        <w:jc w:val="both"/>
      </w:pPr>
    </w:p>
    <w:p w14:paraId="15461F79" w14:textId="48C7AC5E" w:rsidR="005F1545" w:rsidRDefault="00155DC3" w:rsidP="005F1545">
      <w:pPr>
        <w:pStyle w:val="02-Titulo2"/>
        <w:numPr>
          <w:ilvl w:val="1"/>
          <w:numId w:val="10"/>
        </w:numPr>
        <w:outlineLvl w:val="1"/>
      </w:pPr>
      <w:bookmarkStart w:id="3" w:name="_Toc211526566"/>
      <w:r>
        <w:t>Cadastro de Contratos</w:t>
      </w:r>
      <w:bookmarkEnd w:id="1"/>
      <w:bookmarkEnd w:id="3"/>
    </w:p>
    <w:p w14:paraId="15668805" w14:textId="77777777" w:rsidR="00081773" w:rsidRPr="00081773" w:rsidRDefault="00081773" w:rsidP="00081773">
      <w:pPr>
        <w:pStyle w:val="02-Titulo2"/>
        <w:ind w:left="360"/>
      </w:pPr>
    </w:p>
    <w:p w14:paraId="269B7A28" w14:textId="77777777" w:rsidR="00081773" w:rsidRDefault="00081773" w:rsidP="00081773">
      <w:pPr>
        <w:tabs>
          <w:tab w:val="left" w:pos="3444"/>
        </w:tabs>
        <w:rPr>
          <w:b/>
          <w:bCs/>
        </w:rPr>
      </w:pPr>
      <w:r w:rsidRPr="00081773">
        <w:rPr>
          <w:b/>
          <w:bCs/>
        </w:rPr>
        <w:t>Módulo:</w:t>
      </w:r>
      <w:r w:rsidRPr="00081773">
        <w:t xml:space="preserve"> Medição</w:t>
      </w:r>
      <w:r w:rsidRPr="00081773">
        <w:br/>
      </w:r>
      <w:r w:rsidRPr="00081773">
        <w:rPr>
          <w:b/>
          <w:bCs/>
        </w:rPr>
        <w:t>Tela / Acesso:</w:t>
      </w:r>
      <w:r w:rsidRPr="00081773">
        <w:t xml:space="preserve"> Medição → Gestor de Medição → botão </w:t>
      </w:r>
      <w:r w:rsidRPr="00081773">
        <w:rPr>
          <w:b/>
          <w:bCs/>
        </w:rPr>
        <w:t>+ Incluir Contrato</w:t>
      </w:r>
    </w:p>
    <w:p w14:paraId="5BBBFBCA" w14:textId="77777777" w:rsidR="00056B74" w:rsidRPr="00081773" w:rsidRDefault="00056B74" w:rsidP="00081773">
      <w:pPr>
        <w:tabs>
          <w:tab w:val="left" w:pos="3444"/>
        </w:tabs>
      </w:pPr>
    </w:p>
    <w:p w14:paraId="35AA1744" w14:textId="395FEB16" w:rsidR="00081773" w:rsidRPr="00081773" w:rsidRDefault="00081773" w:rsidP="00F658EF">
      <w:pPr>
        <w:tabs>
          <w:tab w:val="left" w:pos="3444"/>
        </w:tabs>
        <w:rPr>
          <w:b/>
          <w:bCs/>
        </w:rPr>
      </w:pPr>
      <w:r w:rsidRPr="00081773">
        <w:rPr>
          <w:b/>
          <w:bCs/>
        </w:rPr>
        <w:t xml:space="preserve">Descrição da </w:t>
      </w:r>
      <w:r w:rsidR="00336497">
        <w:rPr>
          <w:b/>
          <w:bCs/>
        </w:rPr>
        <w:t>M</w:t>
      </w:r>
      <w:r w:rsidRPr="00081773">
        <w:rPr>
          <w:b/>
          <w:bCs/>
        </w:rPr>
        <w:t>elhoria</w:t>
      </w:r>
    </w:p>
    <w:p w14:paraId="19555CC3" w14:textId="51F0B92F" w:rsidR="00F658EF" w:rsidRDefault="006D075A" w:rsidP="00081773">
      <w:pPr>
        <w:tabs>
          <w:tab w:val="left" w:pos="3444"/>
        </w:tabs>
      </w:pPr>
      <w:r w:rsidRPr="006D075A">
        <w:t xml:space="preserve">No modal de </w:t>
      </w:r>
      <w:r w:rsidRPr="006D075A">
        <w:rPr>
          <w:b/>
          <w:bCs/>
        </w:rPr>
        <w:t>Cadastro de Contrato</w:t>
      </w:r>
      <w:r w:rsidRPr="006D075A">
        <w:t>, devem ser aplicadas as seguintes correções e melhorias:</w:t>
      </w:r>
    </w:p>
    <w:p w14:paraId="21C9562E" w14:textId="77777777" w:rsidR="006D075A" w:rsidRPr="00081773" w:rsidRDefault="006D075A" w:rsidP="00081773">
      <w:pPr>
        <w:tabs>
          <w:tab w:val="left" w:pos="3444"/>
        </w:tabs>
      </w:pPr>
    </w:p>
    <w:p w14:paraId="232C58E3" w14:textId="77777777" w:rsidR="006D075A" w:rsidRDefault="006D075A" w:rsidP="00F45B4A">
      <w:pPr>
        <w:pStyle w:val="PargrafodaLista"/>
        <w:numPr>
          <w:ilvl w:val="0"/>
          <w:numId w:val="11"/>
        </w:numPr>
        <w:tabs>
          <w:tab w:val="left" w:pos="3444"/>
        </w:tabs>
        <w:rPr>
          <w:b/>
          <w:bCs/>
        </w:rPr>
      </w:pPr>
      <w:r w:rsidRPr="006D075A">
        <w:rPr>
          <w:b/>
          <w:bCs/>
        </w:rPr>
        <w:t xml:space="preserve"> Reorganização da Ordem dos Campos</w:t>
      </w:r>
    </w:p>
    <w:p w14:paraId="581DE0DF" w14:textId="77777777" w:rsidR="006D075A" w:rsidRDefault="00081773" w:rsidP="006D075A">
      <w:pPr>
        <w:pStyle w:val="PargrafodaLista"/>
        <w:tabs>
          <w:tab w:val="left" w:pos="3444"/>
        </w:tabs>
        <w:ind w:left="720"/>
      </w:pPr>
      <w:r w:rsidRPr="00081773">
        <w:t>A disposição dos campos deve seguir a seguinte ordem:</w:t>
      </w:r>
    </w:p>
    <w:p w14:paraId="1B19E0DF" w14:textId="76DEB049" w:rsidR="006D075A" w:rsidRPr="006D075A" w:rsidRDefault="00081773" w:rsidP="00F45B4A">
      <w:pPr>
        <w:pStyle w:val="PargrafodaLista"/>
        <w:numPr>
          <w:ilvl w:val="0"/>
          <w:numId w:val="12"/>
        </w:numPr>
        <w:tabs>
          <w:tab w:val="left" w:pos="3444"/>
        </w:tabs>
        <w:ind w:left="1276"/>
      </w:pPr>
      <w:r w:rsidRPr="006D075A">
        <w:rPr>
          <w:b/>
          <w:bCs/>
        </w:rPr>
        <w:t>Estrutura</w:t>
      </w:r>
    </w:p>
    <w:p w14:paraId="65DBB8CE" w14:textId="4E7FE24F" w:rsidR="00081773" w:rsidRPr="00081773" w:rsidRDefault="00081773" w:rsidP="00F45B4A">
      <w:pPr>
        <w:pStyle w:val="PargrafodaLista"/>
        <w:numPr>
          <w:ilvl w:val="0"/>
          <w:numId w:val="12"/>
        </w:numPr>
        <w:tabs>
          <w:tab w:val="left" w:pos="3444"/>
        </w:tabs>
        <w:ind w:left="1276"/>
        <w:rPr>
          <w:b/>
          <w:bCs/>
        </w:rPr>
      </w:pPr>
      <w:r w:rsidRPr="00081773">
        <w:rPr>
          <w:b/>
          <w:bCs/>
        </w:rPr>
        <w:t>Cliente</w:t>
      </w:r>
    </w:p>
    <w:p w14:paraId="394DABBA" w14:textId="77777777" w:rsidR="00081773" w:rsidRPr="00081773" w:rsidRDefault="00081773" w:rsidP="00F45B4A">
      <w:pPr>
        <w:pStyle w:val="PargrafodaLista"/>
        <w:numPr>
          <w:ilvl w:val="0"/>
          <w:numId w:val="12"/>
        </w:numPr>
        <w:tabs>
          <w:tab w:val="left" w:pos="3444"/>
        </w:tabs>
        <w:ind w:left="1276"/>
      </w:pPr>
      <w:r w:rsidRPr="006D075A">
        <w:rPr>
          <w:b/>
          <w:bCs/>
        </w:rPr>
        <w:t>Código do Contrato</w:t>
      </w:r>
    </w:p>
    <w:p w14:paraId="73C1BFD4" w14:textId="77777777" w:rsidR="00081773" w:rsidRPr="00F45B4A" w:rsidRDefault="00081773" w:rsidP="00F45B4A">
      <w:pPr>
        <w:pStyle w:val="PargrafodaLista"/>
        <w:numPr>
          <w:ilvl w:val="0"/>
          <w:numId w:val="12"/>
        </w:numPr>
        <w:tabs>
          <w:tab w:val="left" w:pos="3444"/>
        </w:tabs>
        <w:ind w:left="1276"/>
      </w:pPr>
      <w:r w:rsidRPr="006D075A">
        <w:rPr>
          <w:b/>
          <w:bCs/>
        </w:rPr>
        <w:t>Tipo de Contrato</w:t>
      </w:r>
    </w:p>
    <w:p w14:paraId="418197DF" w14:textId="70C69BBA" w:rsidR="00F45B4A" w:rsidRPr="00081773" w:rsidRDefault="00F45B4A" w:rsidP="00F45B4A">
      <w:pPr>
        <w:pStyle w:val="PargrafodaLista"/>
        <w:numPr>
          <w:ilvl w:val="0"/>
          <w:numId w:val="12"/>
        </w:numPr>
        <w:tabs>
          <w:tab w:val="left" w:pos="3444"/>
        </w:tabs>
        <w:ind w:left="1276"/>
      </w:pPr>
      <w:r>
        <w:rPr>
          <w:b/>
          <w:bCs/>
        </w:rPr>
        <w:t>Descrição</w:t>
      </w:r>
    </w:p>
    <w:p w14:paraId="7E980A13" w14:textId="573C8682" w:rsidR="00A3243E" w:rsidRDefault="00A3243E" w:rsidP="008F3E48">
      <w:pPr>
        <w:tabs>
          <w:tab w:val="left" w:pos="3444"/>
        </w:tabs>
      </w:pPr>
    </w:p>
    <w:p w14:paraId="25419EEC" w14:textId="0D1210AA" w:rsidR="003F3983" w:rsidRDefault="009D0423" w:rsidP="00F45B4A">
      <w:pPr>
        <w:pStyle w:val="PargrafodaLista"/>
        <w:numPr>
          <w:ilvl w:val="0"/>
          <w:numId w:val="11"/>
        </w:numPr>
        <w:tabs>
          <w:tab w:val="left" w:pos="3444"/>
        </w:tabs>
        <w:rPr>
          <w:b/>
          <w:bCs/>
        </w:rPr>
      </w:pPr>
      <w:r w:rsidRPr="009D0423">
        <w:rPr>
          <w:b/>
          <w:bCs/>
        </w:rPr>
        <w:t>Correção no Campo Valor Contrato</w:t>
      </w:r>
    </w:p>
    <w:p w14:paraId="1CE42B4C" w14:textId="5E03D4B3" w:rsidR="009D0423" w:rsidRDefault="004A63DD" w:rsidP="009D0423">
      <w:pPr>
        <w:pStyle w:val="PargrafodaLista"/>
        <w:tabs>
          <w:tab w:val="left" w:pos="3444"/>
        </w:tabs>
        <w:ind w:left="720"/>
      </w:pPr>
      <w:r w:rsidRPr="004A63DD">
        <w:t>O campo Valor Contrato não está realizando o cálculo / soma corretamente</w:t>
      </w:r>
      <w:r w:rsidR="00587E29">
        <w:t xml:space="preserve"> do valor total do contrato</w:t>
      </w:r>
      <w:r w:rsidRPr="004A63DD">
        <w:t>.</w:t>
      </w:r>
    </w:p>
    <w:p w14:paraId="30B72FD0" w14:textId="77777777" w:rsidR="00385B33" w:rsidRDefault="00385B33" w:rsidP="009D0423">
      <w:pPr>
        <w:pStyle w:val="PargrafodaLista"/>
        <w:tabs>
          <w:tab w:val="left" w:pos="3444"/>
        </w:tabs>
        <w:ind w:left="720"/>
      </w:pPr>
    </w:p>
    <w:p w14:paraId="6316F084" w14:textId="2B366BDA" w:rsidR="00385B33" w:rsidRPr="00385B33" w:rsidRDefault="00385B33" w:rsidP="00385B33">
      <w:pPr>
        <w:pStyle w:val="Legenda"/>
        <w:keepNext/>
        <w:rPr>
          <w:b w:val="0"/>
          <w:bCs w:val="0"/>
        </w:rPr>
      </w:pPr>
      <w:bookmarkStart w:id="4" w:name="_Toc211526555"/>
      <w:r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1</w:t>
      </w:r>
      <w:r w:rsidR="001A7CD8">
        <w:fldChar w:fldCharType="end"/>
      </w:r>
      <w:r>
        <w:t xml:space="preserve"> – </w:t>
      </w:r>
      <w:r>
        <w:rPr>
          <w:b w:val="0"/>
          <w:bCs w:val="0"/>
        </w:rPr>
        <w:t xml:space="preserve">Campo </w:t>
      </w:r>
      <w:r w:rsidR="00587E29">
        <w:rPr>
          <w:b w:val="0"/>
          <w:bCs w:val="0"/>
        </w:rPr>
        <w:t>de valor total do contrato.</w:t>
      </w:r>
      <w:bookmarkEnd w:id="4"/>
    </w:p>
    <w:p w14:paraId="0FC10BB7" w14:textId="08B5D029" w:rsidR="00385B33" w:rsidRPr="004A63DD" w:rsidRDefault="00385B33" w:rsidP="009D0423">
      <w:pPr>
        <w:pStyle w:val="PargrafodaLista"/>
        <w:tabs>
          <w:tab w:val="left" w:pos="3444"/>
        </w:tabs>
        <w:ind w:left="720"/>
      </w:pPr>
      <w:r>
        <w:rPr>
          <w:noProof/>
        </w:rPr>
        <w:drawing>
          <wp:inline distT="0" distB="0" distL="0" distR="0" wp14:anchorId="41FF5A95" wp14:editId="1C4E9D4F">
            <wp:extent cx="4887007" cy="866896"/>
            <wp:effectExtent l="0" t="0" r="8890" b="9525"/>
            <wp:docPr id="13" name="Imagem 13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 descr="Interface gráfica do usuário&#10;&#10;O conteúdo gerado por IA pode estar incorreto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6E722" w14:textId="0FBC88BD" w:rsidR="003F3983" w:rsidRPr="003F3983" w:rsidRDefault="003F3983" w:rsidP="00587E29">
      <w:pPr>
        <w:pStyle w:val="Legenda"/>
        <w:keepNext/>
        <w:rPr>
          <w:b w:val="0"/>
          <w:bCs w:val="0"/>
        </w:rPr>
      </w:pPr>
      <w:bookmarkStart w:id="5" w:name="_Toc211526556"/>
      <w:r>
        <w:lastRenderedPageBreak/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2</w:t>
      </w:r>
      <w:r w:rsidR="001A7CD8">
        <w:fldChar w:fldCharType="end"/>
      </w:r>
      <w:r>
        <w:t xml:space="preserve"> – </w:t>
      </w:r>
      <w:r>
        <w:rPr>
          <w:b w:val="0"/>
          <w:bCs w:val="0"/>
        </w:rPr>
        <w:t xml:space="preserve">Tela de cadastro de </w:t>
      </w:r>
      <w:r w:rsidR="00C9380A">
        <w:rPr>
          <w:b w:val="0"/>
          <w:bCs w:val="0"/>
        </w:rPr>
        <w:t>contratos.</w:t>
      </w:r>
      <w:bookmarkEnd w:id="5"/>
    </w:p>
    <w:p w14:paraId="37C9C77A" w14:textId="514B20A3" w:rsidR="003F3983" w:rsidRDefault="003F3983" w:rsidP="003F3983">
      <w:r>
        <w:rPr>
          <w:noProof/>
        </w:rPr>
        <w:drawing>
          <wp:inline distT="0" distB="0" distL="0" distR="0" wp14:anchorId="4A2FED7F" wp14:editId="69CCA04F">
            <wp:extent cx="5760720" cy="419417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8682" w14:textId="77777777" w:rsidR="005F1545" w:rsidRDefault="005F1545" w:rsidP="005F1545"/>
    <w:p w14:paraId="4E537F62" w14:textId="21CACF84" w:rsidR="00F31D1B" w:rsidRDefault="005F1545" w:rsidP="00F31D1B">
      <w:pPr>
        <w:pStyle w:val="02-Titulo2"/>
        <w:numPr>
          <w:ilvl w:val="1"/>
          <w:numId w:val="10"/>
        </w:numPr>
        <w:outlineLvl w:val="1"/>
      </w:pPr>
      <w:bookmarkStart w:id="6" w:name="_Toc211526567"/>
      <w:r>
        <w:t>Seleção de Equipamentos</w:t>
      </w:r>
      <w:bookmarkEnd w:id="6"/>
    </w:p>
    <w:p w14:paraId="0162E847" w14:textId="77777777" w:rsidR="00F31D1B" w:rsidRDefault="00F31D1B" w:rsidP="00F31D1B">
      <w:pPr>
        <w:pStyle w:val="02-Titulo2"/>
        <w:ind w:left="360"/>
      </w:pPr>
    </w:p>
    <w:p w14:paraId="3A55F792" w14:textId="58141FB3" w:rsidR="00193DA5" w:rsidRDefault="00193DA5" w:rsidP="00193DA5">
      <w:pPr>
        <w:tabs>
          <w:tab w:val="left" w:pos="3444"/>
        </w:tabs>
        <w:rPr>
          <w:b/>
          <w:bCs/>
        </w:rPr>
      </w:pPr>
      <w:r w:rsidRPr="00193DA5">
        <w:rPr>
          <w:b/>
          <w:bCs/>
        </w:rPr>
        <w:t>Módulo:</w:t>
      </w:r>
      <w:r w:rsidRPr="00193DA5">
        <w:t xml:space="preserve"> Medição </w:t>
      </w:r>
      <w:r w:rsidRPr="00193DA5">
        <w:br/>
      </w:r>
      <w:r w:rsidRPr="00081773">
        <w:rPr>
          <w:b/>
          <w:bCs/>
        </w:rPr>
        <w:t>Tela / Acesso:</w:t>
      </w:r>
      <w:r w:rsidRPr="00081773">
        <w:t xml:space="preserve"> Medição → Gestor de Medição → botão </w:t>
      </w:r>
      <w:r w:rsidR="00EA0F95" w:rsidRPr="00EA0F95">
        <w:rPr>
          <w:b/>
          <w:bCs/>
        </w:rPr>
        <w:t>Seleção de Grupos de</w:t>
      </w:r>
      <w:r w:rsidR="00EA0F95">
        <w:rPr>
          <w:b/>
          <w:bCs/>
        </w:rPr>
        <w:t xml:space="preserve"> </w:t>
      </w:r>
      <w:r w:rsidR="00EA0F95" w:rsidRPr="00EA0F95">
        <w:rPr>
          <w:b/>
          <w:bCs/>
        </w:rPr>
        <w:t>Equipamentos</w:t>
      </w:r>
    </w:p>
    <w:p w14:paraId="04334C57" w14:textId="0F076BB1" w:rsidR="00193DA5" w:rsidRPr="00193DA5" w:rsidRDefault="00193DA5" w:rsidP="00193DA5"/>
    <w:p w14:paraId="3F046AEA" w14:textId="790C7451" w:rsidR="00193DA5" w:rsidRPr="006A118F" w:rsidRDefault="006A118F" w:rsidP="006A118F">
      <w:pPr>
        <w:rPr>
          <w:b/>
          <w:bCs/>
        </w:rPr>
      </w:pPr>
      <w:r>
        <w:rPr>
          <w:b/>
          <w:bCs/>
        </w:rPr>
        <w:t xml:space="preserve">1. </w:t>
      </w:r>
      <w:r w:rsidR="00193DA5" w:rsidRPr="006A118F">
        <w:rPr>
          <w:b/>
          <w:bCs/>
        </w:rPr>
        <w:t>Problema</w:t>
      </w:r>
    </w:p>
    <w:p w14:paraId="27866D86" w14:textId="77777777" w:rsidR="00193DA5" w:rsidRDefault="00193DA5" w:rsidP="00193DA5">
      <w:r w:rsidRPr="00193DA5">
        <w:t xml:space="preserve">Ao acessar esta tela em </w:t>
      </w:r>
      <w:r w:rsidRPr="00193DA5">
        <w:rPr>
          <w:b/>
          <w:bCs/>
        </w:rPr>
        <w:t>resoluções menores ou janelas reduzidas</w:t>
      </w:r>
      <w:r w:rsidRPr="00193DA5">
        <w:t>, o layout se desconfigura / não se adapta corretamente.</w:t>
      </w:r>
    </w:p>
    <w:p w14:paraId="4DA3C20C" w14:textId="77777777" w:rsidR="00EA0F95" w:rsidRDefault="00EA0F95" w:rsidP="00193DA5"/>
    <w:p w14:paraId="33EF6C30" w14:textId="15517EA0" w:rsidR="00EA0F95" w:rsidRDefault="006A118F" w:rsidP="002B7196">
      <w:pPr>
        <w:pStyle w:val="PargrafodaLista"/>
        <w:ind w:left="0"/>
        <w:rPr>
          <w:b/>
          <w:bCs/>
        </w:rPr>
      </w:pPr>
      <w:r>
        <w:rPr>
          <w:b/>
          <w:bCs/>
        </w:rPr>
        <w:t xml:space="preserve">2. </w:t>
      </w:r>
      <w:r w:rsidR="00843A4C" w:rsidRPr="00843A4C">
        <w:rPr>
          <w:b/>
          <w:bCs/>
        </w:rPr>
        <w:t>Melhoria Solicitada</w:t>
      </w:r>
    </w:p>
    <w:p w14:paraId="7EBB356C" w14:textId="55C215DD" w:rsidR="00843A4C" w:rsidRDefault="00843A4C" w:rsidP="00843A4C">
      <w:r>
        <w:t>Implementar responsividade para que a tela:</w:t>
      </w:r>
    </w:p>
    <w:p w14:paraId="17FF4C39" w14:textId="071ECC3B" w:rsidR="00843A4C" w:rsidRDefault="00F31D1B" w:rsidP="00F45B4A">
      <w:pPr>
        <w:pStyle w:val="PargrafodaLista"/>
        <w:numPr>
          <w:ilvl w:val="0"/>
          <w:numId w:val="13"/>
        </w:numPr>
      </w:pPr>
      <w:r w:rsidRPr="00F31D1B">
        <w:t>Se ajuste automaticamente em telas menores</w:t>
      </w:r>
      <w:r w:rsidR="007E7483">
        <w:t xml:space="preserve"> (notebook, por exemplo)</w:t>
      </w:r>
      <w:r w:rsidRPr="00F31D1B">
        <w:t xml:space="preserve"> ou janelas redimensionadas</w:t>
      </w:r>
      <w:r>
        <w:t>.</w:t>
      </w:r>
    </w:p>
    <w:p w14:paraId="5400D80D" w14:textId="57D436CD" w:rsidR="00F31D1B" w:rsidRDefault="00014DAE" w:rsidP="00F45B4A">
      <w:pPr>
        <w:pStyle w:val="PargrafodaLista"/>
        <w:numPr>
          <w:ilvl w:val="0"/>
          <w:numId w:val="13"/>
        </w:numPr>
      </w:pPr>
      <w:r w:rsidRPr="00014DAE">
        <w:t>Remover o scroll (barra de rolagem lateral ou inferior) no container da lista de equipamentos.</w:t>
      </w:r>
    </w:p>
    <w:p w14:paraId="54300258" w14:textId="4113AAD6" w:rsidR="00331B81" w:rsidRDefault="00331B81" w:rsidP="00F45B4A">
      <w:pPr>
        <w:pStyle w:val="PargrafodaLista"/>
        <w:numPr>
          <w:ilvl w:val="0"/>
          <w:numId w:val="13"/>
        </w:numPr>
      </w:pPr>
      <w:r w:rsidRPr="00E30F11">
        <w:lastRenderedPageBreak/>
        <w:t>Ajustar o layout para que todos os elementos se adaptem ao tamanho da tela, mantendo os itens visíveis sem deslocamento manual.</w:t>
      </w:r>
    </w:p>
    <w:p w14:paraId="31E35DE9" w14:textId="6B012198" w:rsidR="00D04F0F" w:rsidRDefault="00D04F0F" w:rsidP="00F45B4A">
      <w:pPr>
        <w:pStyle w:val="PargrafodaLista"/>
        <w:numPr>
          <w:ilvl w:val="0"/>
          <w:numId w:val="13"/>
        </w:numPr>
      </w:pPr>
      <w:r>
        <w:t xml:space="preserve">A paginação continua no rodapé, mas fixo, sem </w:t>
      </w:r>
      <w:r w:rsidR="002B7196">
        <w:t>quebrar na página.</w:t>
      </w:r>
    </w:p>
    <w:p w14:paraId="2F1A955C" w14:textId="21112FD3" w:rsidR="007E7483" w:rsidRDefault="007E7483" w:rsidP="00F45B4A">
      <w:pPr>
        <w:pStyle w:val="PargrafodaLista"/>
        <w:numPr>
          <w:ilvl w:val="0"/>
          <w:numId w:val="13"/>
        </w:numPr>
      </w:pPr>
      <w:r>
        <w:t>Ou se o modal estiver pequeno, utiliza</w:t>
      </w:r>
      <w:r w:rsidR="00450AB6">
        <w:t>r o ícone para colocar em tela cheia.</w:t>
      </w:r>
    </w:p>
    <w:p w14:paraId="6B4AEFAA" w14:textId="77777777" w:rsidR="000E1D25" w:rsidRDefault="000E1D25" w:rsidP="000E1D25"/>
    <w:p w14:paraId="233B6E6F" w14:textId="5A8672FC" w:rsidR="000E1D25" w:rsidRPr="000E1D25" w:rsidRDefault="000E1D25" w:rsidP="000E1D25">
      <w:pPr>
        <w:pStyle w:val="Legenda"/>
        <w:keepNext/>
        <w:rPr>
          <w:b w:val="0"/>
          <w:bCs w:val="0"/>
        </w:rPr>
      </w:pPr>
      <w:bookmarkStart w:id="7" w:name="_Toc211526557"/>
      <w:r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3</w:t>
      </w:r>
      <w:r w:rsidR="001A7CD8">
        <w:fldChar w:fldCharType="end"/>
      </w:r>
      <w:r>
        <w:t xml:space="preserve"> – </w:t>
      </w:r>
      <w:r>
        <w:rPr>
          <w:b w:val="0"/>
          <w:bCs w:val="0"/>
        </w:rPr>
        <w:t>Modal de seleção de grupo de equipamentos.</w:t>
      </w:r>
      <w:bookmarkEnd w:id="7"/>
    </w:p>
    <w:p w14:paraId="2F3EE681" w14:textId="5E2DBEF3" w:rsidR="000E1D25" w:rsidRPr="00E30F11" w:rsidRDefault="000E1D25" w:rsidP="000E1D25">
      <w:pPr>
        <w:jc w:val="center"/>
      </w:pPr>
      <w:r>
        <w:rPr>
          <w:noProof/>
        </w:rPr>
        <w:drawing>
          <wp:inline distT="0" distB="0" distL="0" distR="0" wp14:anchorId="1C035EE0" wp14:editId="6684AB46">
            <wp:extent cx="4250459" cy="5724525"/>
            <wp:effectExtent l="0" t="0" r="0" b="0"/>
            <wp:docPr id="14" name="Imagem 14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Interface gráfica do usuário, Texto, Aplicativo, Email&#10;&#10;O conteúdo gerado por IA pode estar incorreto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612" cy="573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E091B" w14:textId="77777777" w:rsidR="005F1545" w:rsidRDefault="005F1545" w:rsidP="005F1545"/>
    <w:p w14:paraId="02066414" w14:textId="3431AA4F" w:rsidR="009B5663" w:rsidRDefault="000E443A" w:rsidP="009B5663">
      <w:pPr>
        <w:pStyle w:val="02-Titulo2"/>
        <w:numPr>
          <w:ilvl w:val="1"/>
          <w:numId w:val="10"/>
        </w:numPr>
        <w:outlineLvl w:val="1"/>
      </w:pPr>
      <w:bookmarkStart w:id="8" w:name="_Toc211526568"/>
      <w:r>
        <w:t>Premissas de Medição</w:t>
      </w:r>
      <w:bookmarkEnd w:id="8"/>
    </w:p>
    <w:p w14:paraId="7B50E724" w14:textId="77777777" w:rsidR="00555E35" w:rsidRDefault="00555E35" w:rsidP="00555E35">
      <w:pPr>
        <w:tabs>
          <w:tab w:val="left" w:pos="3444"/>
        </w:tabs>
        <w:rPr>
          <w:b/>
          <w:bCs/>
        </w:rPr>
      </w:pPr>
    </w:p>
    <w:p w14:paraId="18CA0627" w14:textId="762B1747" w:rsidR="00555E35" w:rsidRDefault="00555E35" w:rsidP="00555E35">
      <w:pPr>
        <w:tabs>
          <w:tab w:val="left" w:pos="3444"/>
        </w:tabs>
      </w:pPr>
      <w:r w:rsidRPr="00555E35">
        <w:rPr>
          <w:b/>
          <w:bCs/>
        </w:rPr>
        <w:t>Tela / Acesso:</w:t>
      </w:r>
      <w:r w:rsidRPr="00081773">
        <w:t xml:space="preserve"> Medição → </w:t>
      </w:r>
      <w:r>
        <w:t>Cadastros</w:t>
      </w:r>
      <w:r w:rsidRPr="00081773">
        <w:t xml:space="preserve"> → </w:t>
      </w:r>
      <w:r w:rsidR="00021FB9">
        <w:t>Premissas de Medição</w:t>
      </w:r>
    </w:p>
    <w:p w14:paraId="3618E906" w14:textId="4301AE24" w:rsidR="007800AD" w:rsidRPr="00555E35" w:rsidRDefault="00F87BD3" w:rsidP="00555E35">
      <w:pPr>
        <w:tabs>
          <w:tab w:val="left" w:pos="3444"/>
        </w:tabs>
        <w:rPr>
          <w:b/>
          <w:bCs/>
        </w:rPr>
      </w:pPr>
      <w:r>
        <w:rPr>
          <w:b/>
          <w:bCs/>
        </w:rPr>
        <w:t>Contexto</w:t>
      </w:r>
      <w:r w:rsidR="00C07CE2" w:rsidRPr="00C07CE2">
        <w:rPr>
          <w:b/>
          <w:bCs/>
        </w:rPr>
        <w:t xml:space="preserve">: </w:t>
      </w:r>
      <w:r w:rsidR="00C07CE2" w:rsidRPr="00C07CE2">
        <w:t>A tela corresponde a um cadastro de premissas/valores utilizados para cálculo de medição, e não propriamente a um cadastro de</w:t>
      </w:r>
      <w:r w:rsidR="00536AAA">
        <w:t xml:space="preserve"> um tipo de</w:t>
      </w:r>
      <w:r w:rsidR="00C07CE2" w:rsidRPr="00C07CE2">
        <w:t xml:space="preserve"> contrato.</w:t>
      </w:r>
    </w:p>
    <w:p w14:paraId="466CF5AB" w14:textId="2128B78D" w:rsidR="00FF3712" w:rsidRPr="00FF3712" w:rsidRDefault="00FF3712" w:rsidP="00FF3712">
      <w:pPr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FF3712">
        <w:rPr>
          <w:b/>
          <w:bCs/>
        </w:rPr>
        <w:t>Problema</w:t>
      </w:r>
    </w:p>
    <w:p w14:paraId="5D19794F" w14:textId="77777777" w:rsidR="00FF3712" w:rsidRDefault="00FF3712" w:rsidP="00FF3712">
      <w:r w:rsidRPr="00FF3712">
        <w:t xml:space="preserve">O título </w:t>
      </w:r>
      <w:r w:rsidRPr="00FF3712">
        <w:rPr>
          <w:b/>
          <w:bCs/>
        </w:rPr>
        <w:t>"Cadastro de Tipos de Contratos"</w:t>
      </w:r>
      <w:r w:rsidRPr="00FF3712">
        <w:t xml:space="preserve"> não reflete corretamente a função da tela e pode gerar interpretação errada por parte do usuário.</w:t>
      </w:r>
    </w:p>
    <w:p w14:paraId="3CA309CD" w14:textId="77777777" w:rsidR="002E57C8" w:rsidRDefault="002E57C8" w:rsidP="002E57C8">
      <w:pPr>
        <w:rPr>
          <w:b/>
          <w:bCs/>
        </w:rPr>
      </w:pPr>
    </w:p>
    <w:p w14:paraId="354FC3E3" w14:textId="20318EBE" w:rsidR="00FF3712" w:rsidRPr="00536AAA" w:rsidRDefault="00536AAA" w:rsidP="00536AAA">
      <w:pPr>
        <w:rPr>
          <w:b/>
          <w:bCs/>
        </w:rPr>
      </w:pPr>
      <w:r w:rsidRPr="00536AAA">
        <w:rPr>
          <w:b/>
          <w:bCs/>
        </w:rPr>
        <w:t>2.</w:t>
      </w:r>
      <w:r>
        <w:rPr>
          <w:b/>
          <w:bCs/>
        </w:rPr>
        <w:t xml:space="preserve"> </w:t>
      </w:r>
      <w:r w:rsidRPr="00536AAA">
        <w:rPr>
          <w:b/>
          <w:bCs/>
        </w:rPr>
        <w:t>Melhoria</w:t>
      </w:r>
      <w:r w:rsidR="00FF3712" w:rsidRPr="00536AAA">
        <w:rPr>
          <w:b/>
          <w:bCs/>
        </w:rPr>
        <w:t xml:space="preserve"> Solicitada</w:t>
      </w:r>
    </w:p>
    <w:p w14:paraId="501A9C6D" w14:textId="55F6DE57" w:rsidR="00FF3712" w:rsidRDefault="00FF3712" w:rsidP="00FF3712">
      <w:r w:rsidRPr="00FF3712">
        <w:t xml:space="preserve">Atualizar o título para um dos seguintes </w:t>
      </w:r>
      <w:r w:rsidR="00536AAA">
        <w:t>exemplos:</w:t>
      </w:r>
    </w:p>
    <w:p w14:paraId="7FD5B3B9" w14:textId="0867BBF5" w:rsidR="00BF7271" w:rsidRDefault="00BF7271" w:rsidP="00F45B4A">
      <w:pPr>
        <w:pStyle w:val="PargrafodaLista"/>
        <w:numPr>
          <w:ilvl w:val="0"/>
          <w:numId w:val="14"/>
        </w:numPr>
      </w:pPr>
      <w:r>
        <w:t>Cadastro de Premissas de Medição</w:t>
      </w:r>
    </w:p>
    <w:p w14:paraId="04A5FCFD" w14:textId="3FA78478" w:rsidR="00BF7271" w:rsidRDefault="00BF7271" w:rsidP="00F45B4A">
      <w:pPr>
        <w:pStyle w:val="PargrafodaLista"/>
        <w:numPr>
          <w:ilvl w:val="0"/>
          <w:numId w:val="14"/>
        </w:numPr>
      </w:pPr>
      <w:r>
        <w:t>Cadastro de Custos por Grupo de Equipamento</w:t>
      </w:r>
    </w:p>
    <w:p w14:paraId="588993A7" w14:textId="77777777" w:rsidR="00A7305A" w:rsidRDefault="00A7305A" w:rsidP="00A7305A"/>
    <w:p w14:paraId="2CBABDCE" w14:textId="1BD571CA" w:rsidR="00A7305A" w:rsidRPr="00A7305A" w:rsidRDefault="00A7305A" w:rsidP="00A7305A">
      <w:pPr>
        <w:pStyle w:val="Legenda"/>
        <w:keepNext/>
        <w:rPr>
          <w:b w:val="0"/>
          <w:bCs w:val="0"/>
        </w:rPr>
      </w:pPr>
      <w:bookmarkStart w:id="9" w:name="_Toc211526558"/>
      <w:r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4</w:t>
      </w:r>
      <w:r w:rsidR="001A7CD8">
        <w:fldChar w:fldCharType="end"/>
      </w:r>
      <w:r>
        <w:t xml:space="preserve"> – </w:t>
      </w:r>
      <w:r>
        <w:rPr>
          <w:b w:val="0"/>
          <w:bCs w:val="0"/>
        </w:rPr>
        <w:t>Título do c</w:t>
      </w:r>
      <w:r w:rsidR="00EB386E">
        <w:rPr>
          <w:b w:val="0"/>
          <w:bCs w:val="0"/>
        </w:rPr>
        <w:t>adastro de custos em premissas da medição.</w:t>
      </w:r>
      <w:bookmarkEnd w:id="9"/>
    </w:p>
    <w:p w14:paraId="68472E7A" w14:textId="549A9F4E" w:rsidR="00A7305A" w:rsidRPr="00FF3712" w:rsidRDefault="00A7305A" w:rsidP="00A7305A">
      <w:pPr>
        <w:jc w:val="center"/>
      </w:pPr>
      <w:r>
        <w:rPr>
          <w:noProof/>
        </w:rPr>
        <w:drawing>
          <wp:inline distT="0" distB="0" distL="0" distR="0" wp14:anchorId="4ADE592A" wp14:editId="7B963A5A">
            <wp:extent cx="4258269" cy="495369"/>
            <wp:effectExtent l="0" t="0" r="9525" b="0"/>
            <wp:docPr id="15" name="Imagem 1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Logotipo&#10;&#10;O conteúdo gerado por IA pode estar incorreto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18BA" w14:textId="77777777" w:rsidR="009B5663" w:rsidRDefault="009B5663" w:rsidP="005F1545"/>
    <w:p w14:paraId="0C23BF96" w14:textId="3C9FEB11" w:rsidR="00753A2C" w:rsidRDefault="00753A2C" w:rsidP="00753A2C">
      <w:pPr>
        <w:pStyle w:val="02-Titulo2"/>
        <w:numPr>
          <w:ilvl w:val="1"/>
          <w:numId w:val="10"/>
        </w:numPr>
        <w:outlineLvl w:val="1"/>
      </w:pPr>
      <w:bookmarkStart w:id="10" w:name="_Toc211526569"/>
      <w:r>
        <w:t>Lançamento de medição diária</w:t>
      </w:r>
      <w:bookmarkEnd w:id="10"/>
    </w:p>
    <w:p w14:paraId="49EFB5F1" w14:textId="77777777" w:rsidR="00753A2C" w:rsidRDefault="00753A2C" w:rsidP="00753A2C"/>
    <w:p w14:paraId="119CD9AD" w14:textId="02A260D9" w:rsidR="007A0085" w:rsidRDefault="007A0085" w:rsidP="007A0085">
      <w:pPr>
        <w:tabs>
          <w:tab w:val="left" w:pos="3444"/>
        </w:tabs>
      </w:pPr>
      <w:r w:rsidRPr="00555E35">
        <w:rPr>
          <w:b/>
          <w:bCs/>
        </w:rPr>
        <w:t>Tela / Acesso:</w:t>
      </w:r>
      <w:r w:rsidRPr="00081773">
        <w:t xml:space="preserve"> Medição → </w:t>
      </w:r>
      <w:r>
        <w:t>Lançamento de Medição Diária</w:t>
      </w:r>
    </w:p>
    <w:p w14:paraId="34015C09" w14:textId="77777777" w:rsidR="008A5885" w:rsidRDefault="008A5885" w:rsidP="007A0085">
      <w:pPr>
        <w:tabs>
          <w:tab w:val="left" w:pos="3444"/>
        </w:tabs>
      </w:pPr>
    </w:p>
    <w:p w14:paraId="13BD40F4" w14:textId="7B1AB460" w:rsidR="0039734F" w:rsidRDefault="008A5885" w:rsidP="00ED2889">
      <w:pPr>
        <w:tabs>
          <w:tab w:val="left" w:pos="3444"/>
        </w:tabs>
        <w:jc w:val="both"/>
      </w:pPr>
      <w:r w:rsidRPr="008A5885">
        <w:rPr>
          <w:b/>
          <w:bCs/>
        </w:rPr>
        <w:t xml:space="preserve">1. </w:t>
      </w:r>
      <w:r w:rsidR="00975234" w:rsidRPr="008A5885">
        <w:rPr>
          <w:b/>
          <w:bCs/>
        </w:rPr>
        <w:t>Problema</w:t>
      </w:r>
      <w:r w:rsidR="00975234">
        <w:t xml:space="preserve">: </w:t>
      </w:r>
      <w:r w:rsidR="006A7882" w:rsidRPr="006A7882">
        <w:t xml:space="preserve">O acesso à funcionalidade Lançamento de Medição Diária está disponível apenas pelo menu </w:t>
      </w:r>
      <w:r w:rsidR="006A7882" w:rsidRPr="006A7882">
        <w:rPr>
          <w:b/>
          <w:bCs/>
        </w:rPr>
        <w:t>Medição</w:t>
      </w:r>
      <w:r w:rsidR="006A7882" w:rsidRPr="006A7882">
        <w:t>, o que pode tornar a navegação menos intuitiva.</w:t>
      </w:r>
      <w:r w:rsidR="006A7882" w:rsidRPr="006A7882">
        <w:br/>
        <w:t>Além disso, o título da tela está em letras minúsculas, o que quebra o padrão de formatação adotado nos demais títulos do sistema.</w:t>
      </w:r>
    </w:p>
    <w:p w14:paraId="08306553" w14:textId="77777777" w:rsidR="00240D69" w:rsidRDefault="00240D69" w:rsidP="007A0085">
      <w:pPr>
        <w:tabs>
          <w:tab w:val="left" w:pos="3444"/>
        </w:tabs>
      </w:pPr>
    </w:p>
    <w:p w14:paraId="378BCD4E" w14:textId="3362871D" w:rsidR="002B68BC" w:rsidRPr="002B68BC" w:rsidRDefault="008A5885" w:rsidP="008A5885">
      <w:pPr>
        <w:tabs>
          <w:tab w:val="left" w:pos="3444"/>
        </w:tabs>
        <w:rPr>
          <w:b/>
          <w:bCs/>
        </w:rPr>
      </w:pPr>
      <w:r>
        <w:t xml:space="preserve">2. </w:t>
      </w:r>
      <w:r w:rsidR="00240D69" w:rsidRPr="008A5885">
        <w:rPr>
          <w:b/>
          <w:bCs/>
        </w:rPr>
        <w:t>Melhoria Solicitada:</w:t>
      </w:r>
    </w:p>
    <w:p w14:paraId="2F2BF2C9" w14:textId="77777777" w:rsidR="00E909C9" w:rsidRPr="00ED2889" w:rsidRDefault="00E909C9" w:rsidP="00ED2889">
      <w:pPr>
        <w:numPr>
          <w:ilvl w:val="0"/>
          <w:numId w:val="15"/>
        </w:numPr>
        <w:jc w:val="both"/>
      </w:pPr>
      <w:r w:rsidRPr="00ED2889">
        <w:t>Incluir um botão de acesso para o Lançamento de Medição Diária diretamente na tela “Medições de Contrato”, dentro da etapa Execução, tornando o fluxo mais prático e acessível ao usuário.</w:t>
      </w:r>
    </w:p>
    <w:p w14:paraId="440DE2C9" w14:textId="77777777" w:rsidR="00E909C9" w:rsidRPr="00ED2889" w:rsidRDefault="00E909C9" w:rsidP="00ED2889">
      <w:pPr>
        <w:numPr>
          <w:ilvl w:val="0"/>
          <w:numId w:val="15"/>
        </w:numPr>
        <w:jc w:val="both"/>
      </w:pPr>
      <w:r w:rsidRPr="00ED2889">
        <w:t>Padronizar o título da tela para “Lançamento de Medição Diária”, mantendo a consistência visual do sistema.</w:t>
      </w:r>
    </w:p>
    <w:p w14:paraId="63C203B9" w14:textId="77777777" w:rsidR="00E909C9" w:rsidRPr="00ED2889" w:rsidRDefault="00E909C9" w:rsidP="00ED2889">
      <w:pPr>
        <w:numPr>
          <w:ilvl w:val="0"/>
          <w:numId w:val="15"/>
        </w:numPr>
        <w:jc w:val="both"/>
      </w:pPr>
      <w:r w:rsidRPr="00ED2889">
        <w:t>Atualizar o texto descritivo para uma versão mais clara e objetiva:</w:t>
      </w:r>
    </w:p>
    <w:p w14:paraId="4DF5023E" w14:textId="77777777" w:rsidR="00E909C9" w:rsidRPr="00E909C9" w:rsidRDefault="00E909C9" w:rsidP="00E909C9">
      <w:pPr>
        <w:ind w:left="720"/>
      </w:pPr>
    </w:p>
    <w:p w14:paraId="2515ADB8" w14:textId="6787E499" w:rsidR="00E909C9" w:rsidRDefault="00E909C9" w:rsidP="00E909C9">
      <w:r w:rsidRPr="00E909C9">
        <w:rPr>
          <w:b/>
          <w:bCs/>
        </w:rPr>
        <w:t>Lançamento de Medição Diária</w:t>
      </w:r>
      <w:r w:rsidRPr="00E909C9">
        <w:br/>
        <w:t>Registre as medições referentes ao dia selecionado abaixo</w:t>
      </w:r>
      <w:r w:rsidR="009573D1">
        <w:t>.</w:t>
      </w:r>
    </w:p>
    <w:p w14:paraId="0DAEC601" w14:textId="77777777" w:rsidR="00E909C9" w:rsidRDefault="00E909C9" w:rsidP="00E909C9"/>
    <w:p w14:paraId="5A4F73ED" w14:textId="77777777" w:rsidR="00E909C9" w:rsidRDefault="00E909C9" w:rsidP="00E909C9"/>
    <w:p w14:paraId="3DE355DF" w14:textId="6FBD3DCC" w:rsidR="0041255A" w:rsidRPr="0041255A" w:rsidRDefault="0041255A" w:rsidP="0041255A">
      <w:pPr>
        <w:pStyle w:val="Legenda"/>
        <w:keepNext/>
        <w:rPr>
          <w:b w:val="0"/>
          <w:bCs w:val="0"/>
        </w:rPr>
      </w:pPr>
      <w:bookmarkStart w:id="11" w:name="_Toc211526559"/>
      <w:r>
        <w:lastRenderedPageBreak/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5</w:t>
      </w:r>
      <w:r w:rsidR="001A7CD8">
        <w:fldChar w:fldCharType="end"/>
      </w:r>
      <w:r>
        <w:t xml:space="preserve"> </w:t>
      </w:r>
      <w:r w:rsidRPr="0041255A">
        <w:rPr>
          <w:b w:val="0"/>
          <w:bCs w:val="0"/>
        </w:rPr>
        <w:t>– Menu de medição.</w:t>
      </w:r>
      <w:bookmarkEnd w:id="11"/>
    </w:p>
    <w:p w14:paraId="0AE3AE4E" w14:textId="43C59BDA" w:rsidR="00E909C9" w:rsidRPr="00E909C9" w:rsidRDefault="0041255A" w:rsidP="0041255A">
      <w:pPr>
        <w:jc w:val="center"/>
      </w:pPr>
      <w:r>
        <w:rPr>
          <w:noProof/>
        </w:rPr>
        <w:drawing>
          <wp:inline distT="0" distB="0" distL="0" distR="0" wp14:anchorId="0EF8D05E" wp14:editId="141B458F">
            <wp:extent cx="3324689" cy="2514951"/>
            <wp:effectExtent l="0" t="0" r="9525" b="0"/>
            <wp:docPr id="16" name="Imagem 16" descr="Interface gráfica do usuário, Texto, Aplicativo, chat ou mensagem de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 descr="Interface gráfica do usuário, Texto, Aplicativo, chat ou mensagem de texto&#10;&#10;O conteúdo gerado por IA pode estar incorreto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689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6A50C" w14:textId="5DF5E11C" w:rsidR="002B68BC" w:rsidRDefault="002B68BC" w:rsidP="00753A2C"/>
    <w:p w14:paraId="07912088" w14:textId="77777777" w:rsidR="0041255A" w:rsidRDefault="0041255A" w:rsidP="00753A2C"/>
    <w:p w14:paraId="3BB6265F" w14:textId="2E41E659" w:rsidR="0041255A" w:rsidRPr="0041255A" w:rsidRDefault="0041255A" w:rsidP="0041255A">
      <w:pPr>
        <w:pStyle w:val="Legenda"/>
        <w:keepNext/>
        <w:rPr>
          <w:b w:val="0"/>
          <w:bCs w:val="0"/>
        </w:rPr>
      </w:pPr>
      <w:bookmarkStart w:id="12" w:name="_Toc211526560"/>
      <w:r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6</w:t>
      </w:r>
      <w:r w:rsidR="001A7CD8">
        <w:fldChar w:fldCharType="end"/>
      </w:r>
      <w:r>
        <w:t xml:space="preserve"> </w:t>
      </w:r>
      <w:r>
        <w:rPr>
          <w:b w:val="0"/>
          <w:bCs w:val="0"/>
        </w:rPr>
        <w:t xml:space="preserve">– Título </w:t>
      </w:r>
      <w:r w:rsidR="006B6D70">
        <w:rPr>
          <w:b w:val="0"/>
          <w:bCs w:val="0"/>
        </w:rPr>
        <w:t>do modal de medição diária.</w:t>
      </w:r>
      <w:bookmarkEnd w:id="12"/>
    </w:p>
    <w:p w14:paraId="6A024AF3" w14:textId="73CCC165" w:rsidR="0041255A" w:rsidRDefault="0041255A" w:rsidP="0041255A">
      <w:pPr>
        <w:jc w:val="center"/>
      </w:pPr>
      <w:r>
        <w:rPr>
          <w:noProof/>
        </w:rPr>
        <w:drawing>
          <wp:inline distT="0" distB="0" distL="0" distR="0" wp14:anchorId="112446CA" wp14:editId="78DE2AC5">
            <wp:extent cx="4458322" cy="704948"/>
            <wp:effectExtent l="0" t="0" r="0" b="0"/>
            <wp:docPr id="17" name="Imagem 17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ntendo Texto&#10;&#10;O conteúdo gerado por IA pode estar incorreto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41432" w14:textId="77777777" w:rsidR="00675B2A" w:rsidRDefault="00675B2A" w:rsidP="00675B2A"/>
    <w:p w14:paraId="5259EAD8" w14:textId="364ABEE8" w:rsidR="00675B2A" w:rsidRDefault="0098502C" w:rsidP="00675B2A">
      <w:pPr>
        <w:pStyle w:val="02-Titulo2"/>
        <w:numPr>
          <w:ilvl w:val="1"/>
          <w:numId w:val="10"/>
        </w:numPr>
        <w:outlineLvl w:val="1"/>
      </w:pPr>
      <w:bookmarkStart w:id="13" w:name="_Toc211526570"/>
      <w:r>
        <w:t>Gestor de Medição</w:t>
      </w:r>
      <w:r w:rsidR="00616F8F">
        <w:t xml:space="preserve"> (aba de execução)</w:t>
      </w:r>
      <w:bookmarkEnd w:id="13"/>
    </w:p>
    <w:p w14:paraId="7E4290BF" w14:textId="77777777" w:rsidR="008A5DC1" w:rsidRDefault="008A5DC1" w:rsidP="008A5DC1">
      <w:pPr>
        <w:tabs>
          <w:tab w:val="left" w:pos="3444"/>
        </w:tabs>
        <w:rPr>
          <w:b/>
          <w:bCs/>
        </w:rPr>
      </w:pPr>
    </w:p>
    <w:p w14:paraId="27AA3564" w14:textId="2CF02C37" w:rsidR="00616F8F" w:rsidRDefault="008A5DC1" w:rsidP="008A5DC1">
      <w:pPr>
        <w:tabs>
          <w:tab w:val="left" w:pos="3444"/>
        </w:tabs>
      </w:pPr>
      <w:r w:rsidRPr="008A5DC1">
        <w:rPr>
          <w:b/>
          <w:bCs/>
        </w:rPr>
        <w:t>Tela / Acesso:</w:t>
      </w:r>
      <w:r w:rsidRPr="00081773">
        <w:t xml:space="preserve"> Medição → </w:t>
      </w:r>
      <w:r w:rsidR="0098502C">
        <w:t>Gestor de Medição (aba execução)</w:t>
      </w:r>
    </w:p>
    <w:p w14:paraId="4DF3AF35" w14:textId="77777777" w:rsidR="008A5DC1" w:rsidRDefault="008A5DC1" w:rsidP="008A5DC1">
      <w:pPr>
        <w:tabs>
          <w:tab w:val="left" w:pos="3444"/>
        </w:tabs>
      </w:pPr>
    </w:p>
    <w:p w14:paraId="10D1481C" w14:textId="77263432" w:rsidR="00616F8F" w:rsidRDefault="00616F8F" w:rsidP="00616F8F">
      <w:r w:rsidRPr="00616F8F">
        <w:rPr>
          <w:b/>
          <w:bCs/>
        </w:rPr>
        <w:t>1.</w:t>
      </w:r>
      <w:r>
        <w:rPr>
          <w:b/>
          <w:bCs/>
        </w:rPr>
        <w:t xml:space="preserve"> </w:t>
      </w:r>
      <w:r w:rsidRPr="00616F8F">
        <w:rPr>
          <w:b/>
          <w:bCs/>
        </w:rPr>
        <w:t>Problema</w:t>
      </w:r>
      <w:r>
        <w:t xml:space="preserve">: </w:t>
      </w:r>
    </w:p>
    <w:p w14:paraId="4E313F65" w14:textId="3312851E" w:rsidR="00675B2A" w:rsidRDefault="00616F8F" w:rsidP="00616F8F">
      <w:r w:rsidRPr="00616F8F">
        <w:t xml:space="preserve">Os botões de </w:t>
      </w:r>
      <w:r>
        <w:t>funcionalidades</w:t>
      </w:r>
      <w:r w:rsidRPr="00616F8F">
        <w:t xml:space="preserve"> (Abatimentos, Frete, Cobranças Avulsas, Resumo locação, Resumo do Contrato etc.) não ficam totalmente visíveis na tela, obrigando o usuário a rolar horizontalmente para acessá-los. Isso prejudica a usabilidade e a navegação rápida entre as opções.</w:t>
      </w:r>
      <w:r>
        <w:t xml:space="preserve"> Além disso, deixar os textos dos botões padronizados, </w:t>
      </w:r>
      <w:r w:rsidR="008A5DC1" w:rsidRPr="008A5DC1">
        <w:t>alguns utilizam letras maiúsculas apenas na primeira palavra, enquanto outros têm ambas as palavras com inicial maiúscula.</w:t>
      </w:r>
    </w:p>
    <w:p w14:paraId="1FA77DF3" w14:textId="77777777" w:rsidR="00616F8F" w:rsidRDefault="00616F8F" w:rsidP="00616F8F"/>
    <w:p w14:paraId="0EA5C2EC" w14:textId="688B469F" w:rsidR="00616F8F" w:rsidRPr="00616F8F" w:rsidRDefault="00616F8F" w:rsidP="00616F8F">
      <w:pPr>
        <w:rPr>
          <w:b/>
          <w:bCs/>
        </w:rPr>
      </w:pPr>
      <w:r w:rsidRPr="00616F8F">
        <w:rPr>
          <w:b/>
          <w:bCs/>
        </w:rPr>
        <w:t>2. Melhoria Solicitada:</w:t>
      </w:r>
    </w:p>
    <w:p w14:paraId="004FA852" w14:textId="77777777" w:rsidR="00616F8F" w:rsidRDefault="00616F8F" w:rsidP="00ED2889">
      <w:pPr>
        <w:pStyle w:val="PargrafodaLista"/>
        <w:numPr>
          <w:ilvl w:val="0"/>
          <w:numId w:val="25"/>
        </w:numPr>
      </w:pPr>
      <w:r w:rsidRPr="00616F8F">
        <w:t>Ajustar o layout para que todos os botões fiquem visíveis na mesma linha</w:t>
      </w:r>
      <w:r w:rsidRPr="00ED2889">
        <w:rPr>
          <w:b/>
          <w:bCs/>
        </w:rPr>
        <w:t xml:space="preserve">, </w:t>
      </w:r>
      <w:r w:rsidRPr="00616F8F">
        <w:t>sem necessidade de rolagem horizontal.</w:t>
      </w:r>
    </w:p>
    <w:p w14:paraId="331AF506" w14:textId="77777777" w:rsidR="0098502C" w:rsidRDefault="0098502C" w:rsidP="00616F8F"/>
    <w:p w14:paraId="253E54A3" w14:textId="6C8AA23F" w:rsidR="00616F8F" w:rsidRPr="00616F8F" w:rsidRDefault="00616F8F" w:rsidP="00616F8F">
      <w:r w:rsidRPr="00616F8F">
        <w:lastRenderedPageBreak/>
        <w:t>Sugestões possíveis:</w:t>
      </w:r>
    </w:p>
    <w:p w14:paraId="6341C5A8" w14:textId="77777777" w:rsidR="00616F8F" w:rsidRPr="00616F8F" w:rsidRDefault="00616F8F" w:rsidP="00616F8F">
      <w:pPr>
        <w:numPr>
          <w:ilvl w:val="0"/>
          <w:numId w:val="20"/>
        </w:numPr>
      </w:pPr>
      <w:r w:rsidRPr="00616F8F">
        <w:t>Reduzir margens e espaçamentos entre os botões.</w:t>
      </w:r>
    </w:p>
    <w:p w14:paraId="6D48B311" w14:textId="77777777" w:rsidR="00616F8F" w:rsidRPr="00616F8F" w:rsidRDefault="00616F8F" w:rsidP="00616F8F">
      <w:pPr>
        <w:numPr>
          <w:ilvl w:val="0"/>
          <w:numId w:val="20"/>
        </w:numPr>
      </w:pPr>
      <w:r w:rsidRPr="00616F8F">
        <w:t>Diminuir o tamanho dos botões ou ícones.</w:t>
      </w:r>
    </w:p>
    <w:p w14:paraId="190A88BE" w14:textId="77777777" w:rsidR="00616F8F" w:rsidRPr="00616F8F" w:rsidRDefault="00616F8F" w:rsidP="00616F8F">
      <w:pPr>
        <w:numPr>
          <w:ilvl w:val="0"/>
          <w:numId w:val="20"/>
        </w:numPr>
      </w:pPr>
      <w:r w:rsidRPr="00616F8F">
        <w:t>Quebrar em duas linhas automáticas caso a tela seja menor (layout responsivo).</w:t>
      </w:r>
    </w:p>
    <w:p w14:paraId="4575F017" w14:textId="77777777" w:rsidR="008A5DC1" w:rsidRDefault="00616F8F" w:rsidP="008A5DC1">
      <w:pPr>
        <w:numPr>
          <w:ilvl w:val="0"/>
          <w:numId w:val="20"/>
        </w:numPr>
      </w:pPr>
      <w:r w:rsidRPr="00616F8F">
        <w:t>Garantir que o comportamento seja responsivo tanto em telas grandes quanto pequenas.</w:t>
      </w:r>
    </w:p>
    <w:p w14:paraId="6467564F" w14:textId="70F90172" w:rsidR="008A5DC1" w:rsidRDefault="008A5DC1" w:rsidP="008A5DC1">
      <w:pPr>
        <w:numPr>
          <w:ilvl w:val="0"/>
          <w:numId w:val="20"/>
        </w:numPr>
      </w:pPr>
      <w:r>
        <w:rPr>
          <w:rStyle w:val="Forte"/>
        </w:rPr>
        <w:t>Padronizar os textos dos botões</w:t>
      </w:r>
      <w:r>
        <w:t>, aplicando inicial maiúscula em todas as palavras, por exemplo:</w:t>
      </w:r>
    </w:p>
    <w:p w14:paraId="6BCD689C" w14:textId="3928AC9A" w:rsidR="008A5DC1" w:rsidRPr="00616F8F" w:rsidRDefault="008A5DC1" w:rsidP="008A5DC1">
      <w:pPr>
        <w:pStyle w:val="NormalWeb"/>
        <w:ind w:left="720"/>
      </w:pPr>
      <w:r w:rsidRPr="008A5DC1">
        <w:t xml:space="preserve">“Resumo locação” → </w:t>
      </w:r>
      <w:r w:rsidRPr="008A5DC1">
        <w:rPr>
          <w:rStyle w:val="Forte"/>
        </w:rPr>
        <w:t>“Resumo Locação”</w:t>
      </w:r>
    </w:p>
    <w:p w14:paraId="0F2C0695" w14:textId="77777777" w:rsidR="00616F8F" w:rsidRDefault="00616F8F" w:rsidP="00616F8F"/>
    <w:p w14:paraId="5B9D064C" w14:textId="7F32A03E" w:rsidR="00616F8F" w:rsidRPr="00616F8F" w:rsidRDefault="00616F8F" w:rsidP="00616F8F">
      <w:pPr>
        <w:pStyle w:val="Legenda"/>
        <w:keepNext/>
        <w:rPr>
          <w:b w:val="0"/>
          <w:bCs w:val="0"/>
        </w:rPr>
      </w:pPr>
      <w:bookmarkStart w:id="14" w:name="_Toc211526561"/>
      <w:r>
        <w:t xml:space="preserve">Figura </w:t>
      </w:r>
      <w:r w:rsidR="001A7CD8">
        <w:fldChar w:fldCharType="begin"/>
      </w:r>
      <w:r w:rsidR="001A7CD8">
        <w:instrText xml:space="preserve"> SEQ Figura \* ARABIC </w:instrText>
      </w:r>
      <w:r w:rsidR="001A7CD8">
        <w:fldChar w:fldCharType="separate"/>
      </w:r>
      <w:r w:rsidR="000A042E">
        <w:rPr>
          <w:noProof/>
        </w:rPr>
        <w:t>7</w:t>
      </w:r>
      <w:r w:rsidR="001A7CD8">
        <w:fldChar w:fldCharType="end"/>
      </w:r>
      <w:r>
        <w:rPr>
          <w:b w:val="0"/>
          <w:bCs w:val="0"/>
        </w:rPr>
        <w:t xml:space="preserve"> – Botões da aba Execução.</w:t>
      </w:r>
      <w:bookmarkEnd w:id="14"/>
    </w:p>
    <w:p w14:paraId="0DFB5700" w14:textId="46023B72" w:rsidR="00616F8F" w:rsidRDefault="00616F8F" w:rsidP="00616F8F">
      <w:pPr>
        <w:rPr>
          <w:noProof/>
        </w:rPr>
      </w:pPr>
      <w:r>
        <w:rPr>
          <w:noProof/>
        </w:rPr>
        <w:drawing>
          <wp:inline distT="0" distB="0" distL="0" distR="0" wp14:anchorId="5EAF62BF" wp14:editId="7F2291A1">
            <wp:extent cx="5760720" cy="895350"/>
            <wp:effectExtent l="0" t="0" r="0" b="0"/>
            <wp:docPr id="1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O conteúdo gerado por IA pode estar incorreto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8A74" w14:textId="77777777" w:rsidR="00616F8F" w:rsidRDefault="00616F8F" w:rsidP="00616F8F">
      <w:pPr>
        <w:rPr>
          <w:noProof/>
        </w:rPr>
      </w:pPr>
    </w:p>
    <w:p w14:paraId="7572915C" w14:textId="165C77A9" w:rsidR="00616F8F" w:rsidRDefault="00616F8F" w:rsidP="00616F8F">
      <w:pPr>
        <w:pStyle w:val="02-Titulo2"/>
        <w:numPr>
          <w:ilvl w:val="1"/>
          <w:numId w:val="10"/>
        </w:numPr>
        <w:outlineLvl w:val="1"/>
      </w:pPr>
      <w:bookmarkStart w:id="15" w:name="_Toc211526571"/>
      <w:r>
        <w:t>Resumo</w:t>
      </w:r>
      <w:r w:rsidR="008A5DC1">
        <w:t xml:space="preserve"> de Contrato</w:t>
      </w:r>
      <w:r>
        <w:t xml:space="preserve"> (aba de execução)</w:t>
      </w:r>
      <w:bookmarkEnd w:id="15"/>
    </w:p>
    <w:p w14:paraId="5372C814" w14:textId="77777777" w:rsidR="00616F8F" w:rsidRDefault="00616F8F" w:rsidP="00616F8F"/>
    <w:p w14:paraId="08A5A6F0" w14:textId="08F68E1C" w:rsidR="0098502C" w:rsidRDefault="0098502C" w:rsidP="0098502C">
      <w:pPr>
        <w:tabs>
          <w:tab w:val="left" w:pos="3444"/>
        </w:tabs>
      </w:pPr>
      <w:r w:rsidRPr="008A5DC1">
        <w:rPr>
          <w:b/>
          <w:bCs/>
        </w:rPr>
        <w:t>Tela / Acesso:</w:t>
      </w:r>
      <w:r w:rsidRPr="00081773">
        <w:t xml:space="preserve"> </w:t>
      </w:r>
      <w:r w:rsidRPr="0098502C">
        <w:t>Medição → Gestor de Medição (aba Execução) → Botão “Resumo de Contrato”</w:t>
      </w:r>
    </w:p>
    <w:p w14:paraId="5B1FDCE6" w14:textId="77777777" w:rsidR="0098502C" w:rsidRDefault="0098502C" w:rsidP="0098502C">
      <w:pPr>
        <w:tabs>
          <w:tab w:val="left" w:pos="3444"/>
        </w:tabs>
      </w:pPr>
    </w:p>
    <w:p w14:paraId="56E7BCD7" w14:textId="77777777" w:rsidR="0098502C" w:rsidRDefault="0098502C" w:rsidP="0098502C">
      <w:r w:rsidRPr="00616F8F">
        <w:rPr>
          <w:b/>
          <w:bCs/>
        </w:rPr>
        <w:t>1.</w:t>
      </w:r>
      <w:r>
        <w:rPr>
          <w:b/>
          <w:bCs/>
        </w:rPr>
        <w:t xml:space="preserve"> </w:t>
      </w:r>
      <w:r w:rsidRPr="00616F8F">
        <w:rPr>
          <w:b/>
          <w:bCs/>
        </w:rPr>
        <w:t>Problema</w:t>
      </w:r>
      <w:r>
        <w:t xml:space="preserve">: </w:t>
      </w:r>
    </w:p>
    <w:p w14:paraId="2D480E56" w14:textId="2C745540" w:rsidR="0098502C" w:rsidRPr="0098502C" w:rsidRDefault="0098502C" w:rsidP="00DE2799">
      <w:r>
        <w:t>P</w:t>
      </w:r>
      <w:r w:rsidRPr="0098502C">
        <w:t xml:space="preserve">ara acessar o Resumo de Contrato, o usuário precisa primeiro </w:t>
      </w:r>
      <w:r w:rsidRPr="003E05E7">
        <w:t>selecionar</w:t>
      </w:r>
      <w:r w:rsidRPr="0098502C">
        <w:rPr>
          <w:b/>
          <w:bCs/>
        </w:rPr>
        <w:t xml:space="preserve"> </w:t>
      </w:r>
      <w:r w:rsidRPr="0098502C">
        <w:t>manualmente um contrato na listagem e só então clicar no botão correspondente. Esse processo torna a navegação menos intuitiva e mais demorada.</w:t>
      </w:r>
    </w:p>
    <w:p w14:paraId="405AB99B" w14:textId="48D7AEC0" w:rsidR="0098502C" w:rsidRDefault="0098502C" w:rsidP="00DE2799">
      <w:r>
        <w:t>Na</w:t>
      </w:r>
      <w:r w:rsidRPr="0098502C">
        <w:t xml:space="preserve"> seção Cobranças, mesmo após o lançamento de novas cobranças, as informações não estão sendo atualizadas automaticamente na tela</w:t>
      </w:r>
      <w:r>
        <w:t>.</w:t>
      </w:r>
    </w:p>
    <w:p w14:paraId="0D120DBC" w14:textId="77777777" w:rsidR="0098502C" w:rsidRDefault="0098502C" w:rsidP="00616F8F"/>
    <w:p w14:paraId="65E122EC" w14:textId="090598D8" w:rsidR="0098502C" w:rsidRDefault="0098502C" w:rsidP="00616F8F">
      <w:pPr>
        <w:rPr>
          <w:b/>
          <w:bCs/>
        </w:rPr>
      </w:pPr>
      <w:r w:rsidRPr="00616F8F">
        <w:rPr>
          <w:b/>
          <w:bCs/>
        </w:rPr>
        <w:t>Melhoria Solicitada:</w:t>
      </w:r>
    </w:p>
    <w:p w14:paraId="3CCCEBA2" w14:textId="77777777" w:rsidR="00DE2799" w:rsidRPr="00DE2799" w:rsidRDefault="00DE2799" w:rsidP="00DE2799">
      <w:pPr>
        <w:numPr>
          <w:ilvl w:val="0"/>
          <w:numId w:val="22"/>
        </w:numPr>
      </w:pPr>
      <w:r w:rsidRPr="00DE2799">
        <w:t>Incluir um campo de busca de contrato (por número, nome ou outro identificador) diretamente na tela do “Resumo de Contrato”, facilitando a seleção e consulta de contratos específicos.</w:t>
      </w:r>
    </w:p>
    <w:p w14:paraId="1C788BAE" w14:textId="1584A3C6" w:rsidR="00DE2799" w:rsidRPr="00DE2799" w:rsidRDefault="00DE2799" w:rsidP="00DE2799">
      <w:pPr>
        <w:numPr>
          <w:ilvl w:val="0"/>
          <w:numId w:val="22"/>
        </w:numPr>
      </w:pPr>
      <w:r w:rsidRPr="00DE2799">
        <w:lastRenderedPageBreak/>
        <w:t xml:space="preserve">Corrigir </w:t>
      </w:r>
      <w:r>
        <w:t xml:space="preserve">a </w:t>
      </w:r>
      <w:r w:rsidRPr="00DE2799">
        <w:t>tabela</w:t>
      </w:r>
      <w:r w:rsidRPr="00DE2799">
        <w:t xml:space="preserve"> de Cobranças, para que novos lançamentos sejam exibidos em tempo real.</w:t>
      </w:r>
    </w:p>
    <w:p w14:paraId="57936648" w14:textId="17545D6E" w:rsidR="00DE2799" w:rsidRPr="00DE2799" w:rsidRDefault="00DE2799" w:rsidP="00DE2799">
      <w:pPr>
        <w:numPr>
          <w:ilvl w:val="0"/>
          <w:numId w:val="22"/>
        </w:numPr>
      </w:pPr>
      <w:r w:rsidRPr="00DE2799">
        <w:t>Exibir uma mensagem de confirmação ao registrar novas cobranças, garantindo que o usuário saiba que o lançamento foi concluído com sucesso.</w:t>
      </w:r>
    </w:p>
    <w:p w14:paraId="5C70A67A" w14:textId="77777777" w:rsidR="003E05E7" w:rsidRDefault="003E05E7" w:rsidP="00616F8F"/>
    <w:p w14:paraId="1449887F" w14:textId="3DBCB02F" w:rsidR="00DE2799" w:rsidRDefault="00DE2799" w:rsidP="00DE2799">
      <w:pPr>
        <w:pStyle w:val="02-Titulo2"/>
        <w:numPr>
          <w:ilvl w:val="1"/>
          <w:numId w:val="10"/>
        </w:numPr>
        <w:outlineLvl w:val="1"/>
      </w:pPr>
      <w:bookmarkStart w:id="16" w:name="_Toc211526572"/>
      <w:r>
        <w:t xml:space="preserve">Gestor de Medição (aba </w:t>
      </w:r>
      <w:r w:rsidR="00B37609">
        <w:t>de execução</w:t>
      </w:r>
      <w:r>
        <w:t>)</w:t>
      </w:r>
      <w:bookmarkEnd w:id="16"/>
    </w:p>
    <w:p w14:paraId="011C21C3" w14:textId="77777777" w:rsidR="009B4C2E" w:rsidRDefault="009B4C2E" w:rsidP="009B4C2E">
      <w:pPr>
        <w:pStyle w:val="02-Titulo2"/>
      </w:pPr>
    </w:p>
    <w:p w14:paraId="724D4E34" w14:textId="791A0338" w:rsidR="009B4C2E" w:rsidRDefault="009B4C2E" w:rsidP="009B4C2E">
      <w:pPr>
        <w:tabs>
          <w:tab w:val="left" w:pos="3444"/>
        </w:tabs>
      </w:pPr>
      <w:r w:rsidRPr="008A5DC1">
        <w:rPr>
          <w:b/>
          <w:bCs/>
        </w:rPr>
        <w:t>Tela / Acesso:</w:t>
      </w:r>
      <w:r w:rsidRPr="00081773">
        <w:t xml:space="preserve"> </w:t>
      </w:r>
      <w:r w:rsidRPr="0098502C">
        <w:t>Medição → Gestor de Medição (aba Execução) → Botão “</w:t>
      </w:r>
      <w:r>
        <w:t>Fechamento med. mensal</w:t>
      </w:r>
      <w:r w:rsidRPr="0098502C">
        <w:t>”</w:t>
      </w:r>
    </w:p>
    <w:p w14:paraId="6FF5FACB" w14:textId="77777777" w:rsidR="001A7CD8" w:rsidRDefault="001A7CD8" w:rsidP="009B4C2E">
      <w:pPr>
        <w:tabs>
          <w:tab w:val="left" w:pos="3444"/>
        </w:tabs>
      </w:pPr>
    </w:p>
    <w:p w14:paraId="3157E719" w14:textId="10C7D269" w:rsidR="00DE2799" w:rsidRDefault="001A7CD8" w:rsidP="00616F8F">
      <w:pPr>
        <w:rPr>
          <w:b/>
          <w:bCs/>
        </w:rPr>
      </w:pPr>
      <w:r>
        <w:rPr>
          <w:b/>
          <w:bCs/>
        </w:rPr>
        <w:t xml:space="preserve">1. </w:t>
      </w:r>
      <w:r w:rsidRPr="00616F8F">
        <w:rPr>
          <w:b/>
          <w:bCs/>
        </w:rPr>
        <w:t>Problema</w:t>
      </w:r>
      <w:r>
        <w:rPr>
          <w:b/>
          <w:bCs/>
        </w:rPr>
        <w:t>:</w:t>
      </w:r>
    </w:p>
    <w:p w14:paraId="70F6CA58" w14:textId="1214FF3B" w:rsidR="001A7CD8" w:rsidRPr="001A7CD8" w:rsidRDefault="001A7CD8" w:rsidP="001A7CD8">
      <w:pPr>
        <w:jc w:val="both"/>
      </w:pPr>
      <w:r w:rsidRPr="001A7CD8">
        <w:t xml:space="preserve">Os </w:t>
      </w:r>
      <w:proofErr w:type="spellStart"/>
      <w:r w:rsidRPr="001A7CD8">
        <w:t>checkboxes</w:t>
      </w:r>
      <w:proofErr w:type="spellEnd"/>
      <w:r w:rsidRPr="001A7CD8">
        <w:t xml:space="preserve"> das opções exibidas na </w:t>
      </w:r>
      <w:r>
        <w:t>modal</w:t>
      </w:r>
      <w:r w:rsidRPr="001A7CD8">
        <w:t xml:space="preserve"> (como </w:t>
      </w:r>
      <w:r w:rsidRPr="001A7CD8">
        <w:rPr>
          <w:i/>
          <w:iCs/>
        </w:rPr>
        <w:t>Mostrar Medição Horas Reais Apropriadas</w:t>
      </w:r>
      <w:r w:rsidRPr="001A7CD8">
        <w:t xml:space="preserve">, </w:t>
      </w:r>
      <w:r w:rsidRPr="001A7CD8">
        <w:rPr>
          <w:i/>
          <w:iCs/>
        </w:rPr>
        <w:t>Gerar Abatimentos no Fechamento</w:t>
      </w:r>
      <w:r w:rsidRPr="001A7CD8">
        <w:t xml:space="preserve">, </w:t>
      </w:r>
      <w:r w:rsidRPr="001A7CD8">
        <w:rPr>
          <w:i/>
          <w:iCs/>
        </w:rPr>
        <w:t xml:space="preserve">Mostrar </w:t>
      </w:r>
      <w:proofErr w:type="spellStart"/>
      <w:r w:rsidRPr="001A7CD8">
        <w:rPr>
          <w:i/>
          <w:iCs/>
        </w:rPr>
        <w:t>Horímetro</w:t>
      </w:r>
      <w:proofErr w:type="spellEnd"/>
      <w:r w:rsidRPr="001A7CD8">
        <w:rPr>
          <w:i/>
          <w:iCs/>
        </w:rPr>
        <w:t xml:space="preserve"> das Apropriações</w:t>
      </w:r>
      <w:r w:rsidRPr="001A7CD8">
        <w:t xml:space="preserve">, </w:t>
      </w:r>
      <w:r w:rsidRPr="001A7CD8">
        <w:rPr>
          <w:i/>
          <w:iCs/>
        </w:rPr>
        <w:t>Mostrar Grupo de Equipamento</w:t>
      </w:r>
      <w:r w:rsidRPr="001A7CD8">
        <w:t xml:space="preserve"> e </w:t>
      </w:r>
      <w:r w:rsidRPr="001A7CD8">
        <w:rPr>
          <w:i/>
          <w:iCs/>
        </w:rPr>
        <w:t>Fechamento Antecipado</w:t>
      </w:r>
      <w:r w:rsidRPr="001A7CD8">
        <w:t>) ficam desconfigurados em telas menores.</w:t>
      </w:r>
    </w:p>
    <w:p w14:paraId="46BD74B9" w14:textId="1B3EBFC3" w:rsidR="001A7CD8" w:rsidRPr="001A7CD8" w:rsidRDefault="001A7CD8" w:rsidP="001A7CD8">
      <w:pPr>
        <w:jc w:val="both"/>
      </w:pPr>
      <w:r w:rsidRPr="001A7CD8">
        <w:t>Quando a resolução da tela é reduzida, os chec</w:t>
      </w:r>
      <w:proofErr w:type="spellStart"/>
      <w:r w:rsidRPr="001A7CD8">
        <w:t>kboxes</w:t>
      </w:r>
      <w:proofErr w:type="spellEnd"/>
      <w:r w:rsidRPr="001A7CD8">
        <w:t xml:space="preserve"> </w:t>
      </w:r>
      <w:r w:rsidRPr="001A7CD8">
        <w:rPr>
          <w:b/>
          <w:bCs/>
        </w:rPr>
        <w:t xml:space="preserve">se </w:t>
      </w:r>
      <w:r w:rsidRPr="001A7CD8">
        <w:t>deslocam do alinhamento correto, ficando fora da caixa de opção ou sobrepondo o texto, o que prejudica a leitura e a usabilidade da interface.</w:t>
      </w:r>
    </w:p>
    <w:p w14:paraId="3EF24822" w14:textId="77777777" w:rsidR="001A7CD8" w:rsidRPr="001A7CD8" w:rsidRDefault="001A7CD8" w:rsidP="00616F8F">
      <w:pPr>
        <w:rPr>
          <w:b/>
          <w:bCs/>
        </w:rPr>
      </w:pPr>
    </w:p>
    <w:p w14:paraId="1125604E" w14:textId="613167DB" w:rsidR="001A7CD8" w:rsidRDefault="001A7CD8" w:rsidP="00616F8F">
      <w:pPr>
        <w:rPr>
          <w:b/>
          <w:bCs/>
        </w:rPr>
      </w:pPr>
      <w:r w:rsidRPr="001A7CD8">
        <w:rPr>
          <w:b/>
          <w:bCs/>
        </w:rPr>
        <w:t>2. Melhoria Solicitada:</w:t>
      </w:r>
    </w:p>
    <w:p w14:paraId="362BDF79" w14:textId="7948B374" w:rsidR="001A7CD8" w:rsidRDefault="001A7CD8" w:rsidP="001A7CD8">
      <w:pPr>
        <w:pStyle w:val="PargrafodaLista"/>
        <w:numPr>
          <w:ilvl w:val="0"/>
          <w:numId w:val="23"/>
        </w:numPr>
        <w:jc w:val="both"/>
      </w:pPr>
      <w:r w:rsidRPr="001A7CD8">
        <w:t xml:space="preserve">Ajustar o </w:t>
      </w:r>
      <w:r w:rsidRPr="001A7CD8">
        <w:rPr>
          <w:b/>
          <w:bCs/>
        </w:rPr>
        <w:t>layout responsivo</w:t>
      </w:r>
      <w:r w:rsidRPr="001A7CD8">
        <w:t xml:space="preserve"> da tela para que os </w:t>
      </w:r>
      <w:proofErr w:type="spellStart"/>
      <w:r w:rsidRPr="001A7CD8">
        <w:t>checkboxes</w:t>
      </w:r>
      <w:proofErr w:type="spellEnd"/>
      <w:r w:rsidRPr="001A7CD8">
        <w:t xml:space="preserve"> mantenham o alinhamento correto independentemente do tamanho da tela ou zoom aplicado.</w:t>
      </w:r>
    </w:p>
    <w:p w14:paraId="4DD542CE" w14:textId="77777777" w:rsidR="001A7CD8" w:rsidRDefault="001A7CD8" w:rsidP="001A7CD8">
      <w:pPr>
        <w:pStyle w:val="PargrafodaLista"/>
        <w:ind w:left="0"/>
        <w:jc w:val="both"/>
      </w:pPr>
    </w:p>
    <w:p w14:paraId="736EEF74" w14:textId="4FE5B3AD" w:rsidR="001A7CD8" w:rsidRDefault="001A7CD8" w:rsidP="001A7CD8">
      <w:pPr>
        <w:pStyle w:val="Legenda"/>
        <w:keepNext/>
      </w:pPr>
      <w:bookmarkStart w:id="17" w:name="_Toc211526562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0A042E">
        <w:rPr>
          <w:noProof/>
        </w:rPr>
        <w:t>8</w:t>
      </w:r>
      <w:r>
        <w:fldChar w:fldCharType="end"/>
      </w:r>
      <w:r>
        <w:t xml:space="preserve"> – </w:t>
      </w:r>
      <w:r w:rsidRPr="001A7CD8">
        <w:rPr>
          <w:b w:val="0"/>
          <w:bCs w:val="0"/>
        </w:rPr>
        <w:t>Modal</w:t>
      </w:r>
      <w:r>
        <w:rPr>
          <w:b w:val="0"/>
          <w:bCs w:val="0"/>
        </w:rPr>
        <w:t xml:space="preserve"> de fechamento mensal.</w:t>
      </w:r>
      <w:bookmarkEnd w:id="17"/>
    </w:p>
    <w:p w14:paraId="08BEC193" w14:textId="77777777" w:rsidR="001A7CD8" w:rsidRDefault="001A7CD8" w:rsidP="001A7CD8">
      <w:pPr>
        <w:pStyle w:val="PargrafodaLista"/>
        <w:ind w:left="0"/>
        <w:jc w:val="center"/>
        <w:rPr>
          <w:noProof/>
        </w:rPr>
      </w:pPr>
      <w:r>
        <w:rPr>
          <w:noProof/>
        </w:rPr>
        <w:drawing>
          <wp:inline distT="0" distB="0" distL="0" distR="0" wp14:anchorId="488E9DDF" wp14:editId="4A90363A">
            <wp:extent cx="5760720" cy="1555115"/>
            <wp:effectExtent l="0" t="0" r="0" b="6985"/>
            <wp:docPr id="2" name="Imagem 2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Aplicativo&#10;&#10;O conteúdo gerado por IA pode estar incorreto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DFB16" w14:textId="77777777" w:rsidR="00623974" w:rsidRDefault="00623974" w:rsidP="00623974">
      <w:pPr>
        <w:rPr>
          <w:noProof/>
        </w:rPr>
      </w:pPr>
    </w:p>
    <w:p w14:paraId="5CF8667E" w14:textId="77777777" w:rsidR="00623974" w:rsidRDefault="00623974" w:rsidP="00623974">
      <w:pPr>
        <w:pStyle w:val="02-Titulo2"/>
        <w:numPr>
          <w:ilvl w:val="1"/>
          <w:numId w:val="10"/>
        </w:numPr>
        <w:outlineLvl w:val="1"/>
      </w:pPr>
      <w:bookmarkStart w:id="18" w:name="_Toc211526573"/>
      <w:r>
        <w:t>Gestor de Medição (aba de execução)</w:t>
      </w:r>
      <w:bookmarkEnd w:id="18"/>
    </w:p>
    <w:p w14:paraId="7C248E2A" w14:textId="77777777" w:rsidR="00A425B3" w:rsidRDefault="00A425B3" w:rsidP="00A425B3">
      <w:pPr>
        <w:pStyle w:val="PargrafodaLista"/>
        <w:tabs>
          <w:tab w:val="left" w:pos="3444"/>
        </w:tabs>
        <w:ind w:left="360"/>
        <w:rPr>
          <w:b/>
          <w:bCs/>
        </w:rPr>
      </w:pPr>
    </w:p>
    <w:p w14:paraId="1C92C5E6" w14:textId="07641B9E" w:rsidR="00A425B3" w:rsidRDefault="00A425B3" w:rsidP="00A425B3">
      <w:pPr>
        <w:pStyle w:val="PargrafodaLista"/>
        <w:tabs>
          <w:tab w:val="left" w:pos="3444"/>
        </w:tabs>
        <w:ind w:left="0"/>
      </w:pPr>
      <w:r w:rsidRPr="00A425B3">
        <w:rPr>
          <w:b/>
          <w:bCs/>
        </w:rPr>
        <w:t>Tela / Acesso:</w:t>
      </w:r>
      <w:r w:rsidRPr="00081773">
        <w:t xml:space="preserve"> </w:t>
      </w:r>
      <w:r w:rsidRPr="0098502C">
        <w:t>Medição → Gestor de Medição (aba Execução) → Botão “</w:t>
      </w:r>
      <w:r>
        <w:t>Abatimentos</w:t>
      </w:r>
      <w:r w:rsidRPr="0098502C">
        <w:t>”</w:t>
      </w:r>
    </w:p>
    <w:p w14:paraId="36DF0ED6" w14:textId="325A8385" w:rsidR="007C1043" w:rsidRDefault="007C1043" w:rsidP="007C1043">
      <w:pPr>
        <w:pStyle w:val="PargrafodaLista"/>
        <w:tabs>
          <w:tab w:val="left" w:pos="3444"/>
        </w:tabs>
        <w:ind w:left="0"/>
      </w:pPr>
      <w:r w:rsidRPr="00A425B3">
        <w:rPr>
          <w:b/>
          <w:bCs/>
        </w:rPr>
        <w:lastRenderedPageBreak/>
        <w:t>Tela / Acesso:</w:t>
      </w:r>
      <w:r w:rsidRPr="00081773">
        <w:t xml:space="preserve"> </w:t>
      </w:r>
      <w:r w:rsidRPr="0098502C">
        <w:t xml:space="preserve">Medição → </w:t>
      </w:r>
      <w:r>
        <w:t>Lançamento de Medição Diária</w:t>
      </w:r>
    </w:p>
    <w:p w14:paraId="349E458D" w14:textId="77777777" w:rsidR="007C1043" w:rsidRDefault="007C1043" w:rsidP="00A425B3">
      <w:pPr>
        <w:pStyle w:val="PargrafodaLista"/>
        <w:tabs>
          <w:tab w:val="left" w:pos="3444"/>
        </w:tabs>
        <w:ind w:left="0"/>
      </w:pPr>
    </w:p>
    <w:p w14:paraId="39EDE1DF" w14:textId="77777777" w:rsidR="00A425B3" w:rsidRDefault="00A425B3" w:rsidP="00A425B3">
      <w:pPr>
        <w:rPr>
          <w:b/>
          <w:bCs/>
        </w:rPr>
      </w:pPr>
      <w:r>
        <w:rPr>
          <w:b/>
          <w:bCs/>
        </w:rPr>
        <w:t xml:space="preserve">1. </w:t>
      </w:r>
      <w:r w:rsidRPr="00616F8F">
        <w:rPr>
          <w:b/>
          <w:bCs/>
        </w:rPr>
        <w:t>Problema</w:t>
      </w:r>
      <w:r>
        <w:rPr>
          <w:b/>
          <w:bCs/>
        </w:rPr>
        <w:t>:</w:t>
      </w:r>
    </w:p>
    <w:p w14:paraId="7BAAA7E8" w14:textId="68320F70" w:rsidR="00623974" w:rsidRDefault="00A425B3" w:rsidP="00A425B3">
      <w:pPr>
        <w:jc w:val="both"/>
      </w:pPr>
      <w:r w:rsidRPr="00A425B3">
        <w:t xml:space="preserve">Ao abrir o Cadastro de Abatimento e selecionar o Equipamento </w:t>
      </w:r>
      <w:r w:rsidRPr="00A425B3">
        <w:t>e Fator</w:t>
      </w:r>
      <w:r w:rsidRPr="00A425B3">
        <w:t xml:space="preserve"> de Abatimento, o campo Valor permanece zerado (0), mesmo quando já existe um valor previamente cadastrado em outra </w:t>
      </w:r>
      <w:r>
        <w:t>tela</w:t>
      </w:r>
      <w:r w:rsidRPr="00A425B3">
        <w:t>.</w:t>
      </w:r>
    </w:p>
    <w:p w14:paraId="52008DA2" w14:textId="77777777" w:rsidR="00A425B3" w:rsidRDefault="00A425B3" w:rsidP="00A425B3">
      <w:pPr>
        <w:ind w:left="360"/>
      </w:pPr>
    </w:p>
    <w:p w14:paraId="032E8E5E" w14:textId="7E244F3B" w:rsidR="00A425B3" w:rsidRPr="00A425B3" w:rsidRDefault="00A425B3" w:rsidP="00A425B3">
      <w:pPr>
        <w:rPr>
          <w:b/>
          <w:bCs/>
        </w:rPr>
      </w:pPr>
      <w:r w:rsidRPr="00A425B3">
        <w:rPr>
          <w:b/>
          <w:bCs/>
        </w:rPr>
        <w:t>2. Melhoria Solicitada:</w:t>
      </w:r>
    </w:p>
    <w:p w14:paraId="2C1850B7" w14:textId="7D7B3F48" w:rsidR="00A425B3" w:rsidRPr="00A425B3" w:rsidRDefault="00A425B3" w:rsidP="00A425B3">
      <w:pPr>
        <w:numPr>
          <w:ilvl w:val="0"/>
          <w:numId w:val="24"/>
        </w:numPr>
      </w:pPr>
      <w:r w:rsidRPr="00A425B3">
        <w:t xml:space="preserve">Implementar uma consulta automática ao selecionar o </w:t>
      </w:r>
      <w:r w:rsidRPr="00A425B3">
        <w:rPr>
          <w:b/>
          <w:bCs/>
        </w:rPr>
        <w:t>Fator de Abatimento</w:t>
      </w:r>
      <w:r w:rsidRPr="00A425B3">
        <w:t xml:space="preserve">, para que o campo Valor seja preenchido automaticamente com o valor já existente no banco de dados </w:t>
      </w:r>
      <w:r w:rsidRPr="00A425B3">
        <w:t>(histórico</w:t>
      </w:r>
      <w:r w:rsidRPr="00A425B3">
        <w:t xml:space="preserve"> de abatimentos).</w:t>
      </w:r>
    </w:p>
    <w:p w14:paraId="617B76C2" w14:textId="77777777" w:rsidR="00A425B3" w:rsidRDefault="00A425B3" w:rsidP="00A425B3">
      <w:pPr>
        <w:jc w:val="center"/>
      </w:pPr>
    </w:p>
    <w:p w14:paraId="7A05813A" w14:textId="4E6F29DF" w:rsidR="00A425B3" w:rsidRPr="00A425B3" w:rsidRDefault="00A425B3" w:rsidP="00A425B3">
      <w:pPr>
        <w:pStyle w:val="Legenda"/>
        <w:keepNext/>
        <w:rPr>
          <w:b w:val="0"/>
          <w:bCs w:val="0"/>
        </w:rPr>
      </w:pPr>
      <w:bookmarkStart w:id="19" w:name="_Toc211526563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 w:rsidR="000A042E">
        <w:rPr>
          <w:noProof/>
        </w:rPr>
        <w:t>9</w:t>
      </w:r>
      <w:r>
        <w:fldChar w:fldCharType="end"/>
      </w:r>
      <w:r>
        <w:t xml:space="preserve"> </w:t>
      </w:r>
      <w:r>
        <w:rPr>
          <w:b w:val="0"/>
          <w:bCs w:val="0"/>
        </w:rPr>
        <w:t>– Modal de cadastro de abatimento.</w:t>
      </w:r>
      <w:bookmarkEnd w:id="19"/>
    </w:p>
    <w:p w14:paraId="3C485617" w14:textId="1CFBAEBB" w:rsidR="007C1043" w:rsidRDefault="00A425B3" w:rsidP="00B70909">
      <w:pPr>
        <w:jc w:val="center"/>
      </w:pPr>
      <w:r>
        <w:rPr>
          <w:noProof/>
        </w:rPr>
        <w:drawing>
          <wp:inline distT="0" distB="0" distL="0" distR="0" wp14:anchorId="45AF4764" wp14:editId="47293975">
            <wp:extent cx="5760720" cy="2486660"/>
            <wp:effectExtent l="0" t="0" r="0" b="8890"/>
            <wp:docPr id="3" name="Imagem 3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Texto, Aplicativo, Email&#10;&#10;O conteúdo gerado por IA pode estar incorreto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DE5B4" w14:textId="3EE9035D" w:rsidR="007C1043" w:rsidRDefault="007C1043" w:rsidP="00ED2889">
      <w:pPr>
        <w:pStyle w:val="02-Titulo2"/>
        <w:numPr>
          <w:ilvl w:val="1"/>
          <w:numId w:val="10"/>
        </w:numPr>
        <w:spacing w:before="240"/>
        <w:outlineLvl w:val="1"/>
      </w:pPr>
      <w:bookmarkStart w:id="20" w:name="_Toc211526574"/>
      <w:r>
        <w:t>Lançamento de Medição Diária</w:t>
      </w:r>
      <w:r>
        <w:t xml:space="preserve"> (</w:t>
      </w:r>
      <w:r>
        <w:t>botão de equipamento sem medição</w:t>
      </w:r>
      <w:r w:rsidR="00ED2889">
        <w:t>)</w:t>
      </w:r>
      <w:bookmarkEnd w:id="20"/>
    </w:p>
    <w:p w14:paraId="2C1E72A9" w14:textId="77777777" w:rsidR="007C1043" w:rsidRDefault="007C1043" w:rsidP="007C1043">
      <w:pPr>
        <w:pStyle w:val="PargrafodaLista"/>
        <w:tabs>
          <w:tab w:val="left" w:pos="3444"/>
        </w:tabs>
        <w:ind w:left="0"/>
        <w:rPr>
          <w:b/>
          <w:bCs/>
        </w:rPr>
      </w:pPr>
    </w:p>
    <w:p w14:paraId="4EE253CC" w14:textId="53C7F54B" w:rsidR="007C1043" w:rsidRDefault="007C1043" w:rsidP="00ED2889">
      <w:pPr>
        <w:pStyle w:val="PargrafodaLista"/>
        <w:tabs>
          <w:tab w:val="left" w:pos="3444"/>
        </w:tabs>
        <w:ind w:left="0"/>
        <w:jc w:val="both"/>
      </w:pPr>
      <w:r w:rsidRPr="00A425B3">
        <w:rPr>
          <w:b/>
          <w:bCs/>
        </w:rPr>
        <w:t>Tela / Acesso:</w:t>
      </w:r>
      <w:r w:rsidRPr="00081773">
        <w:t xml:space="preserve"> </w:t>
      </w:r>
      <w:r w:rsidRPr="0098502C">
        <w:t xml:space="preserve">Medição → </w:t>
      </w:r>
      <w:r>
        <w:t>Lançamento de Medição Diária</w:t>
      </w:r>
      <w:r>
        <w:t xml:space="preserve"> </w:t>
      </w:r>
      <w:r w:rsidRPr="0098502C">
        <w:t>→</w:t>
      </w:r>
      <w:r>
        <w:t xml:space="preserve"> Botão “Equipamento sem medição”</w:t>
      </w:r>
    </w:p>
    <w:p w14:paraId="37DBC405" w14:textId="77777777" w:rsidR="00ED2889" w:rsidRDefault="00ED2889" w:rsidP="007C1043">
      <w:pPr>
        <w:pStyle w:val="PargrafodaLista"/>
        <w:tabs>
          <w:tab w:val="left" w:pos="3444"/>
        </w:tabs>
        <w:ind w:left="0"/>
      </w:pPr>
    </w:p>
    <w:p w14:paraId="138D5215" w14:textId="77777777" w:rsidR="00ED2889" w:rsidRDefault="00ED2889" w:rsidP="00ED2889">
      <w:pPr>
        <w:rPr>
          <w:b/>
          <w:bCs/>
        </w:rPr>
      </w:pPr>
      <w:r>
        <w:rPr>
          <w:b/>
          <w:bCs/>
        </w:rPr>
        <w:t xml:space="preserve">1. </w:t>
      </w:r>
      <w:r w:rsidRPr="00616F8F">
        <w:rPr>
          <w:b/>
          <w:bCs/>
        </w:rPr>
        <w:t>Problema</w:t>
      </w:r>
      <w:r>
        <w:rPr>
          <w:b/>
          <w:bCs/>
        </w:rPr>
        <w:t>:</w:t>
      </w:r>
    </w:p>
    <w:p w14:paraId="297259B1" w14:textId="4F04A6B0" w:rsidR="00ED2889" w:rsidRDefault="00ED2889" w:rsidP="00ED2889">
      <w:pPr>
        <w:pStyle w:val="PargrafodaLista"/>
        <w:tabs>
          <w:tab w:val="left" w:pos="3444"/>
        </w:tabs>
        <w:ind w:left="0"/>
        <w:jc w:val="both"/>
      </w:pPr>
      <w:r w:rsidRPr="00ED2889">
        <w:t xml:space="preserve">Ao abrir o modal </w:t>
      </w:r>
      <w:r w:rsidRPr="00ED2889">
        <w:rPr>
          <w:b/>
          <w:bCs/>
        </w:rPr>
        <w:t>“Gestor diário”</w:t>
      </w:r>
      <w:r w:rsidRPr="00ED2889">
        <w:t xml:space="preserve"> (que lista os equipamentos sem medições no dia</w:t>
      </w:r>
      <w:r>
        <w:t xml:space="preserve"> </w:t>
      </w:r>
      <w:r w:rsidRPr="00ED2889">
        <w:t xml:space="preserve">selecionado), o componente ocupa toda a tela e fica cortado em telas menores, impossibilitando a visualização completa do conteúdo e dificultando o uso do botão </w:t>
      </w:r>
      <w:r w:rsidRPr="00ED2889">
        <w:rPr>
          <w:b/>
          <w:bCs/>
        </w:rPr>
        <w:t>Gerar medições</w:t>
      </w:r>
      <w:r>
        <w:rPr>
          <w:b/>
          <w:bCs/>
        </w:rPr>
        <w:t xml:space="preserve"> </w:t>
      </w:r>
      <w:r>
        <w:t xml:space="preserve">e do botão </w:t>
      </w:r>
      <w:r w:rsidRPr="00ED2889">
        <w:rPr>
          <w:b/>
          <w:bCs/>
        </w:rPr>
        <w:t>Fechar</w:t>
      </w:r>
      <w:r w:rsidRPr="00ED2889">
        <w:t>.</w:t>
      </w:r>
    </w:p>
    <w:p w14:paraId="17EC4136" w14:textId="29E75BE4" w:rsidR="00ED2889" w:rsidRPr="00ED2889" w:rsidRDefault="00ED2889" w:rsidP="00ED2889">
      <w:pPr>
        <w:pStyle w:val="PargrafodaLista"/>
        <w:tabs>
          <w:tab w:val="left" w:pos="3444"/>
        </w:tabs>
        <w:ind w:left="0"/>
        <w:jc w:val="both"/>
      </w:pPr>
      <w:r w:rsidRPr="00ED2889">
        <w:lastRenderedPageBreak/>
        <w:t xml:space="preserve">O problema ocorre principalmente em resoluções menores (por exemplo, notebooks), onde o modal não se ajusta automaticamente </w:t>
      </w:r>
      <w:r w:rsidR="00F74922">
        <w:t>a</w:t>
      </w:r>
      <w:r w:rsidRPr="00ED2889">
        <w:t xml:space="preserve"> altura da tela e não permite rolagem adequada.</w:t>
      </w:r>
    </w:p>
    <w:p w14:paraId="4A8C1D86" w14:textId="77777777" w:rsidR="00ED2889" w:rsidRDefault="00ED2889" w:rsidP="007C1043">
      <w:pPr>
        <w:pStyle w:val="PargrafodaLista"/>
        <w:tabs>
          <w:tab w:val="left" w:pos="3444"/>
        </w:tabs>
        <w:ind w:left="0"/>
      </w:pPr>
    </w:p>
    <w:p w14:paraId="0EED8134" w14:textId="77777777" w:rsidR="00F74922" w:rsidRPr="00A425B3" w:rsidRDefault="00F74922" w:rsidP="00F74922">
      <w:pPr>
        <w:rPr>
          <w:b/>
          <w:bCs/>
        </w:rPr>
      </w:pPr>
      <w:r w:rsidRPr="00A425B3">
        <w:rPr>
          <w:b/>
          <w:bCs/>
        </w:rPr>
        <w:t>2. Melhoria Solicitada:</w:t>
      </w:r>
    </w:p>
    <w:p w14:paraId="39124481" w14:textId="1AB374A9" w:rsidR="00F74922" w:rsidRDefault="00F74922" w:rsidP="000A042E">
      <w:pPr>
        <w:pStyle w:val="PargrafodaLista"/>
        <w:numPr>
          <w:ilvl w:val="0"/>
          <w:numId w:val="25"/>
        </w:numPr>
        <w:jc w:val="both"/>
      </w:pPr>
      <w:r w:rsidRPr="00616F8F">
        <w:t xml:space="preserve">Ajustar o layout </w:t>
      </w:r>
      <w:r>
        <w:t>e o tornar responsivo para melhorar a usabilidade</w:t>
      </w:r>
      <w:r w:rsidRPr="00616F8F">
        <w:t>.</w:t>
      </w:r>
    </w:p>
    <w:p w14:paraId="1E6C27AA" w14:textId="14DFD43B" w:rsidR="00F74922" w:rsidRDefault="00F74922" w:rsidP="000A042E">
      <w:pPr>
        <w:pStyle w:val="PargrafodaLista"/>
        <w:numPr>
          <w:ilvl w:val="0"/>
          <w:numId w:val="25"/>
        </w:numPr>
        <w:jc w:val="both"/>
      </w:pPr>
      <w:r>
        <w:t>O modal tenha tamanho fixo e mais largo, para facilitar a visualização das colunas Código e Descrição sem necessidade de rolagem horizontal.</w:t>
      </w:r>
    </w:p>
    <w:p w14:paraId="76315FF9" w14:textId="0ED3D495" w:rsidR="00F74922" w:rsidRDefault="00F74922" w:rsidP="000A042E">
      <w:pPr>
        <w:pStyle w:val="PargrafodaLista"/>
        <w:numPr>
          <w:ilvl w:val="0"/>
          <w:numId w:val="25"/>
        </w:numPr>
        <w:jc w:val="both"/>
      </w:pPr>
      <w:r>
        <w:t>O modal deve permitir a rolagem do conteúdo interno, mantendo os botões fixos e visíveis.</w:t>
      </w:r>
    </w:p>
    <w:p w14:paraId="5BD460F7" w14:textId="08685BE2" w:rsidR="00F74922" w:rsidRDefault="00F74922" w:rsidP="000A042E">
      <w:pPr>
        <w:pStyle w:val="PargrafodaLista"/>
        <w:numPr>
          <w:ilvl w:val="0"/>
          <w:numId w:val="25"/>
        </w:numPr>
        <w:jc w:val="both"/>
      </w:pPr>
      <w:r>
        <w:t>Os botões</w:t>
      </w:r>
      <w:r w:rsidR="000A042E">
        <w:t xml:space="preserve"> Gerar medições e Fechar</w:t>
      </w:r>
      <w:r>
        <w:t xml:space="preserve"> devem permanecer visíveis na parte inferior do modal.</w:t>
      </w:r>
    </w:p>
    <w:p w14:paraId="3EDF90E0" w14:textId="77777777" w:rsidR="007C1043" w:rsidRDefault="007C1043" w:rsidP="007C1043"/>
    <w:p w14:paraId="7DC1B66C" w14:textId="25B7C1A0" w:rsidR="000A042E" w:rsidRDefault="000A042E" w:rsidP="000A042E">
      <w:pPr>
        <w:pStyle w:val="Legenda"/>
        <w:keepNext/>
      </w:pPr>
      <w:bookmarkStart w:id="21" w:name="_Toc211526564"/>
      <w:r>
        <w:t xml:space="preserve">Figura </w:t>
      </w:r>
      <w:r>
        <w:fldChar w:fldCharType="begin"/>
      </w:r>
      <w:r>
        <w:instrText xml:space="preserve"> SEQ Figura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  <w:r>
        <w:t xml:space="preserve"> </w:t>
      </w:r>
      <w:r>
        <w:rPr>
          <w:b w:val="0"/>
          <w:bCs w:val="0"/>
        </w:rPr>
        <w:t>–</w:t>
      </w:r>
      <w:r>
        <w:rPr>
          <w:b w:val="0"/>
          <w:bCs w:val="0"/>
        </w:rPr>
        <w:t xml:space="preserve"> Modal de gestor diário.</w:t>
      </w:r>
      <w:bookmarkEnd w:id="21"/>
    </w:p>
    <w:p w14:paraId="6DB52AD1" w14:textId="44616CB9" w:rsidR="000A042E" w:rsidRDefault="000A042E" w:rsidP="000A042E">
      <w:pPr>
        <w:jc w:val="center"/>
      </w:pPr>
      <w:r>
        <w:rPr>
          <w:noProof/>
        </w:rPr>
        <w:drawing>
          <wp:inline distT="0" distB="0" distL="0" distR="0" wp14:anchorId="6894CAEC" wp14:editId="2E0A4A92">
            <wp:extent cx="5760720" cy="2744470"/>
            <wp:effectExtent l="0" t="0" r="0" b="0"/>
            <wp:docPr id="4" name="Imagem 4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Interface gráfica do usuário, Texto, Aplicativo&#10;&#10;O conteúdo gerado por IA pode estar incorreto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12D8D" w14:textId="77777777" w:rsidR="007C1043" w:rsidRDefault="007C1043" w:rsidP="007C1043"/>
    <w:p w14:paraId="156926BB" w14:textId="08197832" w:rsidR="000D08FC" w:rsidRDefault="000D08FC" w:rsidP="000D08FC">
      <w:pPr>
        <w:pStyle w:val="02-Titulo2"/>
        <w:numPr>
          <w:ilvl w:val="1"/>
          <w:numId w:val="10"/>
        </w:numPr>
        <w:spacing w:before="240"/>
        <w:outlineLvl w:val="1"/>
      </w:pPr>
      <w:r>
        <w:t>Gestor de Medição (aba de execução)</w:t>
      </w:r>
    </w:p>
    <w:p w14:paraId="22416B49" w14:textId="77777777" w:rsidR="000D08FC" w:rsidRDefault="000D08FC" w:rsidP="000D08FC">
      <w:pPr>
        <w:pStyle w:val="02-Titulo2"/>
        <w:spacing w:before="240"/>
        <w:outlineLvl w:val="1"/>
      </w:pPr>
    </w:p>
    <w:p w14:paraId="1EAB5E01" w14:textId="77777777" w:rsidR="000D08FC" w:rsidRPr="007C1043" w:rsidRDefault="000D08FC" w:rsidP="007C1043"/>
    <w:sectPr w:rsidR="000D08FC" w:rsidRPr="007C1043" w:rsidSect="00E35DB2">
      <w:headerReference w:type="default" r:id="rId24"/>
      <w:type w:val="continuous"/>
      <w:pgSz w:w="11907" w:h="16840" w:code="9"/>
      <w:pgMar w:top="1418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7CC14" w14:textId="77777777" w:rsidR="0052463F" w:rsidRDefault="0052463F">
      <w:r>
        <w:separator/>
      </w:r>
    </w:p>
  </w:endnote>
  <w:endnote w:type="continuationSeparator" w:id="0">
    <w:p w14:paraId="368AA348" w14:textId="77777777" w:rsidR="0052463F" w:rsidRDefault="0052463F">
      <w:r>
        <w:continuationSeparator/>
      </w:r>
    </w:p>
  </w:endnote>
  <w:endnote w:type="continuationNotice" w:id="1">
    <w:p w14:paraId="3FF57142" w14:textId="77777777" w:rsidR="0052463F" w:rsidRDefault="005246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B5FE" w14:textId="77777777" w:rsidR="0052463F" w:rsidRDefault="0052463F">
      <w:r>
        <w:separator/>
      </w:r>
    </w:p>
  </w:footnote>
  <w:footnote w:type="continuationSeparator" w:id="0">
    <w:p w14:paraId="67B9F10A" w14:textId="77777777" w:rsidR="0052463F" w:rsidRDefault="0052463F">
      <w:r>
        <w:continuationSeparator/>
      </w:r>
    </w:p>
  </w:footnote>
  <w:footnote w:type="continuationNotice" w:id="1">
    <w:p w14:paraId="17E97C75" w14:textId="77777777" w:rsidR="0052463F" w:rsidRDefault="005246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0A47" w14:textId="50CC82B5" w:rsidR="00E35DB2" w:rsidRDefault="00E35DB2">
    <w:pPr>
      <w:pStyle w:val="Cabealho"/>
      <w:jc w:val="right"/>
    </w:pPr>
  </w:p>
  <w:p w14:paraId="2913471C" w14:textId="42BF2567" w:rsidR="00A01824" w:rsidRPr="00973E9C" w:rsidRDefault="00A01824" w:rsidP="00F97D7C">
    <w:pPr>
      <w:pStyle w:val="Cabealho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0ED6" w14:textId="7886723E" w:rsidR="001C0DDF" w:rsidRDefault="001C0DDF">
    <w:pPr>
      <w:pStyle w:val="Cabealho"/>
      <w:jc w:val="right"/>
    </w:pPr>
  </w:p>
  <w:p w14:paraId="470C0507" w14:textId="77777777" w:rsidR="001C0DDF" w:rsidRDefault="001C0D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901106"/>
      <w:docPartObj>
        <w:docPartGallery w:val="Page Numbers (Top of Page)"/>
        <w:docPartUnique/>
      </w:docPartObj>
    </w:sdtPr>
    <w:sdtEndPr/>
    <w:sdtContent>
      <w:p w14:paraId="569E77BC" w14:textId="5CAA44C7" w:rsidR="00E35DB2" w:rsidRDefault="00E35DB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370D7" w14:textId="77777777" w:rsidR="00E35DB2" w:rsidRPr="00973E9C" w:rsidRDefault="00E35DB2" w:rsidP="00F97D7C">
    <w:pPr>
      <w:pStyle w:val="Cabealho"/>
      <w:rPr>
        <w:sz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rLZOWbOR/KRx9" int2:id="45MQVyss">
      <int2:state int2:value="Rejected" int2:type="AugLoop_Text_Critique"/>
    </int2:textHash>
    <int2:textHash int2:hashCode="/pmFDJOE2/9bW1" int2:id="s1Ok3yQ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8E1F9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385FD6"/>
    <w:multiLevelType w:val="hybridMultilevel"/>
    <w:tmpl w:val="E7067FDE"/>
    <w:lvl w:ilvl="0" w:tplc="8DDE1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4F73"/>
    <w:multiLevelType w:val="hybridMultilevel"/>
    <w:tmpl w:val="8334D986"/>
    <w:lvl w:ilvl="0" w:tplc="CC962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786E"/>
    <w:multiLevelType w:val="hybridMultilevel"/>
    <w:tmpl w:val="463608CE"/>
    <w:lvl w:ilvl="0" w:tplc="48DC9042">
      <w:start w:val="1"/>
      <w:numFmt w:val="decimal"/>
      <w:pStyle w:val="Ttulo1"/>
      <w:lvlText w:val="%1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306F"/>
    <w:multiLevelType w:val="hybridMultilevel"/>
    <w:tmpl w:val="41547EAA"/>
    <w:lvl w:ilvl="0" w:tplc="DB3AD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01AA"/>
    <w:multiLevelType w:val="hybridMultilevel"/>
    <w:tmpl w:val="FBF48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17EC8"/>
    <w:multiLevelType w:val="multilevel"/>
    <w:tmpl w:val="2E96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E7EE7"/>
    <w:multiLevelType w:val="multilevel"/>
    <w:tmpl w:val="0AEA0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931"/>
        </w:tabs>
        <w:ind w:left="1355" w:hanging="50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5C01B04"/>
    <w:multiLevelType w:val="singleLevel"/>
    <w:tmpl w:val="468E3820"/>
    <w:lvl w:ilvl="0">
      <w:start w:val="1"/>
      <w:numFmt w:val="bullet"/>
      <w:pStyle w:val="Item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671A58"/>
    <w:multiLevelType w:val="multilevel"/>
    <w:tmpl w:val="A92C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76F6F"/>
    <w:multiLevelType w:val="hybridMultilevel"/>
    <w:tmpl w:val="83B2C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C65D8"/>
    <w:multiLevelType w:val="hybridMultilevel"/>
    <w:tmpl w:val="97F2A608"/>
    <w:lvl w:ilvl="0" w:tplc="28302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D5C14"/>
    <w:multiLevelType w:val="hybridMultilevel"/>
    <w:tmpl w:val="67DCC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91546"/>
    <w:multiLevelType w:val="multilevel"/>
    <w:tmpl w:val="9F028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B549D4"/>
    <w:multiLevelType w:val="singleLevel"/>
    <w:tmpl w:val="AE72E796"/>
    <w:lvl w:ilvl="0">
      <w:start w:val="1"/>
      <w:numFmt w:val="decimal"/>
      <w:pStyle w:val="Itemnumerado1"/>
      <w:lvlText w:val="%1."/>
      <w:lvlJc w:val="left"/>
      <w:pPr>
        <w:tabs>
          <w:tab w:val="num" w:pos="1559"/>
        </w:tabs>
        <w:ind w:left="1559" w:hanging="850"/>
      </w:pPr>
    </w:lvl>
  </w:abstractNum>
  <w:abstractNum w:abstractNumId="15" w15:restartNumberingAfterBreak="0">
    <w:nsid w:val="57232C6F"/>
    <w:multiLevelType w:val="multilevel"/>
    <w:tmpl w:val="9A0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15DD4"/>
    <w:multiLevelType w:val="hybridMultilevel"/>
    <w:tmpl w:val="A9C8F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56AA1"/>
    <w:multiLevelType w:val="multilevel"/>
    <w:tmpl w:val="4984A18C"/>
    <w:styleLink w:val="Estilo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73"/>
        </w:tabs>
        <w:ind w:left="2985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C5D6F0D"/>
    <w:multiLevelType w:val="multilevel"/>
    <w:tmpl w:val="3DC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E3B48"/>
    <w:multiLevelType w:val="hybridMultilevel"/>
    <w:tmpl w:val="B038C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52784"/>
    <w:multiLevelType w:val="multilevel"/>
    <w:tmpl w:val="5E78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C505A"/>
    <w:multiLevelType w:val="singleLevel"/>
    <w:tmpl w:val="7CD8DA54"/>
    <w:lvl w:ilvl="0">
      <w:start w:val="1"/>
      <w:numFmt w:val="bullet"/>
      <w:pStyle w:val="Item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5215238"/>
    <w:multiLevelType w:val="hybridMultilevel"/>
    <w:tmpl w:val="DAF6A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503D0"/>
    <w:multiLevelType w:val="singleLevel"/>
    <w:tmpl w:val="38825444"/>
    <w:lvl w:ilvl="0">
      <w:start w:val="1"/>
      <w:numFmt w:val="decimal"/>
      <w:pStyle w:val="Itemnumerado2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24" w15:restartNumberingAfterBreak="0">
    <w:nsid w:val="7C3C622C"/>
    <w:multiLevelType w:val="multilevel"/>
    <w:tmpl w:val="4462F07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69086854">
    <w:abstractNumId w:val="24"/>
  </w:num>
  <w:num w:numId="2" w16cid:durableId="1730886167">
    <w:abstractNumId w:val="8"/>
  </w:num>
  <w:num w:numId="3" w16cid:durableId="1770661300">
    <w:abstractNumId w:val="21"/>
  </w:num>
  <w:num w:numId="4" w16cid:durableId="1472749194">
    <w:abstractNumId w:val="14"/>
  </w:num>
  <w:num w:numId="5" w16cid:durableId="396323972">
    <w:abstractNumId w:val="23"/>
  </w:num>
  <w:num w:numId="6" w16cid:durableId="917250505">
    <w:abstractNumId w:val="3"/>
  </w:num>
  <w:num w:numId="7" w16cid:durableId="1498182223">
    <w:abstractNumId w:val="17"/>
  </w:num>
  <w:num w:numId="8" w16cid:durableId="368186714">
    <w:abstractNumId w:val="0"/>
  </w:num>
  <w:num w:numId="9" w16cid:durableId="1770807735">
    <w:abstractNumId w:val="7"/>
  </w:num>
  <w:num w:numId="10" w16cid:durableId="15234385">
    <w:abstractNumId w:val="13"/>
  </w:num>
  <w:num w:numId="11" w16cid:durableId="1717199892">
    <w:abstractNumId w:val="4"/>
  </w:num>
  <w:num w:numId="12" w16cid:durableId="1873028766">
    <w:abstractNumId w:val="19"/>
  </w:num>
  <w:num w:numId="13" w16cid:durableId="326595972">
    <w:abstractNumId w:val="10"/>
  </w:num>
  <w:num w:numId="14" w16cid:durableId="2021664071">
    <w:abstractNumId w:val="16"/>
  </w:num>
  <w:num w:numId="15" w16cid:durableId="698167431">
    <w:abstractNumId w:val="9"/>
  </w:num>
  <w:num w:numId="16" w16cid:durableId="254827623">
    <w:abstractNumId w:val="12"/>
  </w:num>
  <w:num w:numId="17" w16cid:durableId="1048064762">
    <w:abstractNumId w:val="2"/>
  </w:num>
  <w:num w:numId="18" w16cid:durableId="1054351188">
    <w:abstractNumId w:val="11"/>
  </w:num>
  <w:num w:numId="19" w16cid:durableId="2093966374">
    <w:abstractNumId w:val="1"/>
  </w:num>
  <w:num w:numId="20" w16cid:durableId="1771390671">
    <w:abstractNumId w:val="15"/>
  </w:num>
  <w:num w:numId="21" w16cid:durableId="1297836670">
    <w:abstractNumId w:val="6"/>
  </w:num>
  <w:num w:numId="22" w16cid:durableId="1996378106">
    <w:abstractNumId w:val="18"/>
  </w:num>
  <w:num w:numId="23" w16cid:durableId="223369111">
    <w:abstractNumId w:val="5"/>
  </w:num>
  <w:num w:numId="24" w16cid:durableId="200216895">
    <w:abstractNumId w:val="20"/>
  </w:num>
  <w:num w:numId="25" w16cid:durableId="14629616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16"/>
    <w:rsid w:val="00000480"/>
    <w:rsid w:val="00000ED6"/>
    <w:rsid w:val="00000F17"/>
    <w:rsid w:val="00000FB3"/>
    <w:rsid w:val="0000171A"/>
    <w:rsid w:val="00001723"/>
    <w:rsid w:val="000017DD"/>
    <w:rsid w:val="0000236C"/>
    <w:rsid w:val="00002B06"/>
    <w:rsid w:val="00002BDE"/>
    <w:rsid w:val="00002CBC"/>
    <w:rsid w:val="00002EC4"/>
    <w:rsid w:val="000035C3"/>
    <w:rsid w:val="00004C96"/>
    <w:rsid w:val="00006222"/>
    <w:rsid w:val="000103C8"/>
    <w:rsid w:val="000117A1"/>
    <w:rsid w:val="00011B42"/>
    <w:rsid w:val="0001204A"/>
    <w:rsid w:val="000120B8"/>
    <w:rsid w:val="000123B8"/>
    <w:rsid w:val="000124B3"/>
    <w:rsid w:val="0001280F"/>
    <w:rsid w:val="00012C9E"/>
    <w:rsid w:val="00012D5A"/>
    <w:rsid w:val="00013AD3"/>
    <w:rsid w:val="00014DAE"/>
    <w:rsid w:val="0001505D"/>
    <w:rsid w:val="00015D6E"/>
    <w:rsid w:val="0001617C"/>
    <w:rsid w:val="0001688E"/>
    <w:rsid w:val="00016C64"/>
    <w:rsid w:val="0001753E"/>
    <w:rsid w:val="000206E9"/>
    <w:rsid w:val="00021206"/>
    <w:rsid w:val="00021FB9"/>
    <w:rsid w:val="000238DB"/>
    <w:rsid w:val="00024689"/>
    <w:rsid w:val="00025DB2"/>
    <w:rsid w:val="00027E3F"/>
    <w:rsid w:val="00027EED"/>
    <w:rsid w:val="00031ACE"/>
    <w:rsid w:val="00032533"/>
    <w:rsid w:val="00033267"/>
    <w:rsid w:val="00034456"/>
    <w:rsid w:val="0003493B"/>
    <w:rsid w:val="00034E9B"/>
    <w:rsid w:val="00036241"/>
    <w:rsid w:val="00036632"/>
    <w:rsid w:val="00036903"/>
    <w:rsid w:val="00036E22"/>
    <w:rsid w:val="00037281"/>
    <w:rsid w:val="00037393"/>
    <w:rsid w:val="0003772B"/>
    <w:rsid w:val="00037A42"/>
    <w:rsid w:val="00037B8A"/>
    <w:rsid w:val="00037F00"/>
    <w:rsid w:val="000404D6"/>
    <w:rsid w:val="00040F05"/>
    <w:rsid w:val="00041016"/>
    <w:rsid w:val="000415C9"/>
    <w:rsid w:val="000419B5"/>
    <w:rsid w:val="00042B1A"/>
    <w:rsid w:val="00042B75"/>
    <w:rsid w:val="00043F06"/>
    <w:rsid w:val="00044242"/>
    <w:rsid w:val="00044803"/>
    <w:rsid w:val="00044B76"/>
    <w:rsid w:val="000456EE"/>
    <w:rsid w:val="00046F13"/>
    <w:rsid w:val="00050777"/>
    <w:rsid w:val="000511BA"/>
    <w:rsid w:val="000512BD"/>
    <w:rsid w:val="0005345E"/>
    <w:rsid w:val="0005420F"/>
    <w:rsid w:val="00056357"/>
    <w:rsid w:val="00056391"/>
    <w:rsid w:val="000568BF"/>
    <w:rsid w:val="00056B74"/>
    <w:rsid w:val="000574C0"/>
    <w:rsid w:val="00057B07"/>
    <w:rsid w:val="0006084B"/>
    <w:rsid w:val="000612A3"/>
    <w:rsid w:val="00061E39"/>
    <w:rsid w:val="00062707"/>
    <w:rsid w:val="00062AB2"/>
    <w:rsid w:val="0006346E"/>
    <w:rsid w:val="000634A2"/>
    <w:rsid w:val="00063D6D"/>
    <w:rsid w:val="00064645"/>
    <w:rsid w:val="00065843"/>
    <w:rsid w:val="00066C70"/>
    <w:rsid w:val="0006721E"/>
    <w:rsid w:val="000673FF"/>
    <w:rsid w:val="00067DF4"/>
    <w:rsid w:val="00070E0C"/>
    <w:rsid w:val="0007276C"/>
    <w:rsid w:val="000752BA"/>
    <w:rsid w:val="00075AAD"/>
    <w:rsid w:val="00076693"/>
    <w:rsid w:val="00077B3B"/>
    <w:rsid w:val="00080047"/>
    <w:rsid w:val="00080733"/>
    <w:rsid w:val="00080F14"/>
    <w:rsid w:val="00081372"/>
    <w:rsid w:val="00081374"/>
    <w:rsid w:val="00081773"/>
    <w:rsid w:val="000820B2"/>
    <w:rsid w:val="000830EF"/>
    <w:rsid w:val="00083BF5"/>
    <w:rsid w:val="0008449E"/>
    <w:rsid w:val="00084674"/>
    <w:rsid w:val="000854F1"/>
    <w:rsid w:val="000856D0"/>
    <w:rsid w:val="00086040"/>
    <w:rsid w:val="000876B9"/>
    <w:rsid w:val="00090110"/>
    <w:rsid w:val="00090527"/>
    <w:rsid w:val="000915AA"/>
    <w:rsid w:val="000921C3"/>
    <w:rsid w:val="00092B12"/>
    <w:rsid w:val="00094ADF"/>
    <w:rsid w:val="000956A8"/>
    <w:rsid w:val="000959C0"/>
    <w:rsid w:val="00095BA6"/>
    <w:rsid w:val="00095CD7"/>
    <w:rsid w:val="00096152"/>
    <w:rsid w:val="0009623C"/>
    <w:rsid w:val="000966DC"/>
    <w:rsid w:val="00096D80"/>
    <w:rsid w:val="00097EC2"/>
    <w:rsid w:val="000A042E"/>
    <w:rsid w:val="000A0520"/>
    <w:rsid w:val="000A0D47"/>
    <w:rsid w:val="000A177D"/>
    <w:rsid w:val="000A19C6"/>
    <w:rsid w:val="000A1B28"/>
    <w:rsid w:val="000A1EC0"/>
    <w:rsid w:val="000A1F5D"/>
    <w:rsid w:val="000A2464"/>
    <w:rsid w:val="000A36B8"/>
    <w:rsid w:val="000A391F"/>
    <w:rsid w:val="000A3D1E"/>
    <w:rsid w:val="000A40B8"/>
    <w:rsid w:val="000A4707"/>
    <w:rsid w:val="000A4AA3"/>
    <w:rsid w:val="000A50A8"/>
    <w:rsid w:val="000A6943"/>
    <w:rsid w:val="000A6C43"/>
    <w:rsid w:val="000A736C"/>
    <w:rsid w:val="000A7FE9"/>
    <w:rsid w:val="000B0093"/>
    <w:rsid w:val="000B0F31"/>
    <w:rsid w:val="000B1A7E"/>
    <w:rsid w:val="000B28A2"/>
    <w:rsid w:val="000B327C"/>
    <w:rsid w:val="000B34FB"/>
    <w:rsid w:val="000B3DD5"/>
    <w:rsid w:val="000B469D"/>
    <w:rsid w:val="000B512D"/>
    <w:rsid w:val="000B73C7"/>
    <w:rsid w:val="000C00A0"/>
    <w:rsid w:val="000C091A"/>
    <w:rsid w:val="000C128D"/>
    <w:rsid w:val="000C1569"/>
    <w:rsid w:val="000C38B2"/>
    <w:rsid w:val="000C3C2F"/>
    <w:rsid w:val="000C42C4"/>
    <w:rsid w:val="000C4645"/>
    <w:rsid w:val="000C464C"/>
    <w:rsid w:val="000C53A2"/>
    <w:rsid w:val="000C5749"/>
    <w:rsid w:val="000C5DFC"/>
    <w:rsid w:val="000C6EDB"/>
    <w:rsid w:val="000C6F2A"/>
    <w:rsid w:val="000C71CD"/>
    <w:rsid w:val="000C789E"/>
    <w:rsid w:val="000D0036"/>
    <w:rsid w:val="000D08FC"/>
    <w:rsid w:val="000D0A81"/>
    <w:rsid w:val="000D0C3A"/>
    <w:rsid w:val="000D0FE8"/>
    <w:rsid w:val="000D174E"/>
    <w:rsid w:val="000D1798"/>
    <w:rsid w:val="000D1AF8"/>
    <w:rsid w:val="000D1DA0"/>
    <w:rsid w:val="000D25B9"/>
    <w:rsid w:val="000D277D"/>
    <w:rsid w:val="000D29B5"/>
    <w:rsid w:val="000D398C"/>
    <w:rsid w:val="000D4BB8"/>
    <w:rsid w:val="000D51A1"/>
    <w:rsid w:val="000D56D5"/>
    <w:rsid w:val="000D5927"/>
    <w:rsid w:val="000D5979"/>
    <w:rsid w:val="000D7C77"/>
    <w:rsid w:val="000D7ED1"/>
    <w:rsid w:val="000E0159"/>
    <w:rsid w:val="000E01FF"/>
    <w:rsid w:val="000E0AF0"/>
    <w:rsid w:val="000E1625"/>
    <w:rsid w:val="000E1D25"/>
    <w:rsid w:val="000E21CB"/>
    <w:rsid w:val="000E24B3"/>
    <w:rsid w:val="000E25D2"/>
    <w:rsid w:val="000E2748"/>
    <w:rsid w:val="000E2856"/>
    <w:rsid w:val="000E315E"/>
    <w:rsid w:val="000E37AF"/>
    <w:rsid w:val="000E443A"/>
    <w:rsid w:val="000E4520"/>
    <w:rsid w:val="000E497B"/>
    <w:rsid w:val="000E51A4"/>
    <w:rsid w:val="000E5412"/>
    <w:rsid w:val="000E5613"/>
    <w:rsid w:val="000E641D"/>
    <w:rsid w:val="000E78DD"/>
    <w:rsid w:val="000F03AE"/>
    <w:rsid w:val="000F0C50"/>
    <w:rsid w:val="000F168F"/>
    <w:rsid w:val="000F1FED"/>
    <w:rsid w:val="000F2B8F"/>
    <w:rsid w:val="000F5102"/>
    <w:rsid w:val="000F6539"/>
    <w:rsid w:val="000F654F"/>
    <w:rsid w:val="000F6AF5"/>
    <w:rsid w:val="000F6BF7"/>
    <w:rsid w:val="000F71DA"/>
    <w:rsid w:val="000F7C41"/>
    <w:rsid w:val="001006BB"/>
    <w:rsid w:val="00100F0C"/>
    <w:rsid w:val="0010122F"/>
    <w:rsid w:val="0010146A"/>
    <w:rsid w:val="00101920"/>
    <w:rsid w:val="00101C87"/>
    <w:rsid w:val="001020DE"/>
    <w:rsid w:val="001031F9"/>
    <w:rsid w:val="00103531"/>
    <w:rsid w:val="00103AA3"/>
    <w:rsid w:val="001046AB"/>
    <w:rsid w:val="00105C93"/>
    <w:rsid w:val="00105D77"/>
    <w:rsid w:val="00106118"/>
    <w:rsid w:val="0010667B"/>
    <w:rsid w:val="00106FDC"/>
    <w:rsid w:val="00111078"/>
    <w:rsid w:val="00111476"/>
    <w:rsid w:val="00111A17"/>
    <w:rsid w:val="00113083"/>
    <w:rsid w:val="00113FFB"/>
    <w:rsid w:val="001155B8"/>
    <w:rsid w:val="0011631D"/>
    <w:rsid w:val="0011698A"/>
    <w:rsid w:val="00116A17"/>
    <w:rsid w:val="001171BF"/>
    <w:rsid w:val="0011729C"/>
    <w:rsid w:val="0011729F"/>
    <w:rsid w:val="001174FC"/>
    <w:rsid w:val="00117952"/>
    <w:rsid w:val="0012018C"/>
    <w:rsid w:val="001205A4"/>
    <w:rsid w:val="00120A7C"/>
    <w:rsid w:val="00121672"/>
    <w:rsid w:val="0012273B"/>
    <w:rsid w:val="00123195"/>
    <w:rsid w:val="00123787"/>
    <w:rsid w:val="001246E0"/>
    <w:rsid w:val="00125010"/>
    <w:rsid w:val="0012527E"/>
    <w:rsid w:val="00125E9A"/>
    <w:rsid w:val="00127D92"/>
    <w:rsid w:val="00127E74"/>
    <w:rsid w:val="00130337"/>
    <w:rsid w:val="001304EE"/>
    <w:rsid w:val="00130933"/>
    <w:rsid w:val="00130E16"/>
    <w:rsid w:val="00130ED3"/>
    <w:rsid w:val="00133EE9"/>
    <w:rsid w:val="00134B1C"/>
    <w:rsid w:val="00136242"/>
    <w:rsid w:val="00137154"/>
    <w:rsid w:val="001374EE"/>
    <w:rsid w:val="00140169"/>
    <w:rsid w:val="00141244"/>
    <w:rsid w:val="001424B9"/>
    <w:rsid w:val="00143E3B"/>
    <w:rsid w:val="00143EDF"/>
    <w:rsid w:val="00144AB0"/>
    <w:rsid w:val="00144CA8"/>
    <w:rsid w:val="00145902"/>
    <w:rsid w:val="00145D0B"/>
    <w:rsid w:val="00145F08"/>
    <w:rsid w:val="00146041"/>
    <w:rsid w:val="00147376"/>
    <w:rsid w:val="00147A3A"/>
    <w:rsid w:val="00147BBD"/>
    <w:rsid w:val="00150178"/>
    <w:rsid w:val="001509CA"/>
    <w:rsid w:val="00150B86"/>
    <w:rsid w:val="001518B4"/>
    <w:rsid w:val="00154589"/>
    <w:rsid w:val="00155DC3"/>
    <w:rsid w:val="001564C1"/>
    <w:rsid w:val="0015655B"/>
    <w:rsid w:val="00156FD5"/>
    <w:rsid w:val="001579E5"/>
    <w:rsid w:val="001606A3"/>
    <w:rsid w:val="00160A94"/>
    <w:rsid w:val="001617B2"/>
    <w:rsid w:val="00161AD7"/>
    <w:rsid w:val="00162879"/>
    <w:rsid w:val="00163238"/>
    <w:rsid w:val="00164154"/>
    <w:rsid w:val="00164F91"/>
    <w:rsid w:val="001657B3"/>
    <w:rsid w:val="00166C39"/>
    <w:rsid w:val="0016720F"/>
    <w:rsid w:val="00170294"/>
    <w:rsid w:val="00170685"/>
    <w:rsid w:val="001711BE"/>
    <w:rsid w:val="00171A24"/>
    <w:rsid w:val="001722CF"/>
    <w:rsid w:val="00172787"/>
    <w:rsid w:val="001733A1"/>
    <w:rsid w:val="001742FF"/>
    <w:rsid w:val="0017466B"/>
    <w:rsid w:val="00175021"/>
    <w:rsid w:val="00175EBA"/>
    <w:rsid w:val="00176143"/>
    <w:rsid w:val="001764C8"/>
    <w:rsid w:val="00176A6D"/>
    <w:rsid w:val="00176B7B"/>
    <w:rsid w:val="00177B10"/>
    <w:rsid w:val="00180C7C"/>
    <w:rsid w:val="00182343"/>
    <w:rsid w:val="0018242C"/>
    <w:rsid w:val="00182671"/>
    <w:rsid w:val="00182B60"/>
    <w:rsid w:val="00184380"/>
    <w:rsid w:val="00184866"/>
    <w:rsid w:val="00185AD0"/>
    <w:rsid w:val="001867F6"/>
    <w:rsid w:val="001871BD"/>
    <w:rsid w:val="00190501"/>
    <w:rsid w:val="00191BC3"/>
    <w:rsid w:val="00192180"/>
    <w:rsid w:val="001926B6"/>
    <w:rsid w:val="001926CB"/>
    <w:rsid w:val="00192970"/>
    <w:rsid w:val="001932F3"/>
    <w:rsid w:val="00193DA5"/>
    <w:rsid w:val="001944CC"/>
    <w:rsid w:val="0019490B"/>
    <w:rsid w:val="00195E0D"/>
    <w:rsid w:val="001968EC"/>
    <w:rsid w:val="001979B1"/>
    <w:rsid w:val="001A00F6"/>
    <w:rsid w:val="001A00FF"/>
    <w:rsid w:val="001A01B2"/>
    <w:rsid w:val="001A07C0"/>
    <w:rsid w:val="001A13A0"/>
    <w:rsid w:val="001A1646"/>
    <w:rsid w:val="001A17DC"/>
    <w:rsid w:val="001A1A93"/>
    <w:rsid w:val="001A1F0C"/>
    <w:rsid w:val="001A20F9"/>
    <w:rsid w:val="001A27E3"/>
    <w:rsid w:val="001A3E81"/>
    <w:rsid w:val="001A4794"/>
    <w:rsid w:val="001A49D3"/>
    <w:rsid w:val="001A4E13"/>
    <w:rsid w:val="001A4F8B"/>
    <w:rsid w:val="001A5022"/>
    <w:rsid w:val="001A5460"/>
    <w:rsid w:val="001A5FBB"/>
    <w:rsid w:val="001A6835"/>
    <w:rsid w:val="001A7983"/>
    <w:rsid w:val="001A7CD8"/>
    <w:rsid w:val="001B0B5D"/>
    <w:rsid w:val="001B153B"/>
    <w:rsid w:val="001B17BC"/>
    <w:rsid w:val="001B19A4"/>
    <w:rsid w:val="001B1C20"/>
    <w:rsid w:val="001B27E7"/>
    <w:rsid w:val="001B30AA"/>
    <w:rsid w:val="001B3A03"/>
    <w:rsid w:val="001B467A"/>
    <w:rsid w:val="001B516A"/>
    <w:rsid w:val="001B6738"/>
    <w:rsid w:val="001B7203"/>
    <w:rsid w:val="001B748C"/>
    <w:rsid w:val="001C0490"/>
    <w:rsid w:val="001C0DDF"/>
    <w:rsid w:val="001C15F0"/>
    <w:rsid w:val="001C1600"/>
    <w:rsid w:val="001C1CDE"/>
    <w:rsid w:val="001C2834"/>
    <w:rsid w:val="001C34AA"/>
    <w:rsid w:val="001C478C"/>
    <w:rsid w:val="001C47C0"/>
    <w:rsid w:val="001C48AC"/>
    <w:rsid w:val="001C4BF3"/>
    <w:rsid w:val="001C60D1"/>
    <w:rsid w:val="001C6C13"/>
    <w:rsid w:val="001C72A6"/>
    <w:rsid w:val="001C7631"/>
    <w:rsid w:val="001C78F1"/>
    <w:rsid w:val="001D01D3"/>
    <w:rsid w:val="001D0310"/>
    <w:rsid w:val="001D06A0"/>
    <w:rsid w:val="001D17BA"/>
    <w:rsid w:val="001D2159"/>
    <w:rsid w:val="001D26C9"/>
    <w:rsid w:val="001D35A8"/>
    <w:rsid w:val="001D37B3"/>
    <w:rsid w:val="001D3B2A"/>
    <w:rsid w:val="001D559F"/>
    <w:rsid w:val="001D59B6"/>
    <w:rsid w:val="001D62CD"/>
    <w:rsid w:val="001D662E"/>
    <w:rsid w:val="001D6ACD"/>
    <w:rsid w:val="001D7478"/>
    <w:rsid w:val="001E1195"/>
    <w:rsid w:val="001E16B1"/>
    <w:rsid w:val="001E234A"/>
    <w:rsid w:val="001E2B73"/>
    <w:rsid w:val="001E380D"/>
    <w:rsid w:val="001E3CEB"/>
    <w:rsid w:val="001E4583"/>
    <w:rsid w:val="001E4807"/>
    <w:rsid w:val="001E4D55"/>
    <w:rsid w:val="001E636E"/>
    <w:rsid w:val="001E6A9A"/>
    <w:rsid w:val="001E6C50"/>
    <w:rsid w:val="001F09E1"/>
    <w:rsid w:val="001F12F0"/>
    <w:rsid w:val="001F1618"/>
    <w:rsid w:val="001F190E"/>
    <w:rsid w:val="001F1A65"/>
    <w:rsid w:val="001F26CA"/>
    <w:rsid w:val="001F31E0"/>
    <w:rsid w:val="001F3B47"/>
    <w:rsid w:val="001F4654"/>
    <w:rsid w:val="001F59A8"/>
    <w:rsid w:val="001F5B8E"/>
    <w:rsid w:val="001F6C4E"/>
    <w:rsid w:val="001F70D0"/>
    <w:rsid w:val="001F72E2"/>
    <w:rsid w:val="001F7479"/>
    <w:rsid w:val="00200E93"/>
    <w:rsid w:val="00201FA7"/>
    <w:rsid w:val="002024C7"/>
    <w:rsid w:val="00202695"/>
    <w:rsid w:val="00202FCF"/>
    <w:rsid w:val="002036B3"/>
    <w:rsid w:val="0020561A"/>
    <w:rsid w:val="00206B19"/>
    <w:rsid w:val="00207F2D"/>
    <w:rsid w:val="00211FA8"/>
    <w:rsid w:val="00212F0D"/>
    <w:rsid w:val="00214FCF"/>
    <w:rsid w:val="002155F5"/>
    <w:rsid w:val="00216A55"/>
    <w:rsid w:val="00216A86"/>
    <w:rsid w:val="00216BA4"/>
    <w:rsid w:val="00216DF0"/>
    <w:rsid w:val="0022007D"/>
    <w:rsid w:val="002204B7"/>
    <w:rsid w:val="0022099F"/>
    <w:rsid w:val="00221108"/>
    <w:rsid w:val="002213C2"/>
    <w:rsid w:val="002222CE"/>
    <w:rsid w:val="0022286C"/>
    <w:rsid w:val="002237BA"/>
    <w:rsid w:val="00223AAD"/>
    <w:rsid w:val="00223FB6"/>
    <w:rsid w:val="00225025"/>
    <w:rsid w:val="0022577E"/>
    <w:rsid w:val="002258A7"/>
    <w:rsid w:val="00226829"/>
    <w:rsid w:val="00226F54"/>
    <w:rsid w:val="002279DD"/>
    <w:rsid w:val="002313D7"/>
    <w:rsid w:val="00232066"/>
    <w:rsid w:val="0023220E"/>
    <w:rsid w:val="00232446"/>
    <w:rsid w:val="0023361F"/>
    <w:rsid w:val="00233C32"/>
    <w:rsid w:val="002352CC"/>
    <w:rsid w:val="00235ECF"/>
    <w:rsid w:val="00236F70"/>
    <w:rsid w:val="002370B3"/>
    <w:rsid w:val="00237A02"/>
    <w:rsid w:val="00240D69"/>
    <w:rsid w:val="00241130"/>
    <w:rsid w:val="002414D5"/>
    <w:rsid w:val="002426BF"/>
    <w:rsid w:val="002428AD"/>
    <w:rsid w:val="0024396D"/>
    <w:rsid w:val="00243AE4"/>
    <w:rsid w:val="00243C8A"/>
    <w:rsid w:val="00244821"/>
    <w:rsid w:val="0024482A"/>
    <w:rsid w:val="00244FEB"/>
    <w:rsid w:val="00245151"/>
    <w:rsid w:val="00245676"/>
    <w:rsid w:val="00245A45"/>
    <w:rsid w:val="00245D54"/>
    <w:rsid w:val="0024676D"/>
    <w:rsid w:val="00246875"/>
    <w:rsid w:val="00246AEF"/>
    <w:rsid w:val="0025001D"/>
    <w:rsid w:val="00250872"/>
    <w:rsid w:val="00250892"/>
    <w:rsid w:val="002520EC"/>
    <w:rsid w:val="00252549"/>
    <w:rsid w:val="002527CE"/>
    <w:rsid w:val="00253CBA"/>
    <w:rsid w:val="00254701"/>
    <w:rsid w:val="00254943"/>
    <w:rsid w:val="00254FC7"/>
    <w:rsid w:val="0025597F"/>
    <w:rsid w:val="00255CA1"/>
    <w:rsid w:val="00255F19"/>
    <w:rsid w:val="002560D4"/>
    <w:rsid w:val="00256612"/>
    <w:rsid w:val="00260A4E"/>
    <w:rsid w:val="00261980"/>
    <w:rsid w:val="0026235F"/>
    <w:rsid w:val="00262FF5"/>
    <w:rsid w:val="002635B7"/>
    <w:rsid w:val="00263BB4"/>
    <w:rsid w:val="00264074"/>
    <w:rsid w:val="00264EE5"/>
    <w:rsid w:val="0026505A"/>
    <w:rsid w:val="00265972"/>
    <w:rsid w:val="00265DC5"/>
    <w:rsid w:val="00266133"/>
    <w:rsid w:val="0026750E"/>
    <w:rsid w:val="00267829"/>
    <w:rsid w:val="0027162A"/>
    <w:rsid w:val="00271A97"/>
    <w:rsid w:val="002730B0"/>
    <w:rsid w:val="00273BB8"/>
    <w:rsid w:val="00273C87"/>
    <w:rsid w:val="002741D7"/>
    <w:rsid w:val="0027686E"/>
    <w:rsid w:val="002772A2"/>
    <w:rsid w:val="002807AE"/>
    <w:rsid w:val="00280EE2"/>
    <w:rsid w:val="00281BFD"/>
    <w:rsid w:val="00281E39"/>
    <w:rsid w:val="002827CB"/>
    <w:rsid w:val="00282D7B"/>
    <w:rsid w:val="00282F48"/>
    <w:rsid w:val="00283077"/>
    <w:rsid w:val="002839A5"/>
    <w:rsid w:val="00283E82"/>
    <w:rsid w:val="002852E7"/>
    <w:rsid w:val="002856BB"/>
    <w:rsid w:val="00286165"/>
    <w:rsid w:val="00286FA0"/>
    <w:rsid w:val="002871CE"/>
    <w:rsid w:val="002879BA"/>
    <w:rsid w:val="00290921"/>
    <w:rsid w:val="0029097B"/>
    <w:rsid w:val="00291371"/>
    <w:rsid w:val="00291CC1"/>
    <w:rsid w:val="00292199"/>
    <w:rsid w:val="002935D0"/>
    <w:rsid w:val="00293660"/>
    <w:rsid w:val="002949F8"/>
    <w:rsid w:val="00294F61"/>
    <w:rsid w:val="00295432"/>
    <w:rsid w:val="00295841"/>
    <w:rsid w:val="002969E7"/>
    <w:rsid w:val="00296D26"/>
    <w:rsid w:val="00297CE5"/>
    <w:rsid w:val="002A13B9"/>
    <w:rsid w:val="002A19EC"/>
    <w:rsid w:val="002A2CD1"/>
    <w:rsid w:val="002A3819"/>
    <w:rsid w:val="002A3E5D"/>
    <w:rsid w:val="002A44D7"/>
    <w:rsid w:val="002A48E3"/>
    <w:rsid w:val="002A4AC2"/>
    <w:rsid w:val="002A4E08"/>
    <w:rsid w:val="002A5103"/>
    <w:rsid w:val="002A537F"/>
    <w:rsid w:val="002A589C"/>
    <w:rsid w:val="002A5B1A"/>
    <w:rsid w:val="002A62A8"/>
    <w:rsid w:val="002A6BF5"/>
    <w:rsid w:val="002A6EFB"/>
    <w:rsid w:val="002A756E"/>
    <w:rsid w:val="002A7AC6"/>
    <w:rsid w:val="002A7DE2"/>
    <w:rsid w:val="002B0A99"/>
    <w:rsid w:val="002B1424"/>
    <w:rsid w:val="002B312E"/>
    <w:rsid w:val="002B3A9D"/>
    <w:rsid w:val="002B4516"/>
    <w:rsid w:val="002B4AF9"/>
    <w:rsid w:val="002B5D3D"/>
    <w:rsid w:val="002B6200"/>
    <w:rsid w:val="002B63A2"/>
    <w:rsid w:val="002B68BC"/>
    <w:rsid w:val="002B69AA"/>
    <w:rsid w:val="002B6CE3"/>
    <w:rsid w:val="002B7196"/>
    <w:rsid w:val="002B7F3E"/>
    <w:rsid w:val="002C1406"/>
    <w:rsid w:val="002C2296"/>
    <w:rsid w:val="002C235A"/>
    <w:rsid w:val="002C25CC"/>
    <w:rsid w:val="002C305D"/>
    <w:rsid w:val="002C473E"/>
    <w:rsid w:val="002C5236"/>
    <w:rsid w:val="002C6E86"/>
    <w:rsid w:val="002D0096"/>
    <w:rsid w:val="002D06EA"/>
    <w:rsid w:val="002D0959"/>
    <w:rsid w:val="002D0E9F"/>
    <w:rsid w:val="002D1004"/>
    <w:rsid w:val="002D15B9"/>
    <w:rsid w:val="002D2491"/>
    <w:rsid w:val="002D30F3"/>
    <w:rsid w:val="002D3D68"/>
    <w:rsid w:val="002D40CA"/>
    <w:rsid w:val="002D4E66"/>
    <w:rsid w:val="002D4EA7"/>
    <w:rsid w:val="002D4FBF"/>
    <w:rsid w:val="002D538E"/>
    <w:rsid w:val="002D5A26"/>
    <w:rsid w:val="002E0965"/>
    <w:rsid w:val="002E0C91"/>
    <w:rsid w:val="002E0DAC"/>
    <w:rsid w:val="002E13A2"/>
    <w:rsid w:val="002E1494"/>
    <w:rsid w:val="002E1DFF"/>
    <w:rsid w:val="002E2B65"/>
    <w:rsid w:val="002E332F"/>
    <w:rsid w:val="002E380C"/>
    <w:rsid w:val="002E4D10"/>
    <w:rsid w:val="002E4F61"/>
    <w:rsid w:val="002E4FBA"/>
    <w:rsid w:val="002E550C"/>
    <w:rsid w:val="002E57C8"/>
    <w:rsid w:val="002E5C02"/>
    <w:rsid w:val="002E5C78"/>
    <w:rsid w:val="002E6D20"/>
    <w:rsid w:val="002E7178"/>
    <w:rsid w:val="002E72E4"/>
    <w:rsid w:val="002E7824"/>
    <w:rsid w:val="002F027F"/>
    <w:rsid w:val="002F1275"/>
    <w:rsid w:val="002F1674"/>
    <w:rsid w:val="002F1CF2"/>
    <w:rsid w:val="002F20F7"/>
    <w:rsid w:val="002F3128"/>
    <w:rsid w:val="002F4602"/>
    <w:rsid w:val="002F4FBE"/>
    <w:rsid w:val="002F5EA2"/>
    <w:rsid w:val="002F620C"/>
    <w:rsid w:val="002F622C"/>
    <w:rsid w:val="002F72AB"/>
    <w:rsid w:val="002F7A2C"/>
    <w:rsid w:val="002F7C72"/>
    <w:rsid w:val="00300E0D"/>
    <w:rsid w:val="00301AC1"/>
    <w:rsid w:val="0030207B"/>
    <w:rsid w:val="0030213A"/>
    <w:rsid w:val="00302705"/>
    <w:rsid w:val="003028A9"/>
    <w:rsid w:val="00302A43"/>
    <w:rsid w:val="00302BDF"/>
    <w:rsid w:val="003031D3"/>
    <w:rsid w:val="00304591"/>
    <w:rsid w:val="003053E0"/>
    <w:rsid w:val="003055C6"/>
    <w:rsid w:val="00305DB3"/>
    <w:rsid w:val="0030726E"/>
    <w:rsid w:val="003073E9"/>
    <w:rsid w:val="0030741F"/>
    <w:rsid w:val="003109F0"/>
    <w:rsid w:val="00311E7A"/>
    <w:rsid w:val="00312A39"/>
    <w:rsid w:val="003138BD"/>
    <w:rsid w:val="00316771"/>
    <w:rsid w:val="00316C7E"/>
    <w:rsid w:val="00316CE8"/>
    <w:rsid w:val="00321B2D"/>
    <w:rsid w:val="00321FD4"/>
    <w:rsid w:val="00322700"/>
    <w:rsid w:val="00322F5E"/>
    <w:rsid w:val="00324CAC"/>
    <w:rsid w:val="00324CBA"/>
    <w:rsid w:val="00325CB0"/>
    <w:rsid w:val="00326662"/>
    <w:rsid w:val="003273DD"/>
    <w:rsid w:val="00327434"/>
    <w:rsid w:val="00330E4A"/>
    <w:rsid w:val="00331369"/>
    <w:rsid w:val="0033184D"/>
    <w:rsid w:val="00331B81"/>
    <w:rsid w:val="003336BD"/>
    <w:rsid w:val="00333DC6"/>
    <w:rsid w:val="00334E86"/>
    <w:rsid w:val="00335401"/>
    <w:rsid w:val="0033559C"/>
    <w:rsid w:val="00335E8F"/>
    <w:rsid w:val="00336497"/>
    <w:rsid w:val="003364C3"/>
    <w:rsid w:val="00336FD0"/>
    <w:rsid w:val="00341505"/>
    <w:rsid w:val="003420D2"/>
    <w:rsid w:val="00343224"/>
    <w:rsid w:val="0034380B"/>
    <w:rsid w:val="00343BC6"/>
    <w:rsid w:val="00347F8B"/>
    <w:rsid w:val="00350D0E"/>
    <w:rsid w:val="00351172"/>
    <w:rsid w:val="003514ED"/>
    <w:rsid w:val="00351BC8"/>
    <w:rsid w:val="00352071"/>
    <w:rsid w:val="00352077"/>
    <w:rsid w:val="003525C8"/>
    <w:rsid w:val="0035270A"/>
    <w:rsid w:val="003529FF"/>
    <w:rsid w:val="00353829"/>
    <w:rsid w:val="00353F8D"/>
    <w:rsid w:val="00354AAA"/>
    <w:rsid w:val="00354F90"/>
    <w:rsid w:val="0035585C"/>
    <w:rsid w:val="00356AD0"/>
    <w:rsid w:val="00357246"/>
    <w:rsid w:val="00357436"/>
    <w:rsid w:val="00357D18"/>
    <w:rsid w:val="00360145"/>
    <w:rsid w:val="00360288"/>
    <w:rsid w:val="00360B4F"/>
    <w:rsid w:val="0036242C"/>
    <w:rsid w:val="003625A6"/>
    <w:rsid w:val="00362FCC"/>
    <w:rsid w:val="003630A2"/>
    <w:rsid w:val="0036327F"/>
    <w:rsid w:val="00363C7E"/>
    <w:rsid w:val="00363D7E"/>
    <w:rsid w:val="0036423A"/>
    <w:rsid w:val="00365866"/>
    <w:rsid w:val="00365E9E"/>
    <w:rsid w:val="003661BF"/>
    <w:rsid w:val="00367D2E"/>
    <w:rsid w:val="003704DD"/>
    <w:rsid w:val="00370D3D"/>
    <w:rsid w:val="00371E9A"/>
    <w:rsid w:val="00372646"/>
    <w:rsid w:val="00372FC2"/>
    <w:rsid w:val="00373145"/>
    <w:rsid w:val="0037402A"/>
    <w:rsid w:val="003752C7"/>
    <w:rsid w:val="00376416"/>
    <w:rsid w:val="003766C6"/>
    <w:rsid w:val="0037758A"/>
    <w:rsid w:val="003777C2"/>
    <w:rsid w:val="003778FF"/>
    <w:rsid w:val="00377E35"/>
    <w:rsid w:val="003805D4"/>
    <w:rsid w:val="00380A73"/>
    <w:rsid w:val="003821C5"/>
    <w:rsid w:val="003837A3"/>
    <w:rsid w:val="003840A1"/>
    <w:rsid w:val="00384660"/>
    <w:rsid w:val="0038554E"/>
    <w:rsid w:val="00385798"/>
    <w:rsid w:val="003859B6"/>
    <w:rsid w:val="00385B33"/>
    <w:rsid w:val="003866F1"/>
    <w:rsid w:val="00386CD7"/>
    <w:rsid w:val="00386E65"/>
    <w:rsid w:val="003879B8"/>
    <w:rsid w:val="00387D05"/>
    <w:rsid w:val="0039013D"/>
    <w:rsid w:val="00390501"/>
    <w:rsid w:val="00390B3F"/>
    <w:rsid w:val="00391327"/>
    <w:rsid w:val="00391A9D"/>
    <w:rsid w:val="00391B80"/>
    <w:rsid w:val="0039259D"/>
    <w:rsid w:val="00393690"/>
    <w:rsid w:val="0039401D"/>
    <w:rsid w:val="0039429E"/>
    <w:rsid w:val="00394FCD"/>
    <w:rsid w:val="003954D7"/>
    <w:rsid w:val="0039570F"/>
    <w:rsid w:val="003957D1"/>
    <w:rsid w:val="0039734F"/>
    <w:rsid w:val="00397475"/>
    <w:rsid w:val="003974E3"/>
    <w:rsid w:val="0039751A"/>
    <w:rsid w:val="0039786E"/>
    <w:rsid w:val="003A0CFE"/>
    <w:rsid w:val="003A0D35"/>
    <w:rsid w:val="003A166B"/>
    <w:rsid w:val="003A1CC1"/>
    <w:rsid w:val="003A1CCF"/>
    <w:rsid w:val="003A26FF"/>
    <w:rsid w:val="003A2BC5"/>
    <w:rsid w:val="003A2FDE"/>
    <w:rsid w:val="003A3509"/>
    <w:rsid w:val="003A3521"/>
    <w:rsid w:val="003A45D5"/>
    <w:rsid w:val="003A4B6E"/>
    <w:rsid w:val="003A55C7"/>
    <w:rsid w:val="003A60BE"/>
    <w:rsid w:val="003A6A3C"/>
    <w:rsid w:val="003A6CC8"/>
    <w:rsid w:val="003A77BF"/>
    <w:rsid w:val="003B0DA2"/>
    <w:rsid w:val="003B113D"/>
    <w:rsid w:val="003B11D1"/>
    <w:rsid w:val="003B12AB"/>
    <w:rsid w:val="003B1ACA"/>
    <w:rsid w:val="003B1C42"/>
    <w:rsid w:val="003B2235"/>
    <w:rsid w:val="003B2624"/>
    <w:rsid w:val="003B4CD3"/>
    <w:rsid w:val="003B6174"/>
    <w:rsid w:val="003B664E"/>
    <w:rsid w:val="003B682C"/>
    <w:rsid w:val="003B73DB"/>
    <w:rsid w:val="003B7D28"/>
    <w:rsid w:val="003C0152"/>
    <w:rsid w:val="003C1327"/>
    <w:rsid w:val="003C2183"/>
    <w:rsid w:val="003C2238"/>
    <w:rsid w:val="003C2392"/>
    <w:rsid w:val="003C23AE"/>
    <w:rsid w:val="003C2D99"/>
    <w:rsid w:val="003C2FE2"/>
    <w:rsid w:val="003C355B"/>
    <w:rsid w:val="003C44D7"/>
    <w:rsid w:val="003C4F1F"/>
    <w:rsid w:val="003C5625"/>
    <w:rsid w:val="003C5CFB"/>
    <w:rsid w:val="003C6C39"/>
    <w:rsid w:val="003D0611"/>
    <w:rsid w:val="003D0CCC"/>
    <w:rsid w:val="003D0F5F"/>
    <w:rsid w:val="003D120D"/>
    <w:rsid w:val="003D1406"/>
    <w:rsid w:val="003D17E0"/>
    <w:rsid w:val="003D1D0D"/>
    <w:rsid w:val="003D36B3"/>
    <w:rsid w:val="003D38E4"/>
    <w:rsid w:val="003D3B83"/>
    <w:rsid w:val="003D3CBC"/>
    <w:rsid w:val="003D4306"/>
    <w:rsid w:val="003D56C4"/>
    <w:rsid w:val="003D6E96"/>
    <w:rsid w:val="003D7FE0"/>
    <w:rsid w:val="003E05E7"/>
    <w:rsid w:val="003E1444"/>
    <w:rsid w:val="003E20E9"/>
    <w:rsid w:val="003E22F7"/>
    <w:rsid w:val="003E40C2"/>
    <w:rsid w:val="003E6E85"/>
    <w:rsid w:val="003F0919"/>
    <w:rsid w:val="003F0BE8"/>
    <w:rsid w:val="003F11B6"/>
    <w:rsid w:val="003F1671"/>
    <w:rsid w:val="003F2B4C"/>
    <w:rsid w:val="003F320A"/>
    <w:rsid w:val="003F3983"/>
    <w:rsid w:val="003F6251"/>
    <w:rsid w:val="003F62BC"/>
    <w:rsid w:val="003F63E6"/>
    <w:rsid w:val="003F646F"/>
    <w:rsid w:val="003F6651"/>
    <w:rsid w:val="003F671E"/>
    <w:rsid w:val="003F692C"/>
    <w:rsid w:val="003F6CA0"/>
    <w:rsid w:val="003F7002"/>
    <w:rsid w:val="0040091A"/>
    <w:rsid w:val="0040096A"/>
    <w:rsid w:val="00400ED1"/>
    <w:rsid w:val="00401CC3"/>
    <w:rsid w:val="004028C9"/>
    <w:rsid w:val="004035CA"/>
    <w:rsid w:val="00407053"/>
    <w:rsid w:val="0041043C"/>
    <w:rsid w:val="0041053C"/>
    <w:rsid w:val="0041054C"/>
    <w:rsid w:val="00410C24"/>
    <w:rsid w:val="00410E7F"/>
    <w:rsid w:val="00410F56"/>
    <w:rsid w:val="00411051"/>
    <w:rsid w:val="0041255A"/>
    <w:rsid w:val="004125D3"/>
    <w:rsid w:val="00412A0B"/>
    <w:rsid w:val="0041358E"/>
    <w:rsid w:val="004135E6"/>
    <w:rsid w:val="004137E8"/>
    <w:rsid w:val="004138EB"/>
    <w:rsid w:val="00413F26"/>
    <w:rsid w:val="00413F51"/>
    <w:rsid w:val="00414000"/>
    <w:rsid w:val="0041488E"/>
    <w:rsid w:val="00415614"/>
    <w:rsid w:val="00415CBD"/>
    <w:rsid w:val="0041613E"/>
    <w:rsid w:val="0041766F"/>
    <w:rsid w:val="00417710"/>
    <w:rsid w:val="00417932"/>
    <w:rsid w:val="00417DBA"/>
    <w:rsid w:val="00417FF1"/>
    <w:rsid w:val="004217FE"/>
    <w:rsid w:val="00421D4F"/>
    <w:rsid w:val="004229F3"/>
    <w:rsid w:val="00422CF7"/>
    <w:rsid w:val="00423809"/>
    <w:rsid w:val="00426284"/>
    <w:rsid w:val="0042642E"/>
    <w:rsid w:val="0042706B"/>
    <w:rsid w:val="0043056A"/>
    <w:rsid w:val="00430905"/>
    <w:rsid w:val="00431035"/>
    <w:rsid w:val="00431540"/>
    <w:rsid w:val="0043278C"/>
    <w:rsid w:val="00432BF6"/>
    <w:rsid w:val="004330F9"/>
    <w:rsid w:val="004334EC"/>
    <w:rsid w:val="004351D7"/>
    <w:rsid w:val="00435CAC"/>
    <w:rsid w:val="00437814"/>
    <w:rsid w:val="00437969"/>
    <w:rsid w:val="00437BAC"/>
    <w:rsid w:val="00440BE2"/>
    <w:rsid w:val="0044146A"/>
    <w:rsid w:val="00441940"/>
    <w:rsid w:val="00442214"/>
    <w:rsid w:val="00442958"/>
    <w:rsid w:val="00443CDC"/>
    <w:rsid w:val="00444A96"/>
    <w:rsid w:val="0044522A"/>
    <w:rsid w:val="00445244"/>
    <w:rsid w:val="0044562A"/>
    <w:rsid w:val="00445787"/>
    <w:rsid w:val="0044625B"/>
    <w:rsid w:val="00446916"/>
    <w:rsid w:val="00446F2B"/>
    <w:rsid w:val="00447C2A"/>
    <w:rsid w:val="004508F5"/>
    <w:rsid w:val="00450AB6"/>
    <w:rsid w:val="00450ACF"/>
    <w:rsid w:val="00450EBF"/>
    <w:rsid w:val="0045114E"/>
    <w:rsid w:val="00451247"/>
    <w:rsid w:val="0045136E"/>
    <w:rsid w:val="004514EA"/>
    <w:rsid w:val="004516C0"/>
    <w:rsid w:val="00451AB7"/>
    <w:rsid w:val="004521BF"/>
    <w:rsid w:val="004545F6"/>
    <w:rsid w:val="00454C61"/>
    <w:rsid w:val="00454C64"/>
    <w:rsid w:val="0045597D"/>
    <w:rsid w:val="0045682A"/>
    <w:rsid w:val="00457784"/>
    <w:rsid w:val="00460066"/>
    <w:rsid w:val="00460090"/>
    <w:rsid w:val="00460643"/>
    <w:rsid w:val="004606DA"/>
    <w:rsid w:val="00460857"/>
    <w:rsid w:val="00460D7A"/>
    <w:rsid w:val="004617CC"/>
    <w:rsid w:val="00461B54"/>
    <w:rsid w:val="004621DD"/>
    <w:rsid w:val="00462774"/>
    <w:rsid w:val="004636E8"/>
    <w:rsid w:val="00464B1A"/>
    <w:rsid w:val="004662A7"/>
    <w:rsid w:val="00466823"/>
    <w:rsid w:val="004668CB"/>
    <w:rsid w:val="00466D56"/>
    <w:rsid w:val="00466F0E"/>
    <w:rsid w:val="0046748D"/>
    <w:rsid w:val="0047082E"/>
    <w:rsid w:val="004719A1"/>
    <w:rsid w:val="00471D43"/>
    <w:rsid w:val="00471E16"/>
    <w:rsid w:val="0047248C"/>
    <w:rsid w:val="004725C2"/>
    <w:rsid w:val="004727D3"/>
    <w:rsid w:val="00472E73"/>
    <w:rsid w:val="00473293"/>
    <w:rsid w:val="0047384A"/>
    <w:rsid w:val="004739F7"/>
    <w:rsid w:val="00473BB6"/>
    <w:rsid w:val="00474365"/>
    <w:rsid w:val="00474E5B"/>
    <w:rsid w:val="00475580"/>
    <w:rsid w:val="00476476"/>
    <w:rsid w:val="00477571"/>
    <w:rsid w:val="00480DA0"/>
    <w:rsid w:val="00481353"/>
    <w:rsid w:val="00482689"/>
    <w:rsid w:val="00482866"/>
    <w:rsid w:val="00482984"/>
    <w:rsid w:val="004829FC"/>
    <w:rsid w:val="00483CDF"/>
    <w:rsid w:val="00484414"/>
    <w:rsid w:val="004849D0"/>
    <w:rsid w:val="00486E7E"/>
    <w:rsid w:val="00491E2A"/>
    <w:rsid w:val="004925A3"/>
    <w:rsid w:val="0049297C"/>
    <w:rsid w:val="00492E8F"/>
    <w:rsid w:val="0049403F"/>
    <w:rsid w:val="00494231"/>
    <w:rsid w:val="004946F8"/>
    <w:rsid w:val="004959BB"/>
    <w:rsid w:val="00495B8B"/>
    <w:rsid w:val="004960A9"/>
    <w:rsid w:val="00496A2E"/>
    <w:rsid w:val="004972A9"/>
    <w:rsid w:val="00497FD6"/>
    <w:rsid w:val="004A019F"/>
    <w:rsid w:val="004A0653"/>
    <w:rsid w:val="004A0971"/>
    <w:rsid w:val="004A0AB3"/>
    <w:rsid w:val="004A1406"/>
    <w:rsid w:val="004A28EB"/>
    <w:rsid w:val="004A3111"/>
    <w:rsid w:val="004A3211"/>
    <w:rsid w:val="004A34EA"/>
    <w:rsid w:val="004A434D"/>
    <w:rsid w:val="004A4509"/>
    <w:rsid w:val="004A45EF"/>
    <w:rsid w:val="004A4E64"/>
    <w:rsid w:val="004A5C89"/>
    <w:rsid w:val="004A5FD2"/>
    <w:rsid w:val="004A63DD"/>
    <w:rsid w:val="004A6431"/>
    <w:rsid w:val="004A6457"/>
    <w:rsid w:val="004A6BF3"/>
    <w:rsid w:val="004A7264"/>
    <w:rsid w:val="004B061E"/>
    <w:rsid w:val="004B0A44"/>
    <w:rsid w:val="004B1A35"/>
    <w:rsid w:val="004B284D"/>
    <w:rsid w:val="004B3B4E"/>
    <w:rsid w:val="004B3E31"/>
    <w:rsid w:val="004B4629"/>
    <w:rsid w:val="004B521E"/>
    <w:rsid w:val="004B54F8"/>
    <w:rsid w:val="004B59DA"/>
    <w:rsid w:val="004B5B16"/>
    <w:rsid w:val="004B675C"/>
    <w:rsid w:val="004B69E1"/>
    <w:rsid w:val="004B6FFC"/>
    <w:rsid w:val="004B7A96"/>
    <w:rsid w:val="004C56F2"/>
    <w:rsid w:val="004C6155"/>
    <w:rsid w:val="004C6BD8"/>
    <w:rsid w:val="004C6E21"/>
    <w:rsid w:val="004C7A7A"/>
    <w:rsid w:val="004C7FAC"/>
    <w:rsid w:val="004D0249"/>
    <w:rsid w:val="004D0409"/>
    <w:rsid w:val="004D06EF"/>
    <w:rsid w:val="004D0704"/>
    <w:rsid w:val="004D2016"/>
    <w:rsid w:val="004D3636"/>
    <w:rsid w:val="004D4E72"/>
    <w:rsid w:val="004D5713"/>
    <w:rsid w:val="004D6499"/>
    <w:rsid w:val="004D6674"/>
    <w:rsid w:val="004D6A4F"/>
    <w:rsid w:val="004D6D32"/>
    <w:rsid w:val="004D7810"/>
    <w:rsid w:val="004E0FD2"/>
    <w:rsid w:val="004E1554"/>
    <w:rsid w:val="004E257E"/>
    <w:rsid w:val="004E2924"/>
    <w:rsid w:val="004E3857"/>
    <w:rsid w:val="004E4990"/>
    <w:rsid w:val="004E4DF7"/>
    <w:rsid w:val="004E57DF"/>
    <w:rsid w:val="004E6EC8"/>
    <w:rsid w:val="004E7A7F"/>
    <w:rsid w:val="004F00A3"/>
    <w:rsid w:val="004F0D0C"/>
    <w:rsid w:val="004F2248"/>
    <w:rsid w:val="004F2BBC"/>
    <w:rsid w:val="004F2C31"/>
    <w:rsid w:val="004F4E00"/>
    <w:rsid w:val="004F53AF"/>
    <w:rsid w:val="004F549D"/>
    <w:rsid w:val="004F5ABE"/>
    <w:rsid w:val="004F5D66"/>
    <w:rsid w:val="004F66F1"/>
    <w:rsid w:val="004F740A"/>
    <w:rsid w:val="004F7411"/>
    <w:rsid w:val="005000BA"/>
    <w:rsid w:val="00500346"/>
    <w:rsid w:val="00500C42"/>
    <w:rsid w:val="00500D57"/>
    <w:rsid w:val="00501A59"/>
    <w:rsid w:val="005026F3"/>
    <w:rsid w:val="00502844"/>
    <w:rsid w:val="0050299F"/>
    <w:rsid w:val="00503070"/>
    <w:rsid w:val="00503143"/>
    <w:rsid w:val="00503637"/>
    <w:rsid w:val="0050386E"/>
    <w:rsid w:val="00503ECB"/>
    <w:rsid w:val="0050508B"/>
    <w:rsid w:val="005052F2"/>
    <w:rsid w:val="00505EE9"/>
    <w:rsid w:val="00506B6C"/>
    <w:rsid w:val="00506C04"/>
    <w:rsid w:val="005074E4"/>
    <w:rsid w:val="005077D5"/>
    <w:rsid w:val="00510DCC"/>
    <w:rsid w:val="00511574"/>
    <w:rsid w:val="0051165E"/>
    <w:rsid w:val="005116C5"/>
    <w:rsid w:val="00511EF0"/>
    <w:rsid w:val="0051210C"/>
    <w:rsid w:val="005128D4"/>
    <w:rsid w:val="005135AA"/>
    <w:rsid w:val="005137B4"/>
    <w:rsid w:val="005139A6"/>
    <w:rsid w:val="005144C1"/>
    <w:rsid w:val="00514E4B"/>
    <w:rsid w:val="00516F4C"/>
    <w:rsid w:val="005175A6"/>
    <w:rsid w:val="0051768F"/>
    <w:rsid w:val="00517EEA"/>
    <w:rsid w:val="005200B4"/>
    <w:rsid w:val="005209FF"/>
    <w:rsid w:val="00520BA4"/>
    <w:rsid w:val="00521E3B"/>
    <w:rsid w:val="00523CA3"/>
    <w:rsid w:val="00524266"/>
    <w:rsid w:val="0052463F"/>
    <w:rsid w:val="0052593C"/>
    <w:rsid w:val="005274C2"/>
    <w:rsid w:val="005301DA"/>
    <w:rsid w:val="00532A19"/>
    <w:rsid w:val="005339FB"/>
    <w:rsid w:val="00533BA1"/>
    <w:rsid w:val="00533D90"/>
    <w:rsid w:val="00533F82"/>
    <w:rsid w:val="00535037"/>
    <w:rsid w:val="005356B0"/>
    <w:rsid w:val="00536AAA"/>
    <w:rsid w:val="00537857"/>
    <w:rsid w:val="00537F20"/>
    <w:rsid w:val="00540388"/>
    <w:rsid w:val="00540E41"/>
    <w:rsid w:val="0054121A"/>
    <w:rsid w:val="005412BE"/>
    <w:rsid w:val="00541E59"/>
    <w:rsid w:val="00542AE4"/>
    <w:rsid w:val="00543947"/>
    <w:rsid w:val="00543F2F"/>
    <w:rsid w:val="005443F7"/>
    <w:rsid w:val="0054614D"/>
    <w:rsid w:val="005462C8"/>
    <w:rsid w:val="005464AE"/>
    <w:rsid w:val="00547287"/>
    <w:rsid w:val="005475F2"/>
    <w:rsid w:val="005479BA"/>
    <w:rsid w:val="00551370"/>
    <w:rsid w:val="00552987"/>
    <w:rsid w:val="00553250"/>
    <w:rsid w:val="0055376A"/>
    <w:rsid w:val="0055379A"/>
    <w:rsid w:val="005542EF"/>
    <w:rsid w:val="00554BA1"/>
    <w:rsid w:val="0055576A"/>
    <w:rsid w:val="00555C68"/>
    <w:rsid w:val="00555E35"/>
    <w:rsid w:val="00556E96"/>
    <w:rsid w:val="00557372"/>
    <w:rsid w:val="00557CED"/>
    <w:rsid w:val="00560176"/>
    <w:rsid w:val="00560991"/>
    <w:rsid w:val="005612E5"/>
    <w:rsid w:val="005618B0"/>
    <w:rsid w:val="0056271D"/>
    <w:rsid w:val="005633E5"/>
    <w:rsid w:val="0056371D"/>
    <w:rsid w:val="00563BB5"/>
    <w:rsid w:val="005645BE"/>
    <w:rsid w:val="00565D2C"/>
    <w:rsid w:val="00567EC4"/>
    <w:rsid w:val="0057009F"/>
    <w:rsid w:val="005700E4"/>
    <w:rsid w:val="0057048C"/>
    <w:rsid w:val="005708B3"/>
    <w:rsid w:val="00571716"/>
    <w:rsid w:val="00571ED1"/>
    <w:rsid w:val="00572A3D"/>
    <w:rsid w:val="005730C8"/>
    <w:rsid w:val="0057367F"/>
    <w:rsid w:val="00574456"/>
    <w:rsid w:val="0057472C"/>
    <w:rsid w:val="0057573A"/>
    <w:rsid w:val="00575959"/>
    <w:rsid w:val="00576FED"/>
    <w:rsid w:val="00577318"/>
    <w:rsid w:val="00577A25"/>
    <w:rsid w:val="00577CE4"/>
    <w:rsid w:val="0058016A"/>
    <w:rsid w:val="00580673"/>
    <w:rsid w:val="00580E08"/>
    <w:rsid w:val="0058208B"/>
    <w:rsid w:val="0058215F"/>
    <w:rsid w:val="00582868"/>
    <w:rsid w:val="005832C1"/>
    <w:rsid w:val="005848DC"/>
    <w:rsid w:val="00585E17"/>
    <w:rsid w:val="005860F1"/>
    <w:rsid w:val="00586DDB"/>
    <w:rsid w:val="0058744B"/>
    <w:rsid w:val="0058748C"/>
    <w:rsid w:val="00587E29"/>
    <w:rsid w:val="00587E92"/>
    <w:rsid w:val="00587EBB"/>
    <w:rsid w:val="00590328"/>
    <w:rsid w:val="00590F81"/>
    <w:rsid w:val="00591694"/>
    <w:rsid w:val="0059186A"/>
    <w:rsid w:val="00591C4A"/>
    <w:rsid w:val="00592044"/>
    <w:rsid w:val="005920ED"/>
    <w:rsid w:val="005944B0"/>
    <w:rsid w:val="005953F9"/>
    <w:rsid w:val="00595ABA"/>
    <w:rsid w:val="00596915"/>
    <w:rsid w:val="005977AC"/>
    <w:rsid w:val="005A0137"/>
    <w:rsid w:val="005A0516"/>
    <w:rsid w:val="005A14D5"/>
    <w:rsid w:val="005A17DE"/>
    <w:rsid w:val="005A240C"/>
    <w:rsid w:val="005A348C"/>
    <w:rsid w:val="005A369F"/>
    <w:rsid w:val="005A41E7"/>
    <w:rsid w:val="005A434E"/>
    <w:rsid w:val="005A5915"/>
    <w:rsid w:val="005A6001"/>
    <w:rsid w:val="005A7788"/>
    <w:rsid w:val="005B03E8"/>
    <w:rsid w:val="005B094E"/>
    <w:rsid w:val="005B0A36"/>
    <w:rsid w:val="005B0C1F"/>
    <w:rsid w:val="005B193B"/>
    <w:rsid w:val="005B2B3D"/>
    <w:rsid w:val="005B3C0E"/>
    <w:rsid w:val="005B4F96"/>
    <w:rsid w:val="005B5F44"/>
    <w:rsid w:val="005B72E0"/>
    <w:rsid w:val="005B74EE"/>
    <w:rsid w:val="005C0A69"/>
    <w:rsid w:val="005C36BF"/>
    <w:rsid w:val="005C397A"/>
    <w:rsid w:val="005C40D0"/>
    <w:rsid w:val="005C4CF9"/>
    <w:rsid w:val="005C5509"/>
    <w:rsid w:val="005C5577"/>
    <w:rsid w:val="005C6B50"/>
    <w:rsid w:val="005C7280"/>
    <w:rsid w:val="005C77C2"/>
    <w:rsid w:val="005C7AF9"/>
    <w:rsid w:val="005C7C9B"/>
    <w:rsid w:val="005D113B"/>
    <w:rsid w:val="005D2EA8"/>
    <w:rsid w:val="005D35BC"/>
    <w:rsid w:val="005D35DA"/>
    <w:rsid w:val="005D3F28"/>
    <w:rsid w:val="005D4E23"/>
    <w:rsid w:val="005D4EC1"/>
    <w:rsid w:val="005D6257"/>
    <w:rsid w:val="005D69BB"/>
    <w:rsid w:val="005D6B56"/>
    <w:rsid w:val="005E0FF1"/>
    <w:rsid w:val="005E1BFE"/>
    <w:rsid w:val="005E4745"/>
    <w:rsid w:val="005E48B8"/>
    <w:rsid w:val="005E4B84"/>
    <w:rsid w:val="005E4C1F"/>
    <w:rsid w:val="005E4D0F"/>
    <w:rsid w:val="005E4D99"/>
    <w:rsid w:val="005E57E7"/>
    <w:rsid w:val="005E59C2"/>
    <w:rsid w:val="005F051D"/>
    <w:rsid w:val="005F0717"/>
    <w:rsid w:val="005F0977"/>
    <w:rsid w:val="005F1545"/>
    <w:rsid w:val="005F3687"/>
    <w:rsid w:val="005F4464"/>
    <w:rsid w:val="005F48C5"/>
    <w:rsid w:val="005F519F"/>
    <w:rsid w:val="005F54E5"/>
    <w:rsid w:val="005F758A"/>
    <w:rsid w:val="005F772A"/>
    <w:rsid w:val="005F7E85"/>
    <w:rsid w:val="00601440"/>
    <w:rsid w:val="006014FF"/>
    <w:rsid w:val="00601EDE"/>
    <w:rsid w:val="00602BD7"/>
    <w:rsid w:val="00603CC9"/>
    <w:rsid w:val="00605AEE"/>
    <w:rsid w:val="00606681"/>
    <w:rsid w:val="006068C7"/>
    <w:rsid w:val="0060746B"/>
    <w:rsid w:val="006074FC"/>
    <w:rsid w:val="00607AD5"/>
    <w:rsid w:val="00607BC4"/>
    <w:rsid w:val="00607D6D"/>
    <w:rsid w:val="006102E4"/>
    <w:rsid w:val="00610C27"/>
    <w:rsid w:val="00611210"/>
    <w:rsid w:val="00611E2B"/>
    <w:rsid w:val="006121E7"/>
    <w:rsid w:val="0061362B"/>
    <w:rsid w:val="00614584"/>
    <w:rsid w:val="00614874"/>
    <w:rsid w:val="00614CEA"/>
    <w:rsid w:val="00616F8F"/>
    <w:rsid w:val="006173E9"/>
    <w:rsid w:val="00620174"/>
    <w:rsid w:val="006207DF"/>
    <w:rsid w:val="00620AAF"/>
    <w:rsid w:val="00620CAE"/>
    <w:rsid w:val="00621086"/>
    <w:rsid w:val="006224AF"/>
    <w:rsid w:val="00622DB8"/>
    <w:rsid w:val="00623015"/>
    <w:rsid w:val="00623340"/>
    <w:rsid w:val="00623974"/>
    <w:rsid w:val="00624221"/>
    <w:rsid w:val="00624285"/>
    <w:rsid w:val="00624CF1"/>
    <w:rsid w:val="0062570E"/>
    <w:rsid w:val="00625ED0"/>
    <w:rsid w:val="00627AD9"/>
    <w:rsid w:val="00627D72"/>
    <w:rsid w:val="00627F64"/>
    <w:rsid w:val="006301D3"/>
    <w:rsid w:val="00630684"/>
    <w:rsid w:val="0063147A"/>
    <w:rsid w:val="006337C8"/>
    <w:rsid w:val="006341E5"/>
    <w:rsid w:val="00634507"/>
    <w:rsid w:val="00635AB7"/>
    <w:rsid w:val="00635C5F"/>
    <w:rsid w:val="0063615B"/>
    <w:rsid w:val="0063685C"/>
    <w:rsid w:val="006374E8"/>
    <w:rsid w:val="0063791E"/>
    <w:rsid w:val="00637B84"/>
    <w:rsid w:val="0064122B"/>
    <w:rsid w:val="00641740"/>
    <w:rsid w:val="00641F1E"/>
    <w:rsid w:val="0064229C"/>
    <w:rsid w:val="006429BC"/>
    <w:rsid w:val="00642E1E"/>
    <w:rsid w:val="00644228"/>
    <w:rsid w:val="00644473"/>
    <w:rsid w:val="00644A92"/>
    <w:rsid w:val="0064543D"/>
    <w:rsid w:val="006469C7"/>
    <w:rsid w:val="00650FCA"/>
    <w:rsid w:val="0065262B"/>
    <w:rsid w:val="0065383B"/>
    <w:rsid w:val="00653856"/>
    <w:rsid w:val="00653F76"/>
    <w:rsid w:val="006548DA"/>
    <w:rsid w:val="00654F5E"/>
    <w:rsid w:val="00655912"/>
    <w:rsid w:val="0065724E"/>
    <w:rsid w:val="00657A3C"/>
    <w:rsid w:val="006607B3"/>
    <w:rsid w:val="00660E5C"/>
    <w:rsid w:val="006660A4"/>
    <w:rsid w:val="006662AB"/>
    <w:rsid w:val="006663BE"/>
    <w:rsid w:val="00667922"/>
    <w:rsid w:val="00670DB6"/>
    <w:rsid w:val="0067283C"/>
    <w:rsid w:val="0067453E"/>
    <w:rsid w:val="00675B2A"/>
    <w:rsid w:val="006766EB"/>
    <w:rsid w:val="0067740A"/>
    <w:rsid w:val="006776C7"/>
    <w:rsid w:val="006776EE"/>
    <w:rsid w:val="00677AEF"/>
    <w:rsid w:val="00681D0E"/>
    <w:rsid w:val="00681DC1"/>
    <w:rsid w:val="00682822"/>
    <w:rsid w:val="00682F58"/>
    <w:rsid w:val="006838BC"/>
    <w:rsid w:val="0068424E"/>
    <w:rsid w:val="00685C8B"/>
    <w:rsid w:val="00687BDF"/>
    <w:rsid w:val="00687E23"/>
    <w:rsid w:val="0069068A"/>
    <w:rsid w:val="00690C12"/>
    <w:rsid w:val="00691141"/>
    <w:rsid w:val="0069249C"/>
    <w:rsid w:val="0069265A"/>
    <w:rsid w:val="00692C8E"/>
    <w:rsid w:val="00693273"/>
    <w:rsid w:val="006944E0"/>
    <w:rsid w:val="006948D1"/>
    <w:rsid w:val="006949F9"/>
    <w:rsid w:val="00694F40"/>
    <w:rsid w:val="00695FB7"/>
    <w:rsid w:val="0069614B"/>
    <w:rsid w:val="00696343"/>
    <w:rsid w:val="0069674E"/>
    <w:rsid w:val="00696DBE"/>
    <w:rsid w:val="00697E2A"/>
    <w:rsid w:val="006A118F"/>
    <w:rsid w:val="006A1C0F"/>
    <w:rsid w:val="006A2853"/>
    <w:rsid w:val="006A5358"/>
    <w:rsid w:val="006A55D1"/>
    <w:rsid w:val="006A56E7"/>
    <w:rsid w:val="006A584B"/>
    <w:rsid w:val="006A632A"/>
    <w:rsid w:val="006A6FAB"/>
    <w:rsid w:val="006A7882"/>
    <w:rsid w:val="006A7D7A"/>
    <w:rsid w:val="006B1345"/>
    <w:rsid w:val="006B16C8"/>
    <w:rsid w:val="006B1C06"/>
    <w:rsid w:val="006B1FC9"/>
    <w:rsid w:val="006B21DC"/>
    <w:rsid w:val="006B3A79"/>
    <w:rsid w:val="006B3C7D"/>
    <w:rsid w:val="006B3CC1"/>
    <w:rsid w:val="006B3E81"/>
    <w:rsid w:val="006B432B"/>
    <w:rsid w:val="006B4C90"/>
    <w:rsid w:val="006B574C"/>
    <w:rsid w:val="006B5F9C"/>
    <w:rsid w:val="006B65C8"/>
    <w:rsid w:val="006B69BF"/>
    <w:rsid w:val="006B6D70"/>
    <w:rsid w:val="006B79E8"/>
    <w:rsid w:val="006B7D79"/>
    <w:rsid w:val="006C0396"/>
    <w:rsid w:val="006C04EC"/>
    <w:rsid w:val="006C0CB1"/>
    <w:rsid w:val="006C13AA"/>
    <w:rsid w:val="006C20FC"/>
    <w:rsid w:val="006C474E"/>
    <w:rsid w:val="006C4BCA"/>
    <w:rsid w:val="006C4CEB"/>
    <w:rsid w:val="006C57FC"/>
    <w:rsid w:val="006C7E36"/>
    <w:rsid w:val="006C7F1C"/>
    <w:rsid w:val="006D075A"/>
    <w:rsid w:val="006D0D70"/>
    <w:rsid w:val="006D1596"/>
    <w:rsid w:val="006D16C6"/>
    <w:rsid w:val="006D177A"/>
    <w:rsid w:val="006D28AA"/>
    <w:rsid w:val="006D2BC9"/>
    <w:rsid w:val="006D2CA6"/>
    <w:rsid w:val="006D34CB"/>
    <w:rsid w:val="006D3F26"/>
    <w:rsid w:val="006D4EBC"/>
    <w:rsid w:val="006D6B38"/>
    <w:rsid w:val="006D776E"/>
    <w:rsid w:val="006D778E"/>
    <w:rsid w:val="006E0583"/>
    <w:rsid w:val="006E082F"/>
    <w:rsid w:val="006E0CB1"/>
    <w:rsid w:val="006E1328"/>
    <w:rsid w:val="006E18A8"/>
    <w:rsid w:val="006E45B5"/>
    <w:rsid w:val="006E48CA"/>
    <w:rsid w:val="006E5DB1"/>
    <w:rsid w:val="006E6475"/>
    <w:rsid w:val="006E6ACA"/>
    <w:rsid w:val="006E7FA1"/>
    <w:rsid w:val="006F03B1"/>
    <w:rsid w:val="006F07F7"/>
    <w:rsid w:val="006F09FB"/>
    <w:rsid w:val="006F2597"/>
    <w:rsid w:val="006F317A"/>
    <w:rsid w:val="006F494F"/>
    <w:rsid w:val="006F545C"/>
    <w:rsid w:val="006F56CC"/>
    <w:rsid w:val="006F5866"/>
    <w:rsid w:val="006F6354"/>
    <w:rsid w:val="00701845"/>
    <w:rsid w:val="00701B92"/>
    <w:rsid w:val="00702117"/>
    <w:rsid w:val="00703270"/>
    <w:rsid w:val="0070377C"/>
    <w:rsid w:val="00703CB4"/>
    <w:rsid w:val="00703F2D"/>
    <w:rsid w:val="007046D9"/>
    <w:rsid w:val="0070480E"/>
    <w:rsid w:val="00705D27"/>
    <w:rsid w:val="007061CA"/>
    <w:rsid w:val="00706CCC"/>
    <w:rsid w:val="00706CED"/>
    <w:rsid w:val="00706F64"/>
    <w:rsid w:val="0070751F"/>
    <w:rsid w:val="00707BF0"/>
    <w:rsid w:val="00707D86"/>
    <w:rsid w:val="00707EDC"/>
    <w:rsid w:val="007111F9"/>
    <w:rsid w:val="007125F9"/>
    <w:rsid w:val="00712675"/>
    <w:rsid w:val="007127EA"/>
    <w:rsid w:val="00713A39"/>
    <w:rsid w:val="00713D4E"/>
    <w:rsid w:val="007146E8"/>
    <w:rsid w:val="00714850"/>
    <w:rsid w:val="00714DB4"/>
    <w:rsid w:val="0071505F"/>
    <w:rsid w:val="0071571F"/>
    <w:rsid w:val="00715784"/>
    <w:rsid w:val="00715B82"/>
    <w:rsid w:val="00716E3E"/>
    <w:rsid w:val="007178A1"/>
    <w:rsid w:val="007178DD"/>
    <w:rsid w:val="007200E4"/>
    <w:rsid w:val="00720469"/>
    <w:rsid w:val="00721380"/>
    <w:rsid w:val="007217B2"/>
    <w:rsid w:val="00721D87"/>
    <w:rsid w:val="007221A3"/>
    <w:rsid w:val="00722981"/>
    <w:rsid w:val="0072385F"/>
    <w:rsid w:val="0072481A"/>
    <w:rsid w:val="00724E70"/>
    <w:rsid w:val="00725182"/>
    <w:rsid w:val="00725602"/>
    <w:rsid w:val="00725775"/>
    <w:rsid w:val="00725892"/>
    <w:rsid w:val="00725D3A"/>
    <w:rsid w:val="00726904"/>
    <w:rsid w:val="00727673"/>
    <w:rsid w:val="00727751"/>
    <w:rsid w:val="00727888"/>
    <w:rsid w:val="007278BD"/>
    <w:rsid w:val="00731CBB"/>
    <w:rsid w:val="00732154"/>
    <w:rsid w:val="00732FB4"/>
    <w:rsid w:val="0073311E"/>
    <w:rsid w:val="0073327D"/>
    <w:rsid w:val="00733769"/>
    <w:rsid w:val="00733EB1"/>
    <w:rsid w:val="00735307"/>
    <w:rsid w:val="00735B1A"/>
    <w:rsid w:val="00736801"/>
    <w:rsid w:val="00736CD4"/>
    <w:rsid w:val="007401F9"/>
    <w:rsid w:val="007409FF"/>
    <w:rsid w:val="00740F43"/>
    <w:rsid w:val="00740FD6"/>
    <w:rsid w:val="0074222F"/>
    <w:rsid w:val="00742BC6"/>
    <w:rsid w:val="00743614"/>
    <w:rsid w:val="00744156"/>
    <w:rsid w:val="007450F5"/>
    <w:rsid w:val="007454C3"/>
    <w:rsid w:val="007457C6"/>
    <w:rsid w:val="007458FC"/>
    <w:rsid w:val="00745CEA"/>
    <w:rsid w:val="00746DF6"/>
    <w:rsid w:val="00747750"/>
    <w:rsid w:val="00751AA7"/>
    <w:rsid w:val="00752034"/>
    <w:rsid w:val="00752F70"/>
    <w:rsid w:val="00753A2C"/>
    <w:rsid w:val="00754C4B"/>
    <w:rsid w:val="00754CA1"/>
    <w:rsid w:val="00755ACA"/>
    <w:rsid w:val="00755DDE"/>
    <w:rsid w:val="0075616C"/>
    <w:rsid w:val="00757136"/>
    <w:rsid w:val="007574F8"/>
    <w:rsid w:val="00757B0A"/>
    <w:rsid w:val="00760E1B"/>
    <w:rsid w:val="0076104A"/>
    <w:rsid w:val="007614F5"/>
    <w:rsid w:val="00761BD7"/>
    <w:rsid w:val="00761E26"/>
    <w:rsid w:val="00762789"/>
    <w:rsid w:val="0076279D"/>
    <w:rsid w:val="00762D75"/>
    <w:rsid w:val="0076325B"/>
    <w:rsid w:val="0076561B"/>
    <w:rsid w:val="00765695"/>
    <w:rsid w:val="007656F2"/>
    <w:rsid w:val="00766C64"/>
    <w:rsid w:val="00767A0B"/>
    <w:rsid w:val="0077052A"/>
    <w:rsid w:val="007705BB"/>
    <w:rsid w:val="00770878"/>
    <w:rsid w:val="00770AFF"/>
    <w:rsid w:val="00770C18"/>
    <w:rsid w:val="00770C5F"/>
    <w:rsid w:val="0077129E"/>
    <w:rsid w:val="00771608"/>
    <w:rsid w:val="00774618"/>
    <w:rsid w:val="00774909"/>
    <w:rsid w:val="00774A5A"/>
    <w:rsid w:val="00774EFB"/>
    <w:rsid w:val="00775036"/>
    <w:rsid w:val="00775B1E"/>
    <w:rsid w:val="00776DB5"/>
    <w:rsid w:val="00776FF3"/>
    <w:rsid w:val="00777630"/>
    <w:rsid w:val="007800AD"/>
    <w:rsid w:val="007807D0"/>
    <w:rsid w:val="00782081"/>
    <w:rsid w:val="00782BC8"/>
    <w:rsid w:val="0078384F"/>
    <w:rsid w:val="007844A3"/>
    <w:rsid w:val="007845D5"/>
    <w:rsid w:val="00785544"/>
    <w:rsid w:val="00785A53"/>
    <w:rsid w:val="00786FAB"/>
    <w:rsid w:val="007872F0"/>
    <w:rsid w:val="00787514"/>
    <w:rsid w:val="007876F2"/>
    <w:rsid w:val="00790301"/>
    <w:rsid w:val="007911EE"/>
    <w:rsid w:val="00793B27"/>
    <w:rsid w:val="00794617"/>
    <w:rsid w:val="00794AC0"/>
    <w:rsid w:val="00794AFD"/>
    <w:rsid w:val="007952AF"/>
    <w:rsid w:val="007961AD"/>
    <w:rsid w:val="00796997"/>
    <w:rsid w:val="00796FD6"/>
    <w:rsid w:val="007974A1"/>
    <w:rsid w:val="0079775A"/>
    <w:rsid w:val="00797A2C"/>
    <w:rsid w:val="007A0085"/>
    <w:rsid w:val="007A06BC"/>
    <w:rsid w:val="007A1FCE"/>
    <w:rsid w:val="007A2113"/>
    <w:rsid w:val="007A3B7B"/>
    <w:rsid w:val="007A3F10"/>
    <w:rsid w:val="007A4B4E"/>
    <w:rsid w:val="007A5197"/>
    <w:rsid w:val="007A55EE"/>
    <w:rsid w:val="007A59FD"/>
    <w:rsid w:val="007A60B1"/>
    <w:rsid w:val="007A60F2"/>
    <w:rsid w:val="007A6E26"/>
    <w:rsid w:val="007A6F51"/>
    <w:rsid w:val="007A7319"/>
    <w:rsid w:val="007A770F"/>
    <w:rsid w:val="007A7859"/>
    <w:rsid w:val="007A7EB0"/>
    <w:rsid w:val="007B1AA2"/>
    <w:rsid w:val="007B21F2"/>
    <w:rsid w:val="007B24AA"/>
    <w:rsid w:val="007B2966"/>
    <w:rsid w:val="007B2D2D"/>
    <w:rsid w:val="007B31A0"/>
    <w:rsid w:val="007B31DF"/>
    <w:rsid w:val="007B3A3C"/>
    <w:rsid w:val="007B4BEC"/>
    <w:rsid w:val="007B4D49"/>
    <w:rsid w:val="007B548F"/>
    <w:rsid w:val="007B5637"/>
    <w:rsid w:val="007B5D92"/>
    <w:rsid w:val="007B5F82"/>
    <w:rsid w:val="007B649E"/>
    <w:rsid w:val="007B7ED2"/>
    <w:rsid w:val="007C06E6"/>
    <w:rsid w:val="007C0CCE"/>
    <w:rsid w:val="007C1043"/>
    <w:rsid w:val="007C1C7D"/>
    <w:rsid w:val="007C2312"/>
    <w:rsid w:val="007C25A4"/>
    <w:rsid w:val="007C290D"/>
    <w:rsid w:val="007C2C6A"/>
    <w:rsid w:val="007C3591"/>
    <w:rsid w:val="007C42EA"/>
    <w:rsid w:val="007C4EB1"/>
    <w:rsid w:val="007C7E05"/>
    <w:rsid w:val="007C7FF7"/>
    <w:rsid w:val="007D000B"/>
    <w:rsid w:val="007D1DD1"/>
    <w:rsid w:val="007D2381"/>
    <w:rsid w:val="007D2DEA"/>
    <w:rsid w:val="007D305E"/>
    <w:rsid w:val="007D3085"/>
    <w:rsid w:val="007D36E6"/>
    <w:rsid w:val="007D3AF7"/>
    <w:rsid w:val="007D5C22"/>
    <w:rsid w:val="007D6704"/>
    <w:rsid w:val="007D6C66"/>
    <w:rsid w:val="007D7F95"/>
    <w:rsid w:val="007E150B"/>
    <w:rsid w:val="007E1571"/>
    <w:rsid w:val="007E15CA"/>
    <w:rsid w:val="007E1AD7"/>
    <w:rsid w:val="007E1F19"/>
    <w:rsid w:val="007E569B"/>
    <w:rsid w:val="007E585C"/>
    <w:rsid w:val="007E5E7C"/>
    <w:rsid w:val="007E7483"/>
    <w:rsid w:val="007E7A2F"/>
    <w:rsid w:val="007F040B"/>
    <w:rsid w:val="007F1C02"/>
    <w:rsid w:val="007F2DE5"/>
    <w:rsid w:val="007F4412"/>
    <w:rsid w:val="007F4A84"/>
    <w:rsid w:val="007F4FA0"/>
    <w:rsid w:val="007F6B3C"/>
    <w:rsid w:val="007F745E"/>
    <w:rsid w:val="007F79E0"/>
    <w:rsid w:val="00800244"/>
    <w:rsid w:val="00800466"/>
    <w:rsid w:val="0080050F"/>
    <w:rsid w:val="008005BD"/>
    <w:rsid w:val="008014D7"/>
    <w:rsid w:val="008019A6"/>
    <w:rsid w:val="008019B8"/>
    <w:rsid w:val="00801E82"/>
    <w:rsid w:val="00802456"/>
    <w:rsid w:val="008031E6"/>
    <w:rsid w:val="00803B9D"/>
    <w:rsid w:val="00804099"/>
    <w:rsid w:val="008046AB"/>
    <w:rsid w:val="00804B65"/>
    <w:rsid w:val="00804BF8"/>
    <w:rsid w:val="0080536F"/>
    <w:rsid w:val="00805E24"/>
    <w:rsid w:val="00805FDC"/>
    <w:rsid w:val="00806110"/>
    <w:rsid w:val="00806BF7"/>
    <w:rsid w:val="0080749E"/>
    <w:rsid w:val="00807785"/>
    <w:rsid w:val="00811234"/>
    <w:rsid w:val="008121E2"/>
    <w:rsid w:val="00812C5F"/>
    <w:rsid w:val="00813E2E"/>
    <w:rsid w:val="00814353"/>
    <w:rsid w:val="008148A2"/>
    <w:rsid w:val="00814A05"/>
    <w:rsid w:val="00815583"/>
    <w:rsid w:val="0081593C"/>
    <w:rsid w:val="00815D20"/>
    <w:rsid w:val="00815DA3"/>
    <w:rsid w:val="0081608D"/>
    <w:rsid w:val="00816596"/>
    <w:rsid w:val="008168A4"/>
    <w:rsid w:val="00816CD0"/>
    <w:rsid w:val="00817440"/>
    <w:rsid w:val="008174EE"/>
    <w:rsid w:val="00817BB3"/>
    <w:rsid w:val="008201E2"/>
    <w:rsid w:val="00820225"/>
    <w:rsid w:val="00820EBA"/>
    <w:rsid w:val="00821A9D"/>
    <w:rsid w:val="008225D4"/>
    <w:rsid w:val="008226C2"/>
    <w:rsid w:val="008228CF"/>
    <w:rsid w:val="00822E4F"/>
    <w:rsid w:val="0082359D"/>
    <w:rsid w:val="0082422F"/>
    <w:rsid w:val="00824C34"/>
    <w:rsid w:val="00825680"/>
    <w:rsid w:val="00825D34"/>
    <w:rsid w:val="0082608F"/>
    <w:rsid w:val="008260DC"/>
    <w:rsid w:val="00826E75"/>
    <w:rsid w:val="00831783"/>
    <w:rsid w:val="00831B34"/>
    <w:rsid w:val="00832D43"/>
    <w:rsid w:val="00832E0F"/>
    <w:rsid w:val="00834205"/>
    <w:rsid w:val="008347EF"/>
    <w:rsid w:val="008348DA"/>
    <w:rsid w:val="00834B7C"/>
    <w:rsid w:val="00836853"/>
    <w:rsid w:val="008379FE"/>
    <w:rsid w:val="008400CA"/>
    <w:rsid w:val="00840B15"/>
    <w:rsid w:val="00840F11"/>
    <w:rsid w:val="008415B8"/>
    <w:rsid w:val="00841786"/>
    <w:rsid w:val="0084237F"/>
    <w:rsid w:val="00842533"/>
    <w:rsid w:val="008428AA"/>
    <w:rsid w:val="00842CCD"/>
    <w:rsid w:val="00843A4C"/>
    <w:rsid w:val="00844091"/>
    <w:rsid w:val="0084481F"/>
    <w:rsid w:val="00845774"/>
    <w:rsid w:val="00846C9B"/>
    <w:rsid w:val="00847017"/>
    <w:rsid w:val="0085050B"/>
    <w:rsid w:val="008505EB"/>
    <w:rsid w:val="00850627"/>
    <w:rsid w:val="0085098F"/>
    <w:rsid w:val="0085213A"/>
    <w:rsid w:val="00852961"/>
    <w:rsid w:val="00852DE5"/>
    <w:rsid w:val="0085356F"/>
    <w:rsid w:val="00853F93"/>
    <w:rsid w:val="008544A2"/>
    <w:rsid w:val="008551F9"/>
    <w:rsid w:val="00856A14"/>
    <w:rsid w:val="00856C7B"/>
    <w:rsid w:val="00856D6D"/>
    <w:rsid w:val="00856D6E"/>
    <w:rsid w:val="00856F74"/>
    <w:rsid w:val="008570D8"/>
    <w:rsid w:val="008579E6"/>
    <w:rsid w:val="00857AEC"/>
    <w:rsid w:val="008609D1"/>
    <w:rsid w:val="00860DD8"/>
    <w:rsid w:val="00860F5E"/>
    <w:rsid w:val="008624BE"/>
    <w:rsid w:val="008629F7"/>
    <w:rsid w:val="00862C97"/>
    <w:rsid w:val="00862DDA"/>
    <w:rsid w:val="0086306E"/>
    <w:rsid w:val="008632A4"/>
    <w:rsid w:val="00863DFB"/>
    <w:rsid w:val="008640D4"/>
    <w:rsid w:val="0086430A"/>
    <w:rsid w:val="00864A9F"/>
    <w:rsid w:val="0086575A"/>
    <w:rsid w:val="00866256"/>
    <w:rsid w:val="008663F0"/>
    <w:rsid w:val="0086645C"/>
    <w:rsid w:val="00866568"/>
    <w:rsid w:val="00866D65"/>
    <w:rsid w:val="00867072"/>
    <w:rsid w:val="0086708E"/>
    <w:rsid w:val="00871F9B"/>
    <w:rsid w:val="00873585"/>
    <w:rsid w:val="00874495"/>
    <w:rsid w:val="0087483C"/>
    <w:rsid w:val="00876323"/>
    <w:rsid w:val="00876548"/>
    <w:rsid w:val="008772FC"/>
    <w:rsid w:val="00880113"/>
    <w:rsid w:val="00880D0C"/>
    <w:rsid w:val="008811A4"/>
    <w:rsid w:val="0088173C"/>
    <w:rsid w:val="00882E5E"/>
    <w:rsid w:val="00883D68"/>
    <w:rsid w:val="00884C17"/>
    <w:rsid w:val="00885447"/>
    <w:rsid w:val="00885C79"/>
    <w:rsid w:val="008879C5"/>
    <w:rsid w:val="0089033C"/>
    <w:rsid w:val="00890951"/>
    <w:rsid w:val="008918B6"/>
    <w:rsid w:val="00892327"/>
    <w:rsid w:val="0089269C"/>
    <w:rsid w:val="008930C6"/>
    <w:rsid w:val="0089329F"/>
    <w:rsid w:val="00894E10"/>
    <w:rsid w:val="0089574C"/>
    <w:rsid w:val="00895FC2"/>
    <w:rsid w:val="00896B5A"/>
    <w:rsid w:val="00897493"/>
    <w:rsid w:val="008A1316"/>
    <w:rsid w:val="008A1B2C"/>
    <w:rsid w:val="008A2049"/>
    <w:rsid w:val="008A3298"/>
    <w:rsid w:val="008A438D"/>
    <w:rsid w:val="008A4763"/>
    <w:rsid w:val="008A507C"/>
    <w:rsid w:val="008A5885"/>
    <w:rsid w:val="008A5DC1"/>
    <w:rsid w:val="008A5F37"/>
    <w:rsid w:val="008A5FEC"/>
    <w:rsid w:val="008A6516"/>
    <w:rsid w:val="008A6850"/>
    <w:rsid w:val="008A6B6C"/>
    <w:rsid w:val="008B05A8"/>
    <w:rsid w:val="008B073C"/>
    <w:rsid w:val="008B253D"/>
    <w:rsid w:val="008B2ABA"/>
    <w:rsid w:val="008B3048"/>
    <w:rsid w:val="008B3A8E"/>
    <w:rsid w:val="008B3E62"/>
    <w:rsid w:val="008B58BE"/>
    <w:rsid w:val="008B62AB"/>
    <w:rsid w:val="008B6648"/>
    <w:rsid w:val="008B7371"/>
    <w:rsid w:val="008B7ACF"/>
    <w:rsid w:val="008C0278"/>
    <w:rsid w:val="008C06B0"/>
    <w:rsid w:val="008C3BB3"/>
    <w:rsid w:val="008C3D67"/>
    <w:rsid w:val="008C463F"/>
    <w:rsid w:val="008C4EBF"/>
    <w:rsid w:val="008C538A"/>
    <w:rsid w:val="008D02DC"/>
    <w:rsid w:val="008D030F"/>
    <w:rsid w:val="008D059F"/>
    <w:rsid w:val="008D114A"/>
    <w:rsid w:val="008D1651"/>
    <w:rsid w:val="008D1D0A"/>
    <w:rsid w:val="008D2291"/>
    <w:rsid w:val="008D3115"/>
    <w:rsid w:val="008D33EB"/>
    <w:rsid w:val="008D3D00"/>
    <w:rsid w:val="008D4300"/>
    <w:rsid w:val="008D4462"/>
    <w:rsid w:val="008D446C"/>
    <w:rsid w:val="008D4FE8"/>
    <w:rsid w:val="008D51BF"/>
    <w:rsid w:val="008D5450"/>
    <w:rsid w:val="008D63B0"/>
    <w:rsid w:val="008D79F0"/>
    <w:rsid w:val="008D7AB9"/>
    <w:rsid w:val="008D7CE7"/>
    <w:rsid w:val="008E0314"/>
    <w:rsid w:val="008E0E32"/>
    <w:rsid w:val="008E15DB"/>
    <w:rsid w:val="008E2A95"/>
    <w:rsid w:val="008E2BBD"/>
    <w:rsid w:val="008E2D0C"/>
    <w:rsid w:val="008E3B02"/>
    <w:rsid w:val="008E4560"/>
    <w:rsid w:val="008E456A"/>
    <w:rsid w:val="008E482E"/>
    <w:rsid w:val="008E4900"/>
    <w:rsid w:val="008E6F12"/>
    <w:rsid w:val="008E7150"/>
    <w:rsid w:val="008E71D1"/>
    <w:rsid w:val="008F01B9"/>
    <w:rsid w:val="008F090F"/>
    <w:rsid w:val="008F0B7A"/>
    <w:rsid w:val="008F0FF1"/>
    <w:rsid w:val="008F1A2E"/>
    <w:rsid w:val="008F25B6"/>
    <w:rsid w:val="008F357C"/>
    <w:rsid w:val="008F37A5"/>
    <w:rsid w:val="008F37B1"/>
    <w:rsid w:val="008F3E25"/>
    <w:rsid w:val="008F3E48"/>
    <w:rsid w:val="008F4027"/>
    <w:rsid w:val="008F43DA"/>
    <w:rsid w:val="008F6B92"/>
    <w:rsid w:val="008F711E"/>
    <w:rsid w:val="009009EA"/>
    <w:rsid w:val="00900FDF"/>
    <w:rsid w:val="0090299D"/>
    <w:rsid w:val="00905A9E"/>
    <w:rsid w:val="0090624E"/>
    <w:rsid w:val="009077D1"/>
    <w:rsid w:val="00910251"/>
    <w:rsid w:val="00911C88"/>
    <w:rsid w:val="00911ECB"/>
    <w:rsid w:val="00912B4C"/>
    <w:rsid w:val="009137DF"/>
    <w:rsid w:val="00914234"/>
    <w:rsid w:val="009151E1"/>
    <w:rsid w:val="00915729"/>
    <w:rsid w:val="00916DF3"/>
    <w:rsid w:val="009178D3"/>
    <w:rsid w:val="00922E2F"/>
    <w:rsid w:val="009240D2"/>
    <w:rsid w:val="00927F32"/>
    <w:rsid w:val="00930CD9"/>
    <w:rsid w:val="009311E8"/>
    <w:rsid w:val="009316DC"/>
    <w:rsid w:val="00932D00"/>
    <w:rsid w:val="00932EA8"/>
    <w:rsid w:val="00932EBE"/>
    <w:rsid w:val="00933236"/>
    <w:rsid w:val="0093461C"/>
    <w:rsid w:val="0093467C"/>
    <w:rsid w:val="009351AB"/>
    <w:rsid w:val="0093539A"/>
    <w:rsid w:val="009368D8"/>
    <w:rsid w:val="0093690E"/>
    <w:rsid w:val="00940B0B"/>
    <w:rsid w:val="0094118A"/>
    <w:rsid w:val="009416E4"/>
    <w:rsid w:val="009417F3"/>
    <w:rsid w:val="00943201"/>
    <w:rsid w:val="00943452"/>
    <w:rsid w:val="0094400C"/>
    <w:rsid w:val="0094483E"/>
    <w:rsid w:val="0094536C"/>
    <w:rsid w:val="009470E0"/>
    <w:rsid w:val="00947270"/>
    <w:rsid w:val="009472F5"/>
    <w:rsid w:val="0094741C"/>
    <w:rsid w:val="00950FDE"/>
    <w:rsid w:val="009516DF"/>
    <w:rsid w:val="00954099"/>
    <w:rsid w:val="00954752"/>
    <w:rsid w:val="00955459"/>
    <w:rsid w:val="00955975"/>
    <w:rsid w:val="00955A49"/>
    <w:rsid w:val="009573D1"/>
    <w:rsid w:val="00957AAF"/>
    <w:rsid w:val="00957AD3"/>
    <w:rsid w:val="009607E4"/>
    <w:rsid w:val="0096121C"/>
    <w:rsid w:val="00961477"/>
    <w:rsid w:val="009619D3"/>
    <w:rsid w:val="00963500"/>
    <w:rsid w:val="00963E5F"/>
    <w:rsid w:val="0096506F"/>
    <w:rsid w:val="00965C3F"/>
    <w:rsid w:val="00965DCB"/>
    <w:rsid w:val="00966527"/>
    <w:rsid w:val="0096702C"/>
    <w:rsid w:val="0096710F"/>
    <w:rsid w:val="00967193"/>
    <w:rsid w:val="00967342"/>
    <w:rsid w:val="00967421"/>
    <w:rsid w:val="00967519"/>
    <w:rsid w:val="0097073C"/>
    <w:rsid w:val="00970825"/>
    <w:rsid w:val="009719EC"/>
    <w:rsid w:val="00971C8B"/>
    <w:rsid w:val="00973309"/>
    <w:rsid w:val="00973D2A"/>
    <w:rsid w:val="00973E9C"/>
    <w:rsid w:val="0097412A"/>
    <w:rsid w:val="009744CE"/>
    <w:rsid w:val="00974A16"/>
    <w:rsid w:val="00975234"/>
    <w:rsid w:val="0097643B"/>
    <w:rsid w:val="00976EC0"/>
    <w:rsid w:val="00977B4C"/>
    <w:rsid w:val="00977C8C"/>
    <w:rsid w:val="00977F18"/>
    <w:rsid w:val="00977F4D"/>
    <w:rsid w:val="00977FEE"/>
    <w:rsid w:val="00980790"/>
    <w:rsid w:val="0098097B"/>
    <w:rsid w:val="00980F0B"/>
    <w:rsid w:val="00981940"/>
    <w:rsid w:val="0098194E"/>
    <w:rsid w:val="00981C54"/>
    <w:rsid w:val="0098235B"/>
    <w:rsid w:val="00982AA8"/>
    <w:rsid w:val="00982FE1"/>
    <w:rsid w:val="0098502C"/>
    <w:rsid w:val="0098527E"/>
    <w:rsid w:val="009855AA"/>
    <w:rsid w:val="009900D5"/>
    <w:rsid w:val="00993853"/>
    <w:rsid w:val="00994197"/>
    <w:rsid w:val="0099475A"/>
    <w:rsid w:val="00994FB7"/>
    <w:rsid w:val="00995831"/>
    <w:rsid w:val="00997D94"/>
    <w:rsid w:val="00997F0E"/>
    <w:rsid w:val="009A0210"/>
    <w:rsid w:val="009A0552"/>
    <w:rsid w:val="009A1756"/>
    <w:rsid w:val="009A1E4B"/>
    <w:rsid w:val="009A2471"/>
    <w:rsid w:val="009A378B"/>
    <w:rsid w:val="009A488F"/>
    <w:rsid w:val="009A49A3"/>
    <w:rsid w:val="009A4C43"/>
    <w:rsid w:val="009A5718"/>
    <w:rsid w:val="009A7BF2"/>
    <w:rsid w:val="009B069E"/>
    <w:rsid w:val="009B0853"/>
    <w:rsid w:val="009B0900"/>
    <w:rsid w:val="009B1ACD"/>
    <w:rsid w:val="009B20B3"/>
    <w:rsid w:val="009B22DB"/>
    <w:rsid w:val="009B3377"/>
    <w:rsid w:val="009B3760"/>
    <w:rsid w:val="009B3A3B"/>
    <w:rsid w:val="009B3AAA"/>
    <w:rsid w:val="009B483D"/>
    <w:rsid w:val="009B48C2"/>
    <w:rsid w:val="009B4C2E"/>
    <w:rsid w:val="009B4CAA"/>
    <w:rsid w:val="009B522A"/>
    <w:rsid w:val="009B548E"/>
    <w:rsid w:val="009B5663"/>
    <w:rsid w:val="009B63FE"/>
    <w:rsid w:val="009B79CC"/>
    <w:rsid w:val="009B7CAC"/>
    <w:rsid w:val="009B7FBA"/>
    <w:rsid w:val="009C0091"/>
    <w:rsid w:val="009C03AF"/>
    <w:rsid w:val="009C0576"/>
    <w:rsid w:val="009C0CCB"/>
    <w:rsid w:val="009C13B2"/>
    <w:rsid w:val="009C1AC0"/>
    <w:rsid w:val="009C1C18"/>
    <w:rsid w:val="009C26CB"/>
    <w:rsid w:val="009C2813"/>
    <w:rsid w:val="009C2B55"/>
    <w:rsid w:val="009C3894"/>
    <w:rsid w:val="009C3A10"/>
    <w:rsid w:val="009C4002"/>
    <w:rsid w:val="009C4197"/>
    <w:rsid w:val="009C4559"/>
    <w:rsid w:val="009C46BA"/>
    <w:rsid w:val="009C4DE0"/>
    <w:rsid w:val="009C4EF0"/>
    <w:rsid w:val="009C526F"/>
    <w:rsid w:val="009C574E"/>
    <w:rsid w:val="009C6527"/>
    <w:rsid w:val="009D0423"/>
    <w:rsid w:val="009D0798"/>
    <w:rsid w:val="009D08F8"/>
    <w:rsid w:val="009D0BD7"/>
    <w:rsid w:val="009D149E"/>
    <w:rsid w:val="009D3B91"/>
    <w:rsid w:val="009D4FBB"/>
    <w:rsid w:val="009D5247"/>
    <w:rsid w:val="009D61F6"/>
    <w:rsid w:val="009D655E"/>
    <w:rsid w:val="009D69AB"/>
    <w:rsid w:val="009D700F"/>
    <w:rsid w:val="009E0AD9"/>
    <w:rsid w:val="009E11F7"/>
    <w:rsid w:val="009E138F"/>
    <w:rsid w:val="009E196C"/>
    <w:rsid w:val="009E28AA"/>
    <w:rsid w:val="009E3057"/>
    <w:rsid w:val="009E3EFF"/>
    <w:rsid w:val="009E3F57"/>
    <w:rsid w:val="009E5017"/>
    <w:rsid w:val="009E56F8"/>
    <w:rsid w:val="009E57BB"/>
    <w:rsid w:val="009E6503"/>
    <w:rsid w:val="009E659A"/>
    <w:rsid w:val="009E679F"/>
    <w:rsid w:val="009E6A6B"/>
    <w:rsid w:val="009E6ED1"/>
    <w:rsid w:val="009E7B13"/>
    <w:rsid w:val="009F0229"/>
    <w:rsid w:val="009F0263"/>
    <w:rsid w:val="009F0736"/>
    <w:rsid w:val="009F074F"/>
    <w:rsid w:val="009F10FB"/>
    <w:rsid w:val="009F1C64"/>
    <w:rsid w:val="009F230A"/>
    <w:rsid w:val="009F3261"/>
    <w:rsid w:val="009F46CF"/>
    <w:rsid w:val="009F4885"/>
    <w:rsid w:val="009F4ABC"/>
    <w:rsid w:val="009F4C4A"/>
    <w:rsid w:val="009F4CF0"/>
    <w:rsid w:val="009F5541"/>
    <w:rsid w:val="009F6AB2"/>
    <w:rsid w:val="009F702A"/>
    <w:rsid w:val="009F76DA"/>
    <w:rsid w:val="009F7D7B"/>
    <w:rsid w:val="00A0025A"/>
    <w:rsid w:val="00A007E2"/>
    <w:rsid w:val="00A0122E"/>
    <w:rsid w:val="00A01824"/>
    <w:rsid w:val="00A022C8"/>
    <w:rsid w:val="00A0294C"/>
    <w:rsid w:val="00A02EE8"/>
    <w:rsid w:val="00A03E64"/>
    <w:rsid w:val="00A0400C"/>
    <w:rsid w:val="00A049EA"/>
    <w:rsid w:val="00A04C0B"/>
    <w:rsid w:val="00A06C34"/>
    <w:rsid w:val="00A07AD7"/>
    <w:rsid w:val="00A07F64"/>
    <w:rsid w:val="00A10845"/>
    <w:rsid w:val="00A10991"/>
    <w:rsid w:val="00A110C6"/>
    <w:rsid w:val="00A12197"/>
    <w:rsid w:val="00A12DD7"/>
    <w:rsid w:val="00A13778"/>
    <w:rsid w:val="00A13A0C"/>
    <w:rsid w:val="00A13AA1"/>
    <w:rsid w:val="00A14952"/>
    <w:rsid w:val="00A14D71"/>
    <w:rsid w:val="00A14DCA"/>
    <w:rsid w:val="00A15181"/>
    <w:rsid w:val="00A15310"/>
    <w:rsid w:val="00A172B8"/>
    <w:rsid w:val="00A17BD4"/>
    <w:rsid w:val="00A201EC"/>
    <w:rsid w:val="00A20BE1"/>
    <w:rsid w:val="00A20FFA"/>
    <w:rsid w:val="00A21069"/>
    <w:rsid w:val="00A23318"/>
    <w:rsid w:val="00A245A0"/>
    <w:rsid w:val="00A251E7"/>
    <w:rsid w:val="00A256DC"/>
    <w:rsid w:val="00A30703"/>
    <w:rsid w:val="00A30D65"/>
    <w:rsid w:val="00A3183F"/>
    <w:rsid w:val="00A32381"/>
    <w:rsid w:val="00A3243E"/>
    <w:rsid w:val="00A32879"/>
    <w:rsid w:val="00A32AF1"/>
    <w:rsid w:val="00A32D90"/>
    <w:rsid w:val="00A32E53"/>
    <w:rsid w:val="00A34914"/>
    <w:rsid w:val="00A36500"/>
    <w:rsid w:val="00A36914"/>
    <w:rsid w:val="00A36B9C"/>
    <w:rsid w:val="00A37293"/>
    <w:rsid w:val="00A37FBA"/>
    <w:rsid w:val="00A40DFA"/>
    <w:rsid w:val="00A412C5"/>
    <w:rsid w:val="00A4211F"/>
    <w:rsid w:val="00A425B3"/>
    <w:rsid w:val="00A42D85"/>
    <w:rsid w:val="00A43781"/>
    <w:rsid w:val="00A438D1"/>
    <w:rsid w:val="00A43B60"/>
    <w:rsid w:val="00A44D7A"/>
    <w:rsid w:val="00A44EC6"/>
    <w:rsid w:val="00A4544C"/>
    <w:rsid w:val="00A4565F"/>
    <w:rsid w:val="00A4594E"/>
    <w:rsid w:val="00A45DAC"/>
    <w:rsid w:val="00A461AE"/>
    <w:rsid w:val="00A46464"/>
    <w:rsid w:val="00A478F8"/>
    <w:rsid w:val="00A47E32"/>
    <w:rsid w:val="00A47FD6"/>
    <w:rsid w:val="00A510A0"/>
    <w:rsid w:val="00A51B5D"/>
    <w:rsid w:val="00A51D38"/>
    <w:rsid w:val="00A52666"/>
    <w:rsid w:val="00A53C1F"/>
    <w:rsid w:val="00A542EF"/>
    <w:rsid w:val="00A54FAC"/>
    <w:rsid w:val="00A55A07"/>
    <w:rsid w:val="00A56699"/>
    <w:rsid w:val="00A56A46"/>
    <w:rsid w:val="00A56BB1"/>
    <w:rsid w:val="00A56E90"/>
    <w:rsid w:val="00A605BD"/>
    <w:rsid w:val="00A60869"/>
    <w:rsid w:val="00A61CDE"/>
    <w:rsid w:val="00A61D25"/>
    <w:rsid w:val="00A6210C"/>
    <w:rsid w:val="00A6257C"/>
    <w:rsid w:val="00A6293A"/>
    <w:rsid w:val="00A62C0E"/>
    <w:rsid w:val="00A632C7"/>
    <w:rsid w:val="00A6417E"/>
    <w:rsid w:val="00A65D6B"/>
    <w:rsid w:val="00A66BF0"/>
    <w:rsid w:val="00A66EF4"/>
    <w:rsid w:val="00A67291"/>
    <w:rsid w:val="00A708F2"/>
    <w:rsid w:val="00A70984"/>
    <w:rsid w:val="00A70ED2"/>
    <w:rsid w:val="00A716A2"/>
    <w:rsid w:val="00A71923"/>
    <w:rsid w:val="00A71D2A"/>
    <w:rsid w:val="00A71E50"/>
    <w:rsid w:val="00A72881"/>
    <w:rsid w:val="00A72E27"/>
    <w:rsid w:val="00A72F75"/>
    <w:rsid w:val="00A7305A"/>
    <w:rsid w:val="00A732AE"/>
    <w:rsid w:val="00A73B6F"/>
    <w:rsid w:val="00A74F62"/>
    <w:rsid w:val="00A7540B"/>
    <w:rsid w:val="00A761CB"/>
    <w:rsid w:val="00A76879"/>
    <w:rsid w:val="00A76919"/>
    <w:rsid w:val="00A76D49"/>
    <w:rsid w:val="00A77264"/>
    <w:rsid w:val="00A77287"/>
    <w:rsid w:val="00A77521"/>
    <w:rsid w:val="00A779D4"/>
    <w:rsid w:val="00A8059F"/>
    <w:rsid w:val="00A8064A"/>
    <w:rsid w:val="00A80D3F"/>
    <w:rsid w:val="00A80D53"/>
    <w:rsid w:val="00A81A12"/>
    <w:rsid w:val="00A824B3"/>
    <w:rsid w:val="00A82845"/>
    <w:rsid w:val="00A8286A"/>
    <w:rsid w:val="00A833A5"/>
    <w:rsid w:val="00A84E65"/>
    <w:rsid w:val="00A8549E"/>
    <w:rsid w:val="00A860A8"/>
    <w:rsid w:val="00A861CE"/>
    <w:rsid w:val="00A862E9"/>
    <w:rsid w:val="00A8664D"/>
    <w:rsid w:val="00A87DE6"/>
    <w:rsid w:val="00A917ED"/>
    <w:rsid w:val="00A918AA"/>
    <w:rsid w:val="00A921F3"/>
    <w:rsid w:val="00A9245B"/>
    <w:rsid w:val="00A92C87"/>
    <w:rsid w:val="00A92E19"/>
    <w:rsid w:val="00A94C84"/>
    <w:rsid w:val="00A95381"/>
    <w:rsid w:val="00A9588C"/>
    <w:rsid w:val="00A95E48"/>
    <w:rsid w:val="00A967BE"/>
    <w:rsid w:val="00A974DD"/>
    <w:rsid w:val="00A976F9"/>
    <w:rsid w:val="00A977C2"/>
    <w:rsid w:val="00AA0E19"/>
    <w:rsid w:val="00AA113A"/>
    <w:rsid w:val="00AA1595"/>
    <w:rsid w:val="00AA2A0C"/>
    <w:rsid w:val="00AA2D04"/>
    <w:rsid w:val="00AA3A4A"/>
    <w:rsid w:val="00AA3C34"/>
    <w:rsid w:val="00AA6174"/>
    <w:rsid w:val="00AA62B1"/>
    <w:rsid w:val="00AA6A7D"/>
    <w:rsid w:val="00AA6AE0"/>
    <w:rsid w:val="00AB1500"/>
    <w:rsid w:val="00AB1611"/>
    <w:rsid w:val="00AB27C1"/>
    <w:rsid w:val="00AB3C23"/>
    <w:rsid w:val="00AB49FC"/>
    <w:rsid w:val="00AB5214"/>
    <w:rsid w:val="00AB562F"/>
    <w:rsid w:val="00AB6909"/>
    <w:rsid w:val="00AB6AC3"/>
    <w:rsid w:val="00AB748B"/>
    <w:rsid w:val="00AB7A9F"/>
    <w:rsid w:val="00AC02C5"/>
    <w:rsid w:val="00AC0C47"/>
    <w:rsid w:val="00AC10B9"/>
    <w:rsid w:val="00AC1504"/>
    <w:rsid w:val="00AC183E"/>
    <w:rsid w:val="00AC21DF"/>
    <w:rsid w:val="00AC3889"/>
    <w:rsid w:val="00AC3906"/>
    <w:rsid w:val="00AC418D"/>
    <w:rsid w:val="00AC5CD3"/>
    <w:rsid w:val="00AC5EE0"/>
    <w:rsid w:val="00AC5FC8"/>
    <w:rsid w:val="00AC6E3B"/>
    <w:rsid w:val="00AC7841"/>
    <w:rsid w:val="00AC7D24"/>
    <w:rsid w:val="00AD097D"/>
    <w:rsid w:val="00AD0AA0"/>
    <w:rsid w:val="00AD18E2"/>
    <w:rsid w:val="00AD1FDF"/>
    <w:rsid w:val="00AD2308"/>
    <w:rsid w:val="00AD3213"/>
    <w:rsid w:val="00AD3B26"/>
    <w:rsid w:val="00AD4103"/>
    <w:rsid w:val="00AD4950"/>
    <w:rsid w:val="00AD558E"/>
    <w:rsid w:val="00AD58F0"/>
    <w:rsid w:val="00AD5A18"/>
    <w:rsid w:val="00AE06B1"/>
    <w:rsid w:val="00AE117B"/>
    <w:rsid w:val="00AE1870"/>
    <w:rsid w:val="00AE1BC7"/>
    <w:rsid w:val="00AE2D81"/>
    <w:rsid w:val="00AE3362"/>
    <w:rsid w:val="00AE3BCF"/>
    <w:rsid w:val="00AE45B9"/>
    <w:rsid w:val="00AE4BCF"/>
    <w:rsid w:val="00AE609E"/>
    <w:rsid w:val="00AE6532"/>
    <w:rsid w:val="00AF0765"/>
    <w:rsid w:val="00AF07F7"/>
    <w:rsid w:val="00AF271E"/>
    <w:rsid w:val="00AF2C86"/>
    <w:rsid w:val="00AF38D8"/>
    <w:rsid w:val="00AF40C4"/>
    <w:rsid w:val="00AF515D"/>
    <w:rsid w:val="00AF61C0"/>
    <w:rsid w:val="00AF6BFE"/>
    <w:rsid w:val="00AF6F97"/>
    <w:rsid w:val="00AF738B"/>
    <w:rsid w:val="00B02DF8"/>
    <w:rsid w:val="00B02E52"/>
    <w:rsid w:val="00B03FE5"/>
    <w:rsid w:val="00B057B5"/>
    <w:rsid w:val="00B058DB"/>
    <w:rsid w:val="00B060EF"/>
    <w:rsid w:val="00B07289"/>
    <w:rsid w:val="00B07796"/>
    <w:rsid w:val="00B079CF"/>
    <w:rsid w:val="00B07C23"/>
    <w:rsid w:val="00B10AF3"/>
    <w:rsid w:val="00B10BD4"/>
    <w:rsid w:val="00B1122F"/>
    <w:rsid w:val="00B120EF"/>
    <w:rsid w:val="00B122A6"/>
    <w:rsid w:val="00B134C7"/>
    <w:rsid w:val="00B13B97"/>
    <w:rsid w:val="00B13CA5"/>
    <w:rsid w:val="00B13DFB"/>
    <w:rsid w:val="00B1404A"/>
    <w:rsid w:val="00B1413E"/>
    <w:rsid w:val="00B150D8"/>
    <w:rsid w:val="00B15807"/>
    <w:rsid w:val="00B15ED8"/>
    <w:rsid w:val="00B15FE2"/>
    <w:rsid w:val="00B16A5E"/>
    <w:rsid w:val="00B1744B"/>
    <w:rsid w:val="00B17803"/>
    <w:rsid w:val="00B2084B"/>
    <w:rsid w:val="00B2095D"/>
    <w:rsid w:val="00B209F5"/>
    <w:rsid w:val="00B224B2"/>
    <w:rsid w:val="00B23025"/>
    <w:rsid w:val="00B2332F"/>
    <w:rsid w:val="00B23670"/>
    <w:rsid w:val="00B23D81"/>
    <w:rsid w:val="00B24B0C"/>
    <w:rsid w:val="00B24C2D"/>
    <w:rsid w:val="00B24F0D"/>
    <w:rsid w:val="00B253D6"/>
    <w:rsid w:val="00B25888"/>
    <w:rsid w:val="00B2649D"/>
    <w:rsid w:val="00B26966"/>
    <w:rsid w:val="00B26FF8"/>
    <w:rsid w:val="00B275D2"/>
    <w:rsid w:val="00B27DF4"/>
    <w:rsid w:val="00B30348"/>
    <w:rsid w:val="00B3073D"/>
    <w:rsid w:val="00B30CDA"/>
    <w:rsid w:val="00B321E5"/>
    <w:rsid w:val="00B325D3"/>
    <w:rsid w:val="00B333F0"/>
    <w:rsid w:val="00B344C9"/>
    <w:rsid w:val="00B354E2"/>
    <w:rsid w:val="00B35980"/>
    <w:rsid w:val="00B366AE"/>
    <w:rsid w:val="00B36FEE"/>
    <w:rsid w:val="00B375BC"/>
    <w:rsid w:val="00B37609"/>
    <w:rsid w:val="00B376BD"/>
    <w:rsid w:val="00B3795E"/>
    <w:rsid w:val="00B402E1"/>
    <w:rsid w:val="00B408FB"/>
    <w:rsid w:val="00B40F69"/>
    <w:rsid w:val="00B419B3"/>
    <w:rsid w:val="00B41AD5"/>
    <w:rsid w:val="00B41C12"/>
    <w:rsid w:val="00B41E80"/>
    <w:rsid w:val="00B429DD"/>
    <w:rsid w:val="00B432EF"/>
    <w:rsid w:val="00B437C2"/>
    <w:rsid w:val="00B439A6"/>
    <w:rsid w:val="00B44014"/>
    <w:rsid w:val="00B44211"/>
    <w:rsid w:val="00B44560"/>
    <w:rsid w:val="00B44765"/>
    <w:rsid w:val="00B4518E"/>
    <w:rsid w:val="00B45487"/>
    <w:rsid w:val="00B45ABC"/>
    <w:rsid w:val="00B45EA8"/>
    <w:rsid w:val="00B46152"/>
    <w:rsid w:val="00B464F0"/>
    <w:rsid w:val="00B46AF7"/>
    <w:rsid w:val="00B46F3E"/>
    <w:rsid w:val="00B47012"/>
    <w:rsid w:val="00B472FA"/>
    <w:rsid w:val="00B513C2"/>
    <w:rsid w:val="00B53D25"/>
    <w:rsid w:val="00B55562"/>
    <w:rsid w:val="00B56233"/>
    <w:rsid w:val="00B56E1C"/>
    <w:rsid w:val="00B576B2"/>
    <w:rsid w:val="00B57F16"/>
    <w:rsid w:val="00B600E4"/>
    <w:rsid w:val="00B605B6"/>
    <w:rsid w:val="00B60E76"/>
    <w:rsid w:val="00B6192C"/>
    <w:rsid w:val="00B621E3"/>
    <w:rsid w:val="00B623C1"/>
    <w:rsid w:val="00B6394E"/>
    <w:rsid w:val="00B639C3"/>
    <w:rsid w:val="00B63F30"/>
    <w:rsid w:val="00B63F85"/>
    <w:rsid w:val="00B65056"/>
    <w:rsid w:val="00B6516C"/>
    <w:rsid w:val="00B65375"/>
    <w:rsid w:val="00B65F1B"/>
    <w:rsid w:val="00B67459"/>
    <w:rsid w:val="00B67965"/>
    <w:rsid w:val="00B67F5D"/>
    <w:rsid w:val="00B70306"/>
    <w:rsid w:val="00B707BC"/>
    <w:rsid w:val="00B70909"/>
    <w:rsid w:val="00B70EA9"/>
    <w:rsid w:val="00B7145C"/>
    <w:rsid w:val="00B722F4"/>
    <w:rsid w:val="00B730C5"/>
    <w:rsid w:val="00B73258"/>
    <w:rsid w:val="00B73AC6"/>
    <w:rsid w:val="00B73BAD"/>
    <w:rsid w:val="00B74A3D"/>
    <w:rsid w:val="00B76300"/>
    <w:rsid w:val="00B766A2"/>
    <w:rsid w:val="00B76EAC"/>
    <w:rsid w:val="00B80A90"/>
    <w:rsid w:val="00B81B4D"/>
    <w:rsid w:val="00B81DB8"/>
    <w:rsid w:val="00B82011"/>
    <w:rsid w:val="00B82F46"/>
    <w:rsid w:val="00B83068"/>
    <w:rsid w:val="00B83573"/>
    <w:rsid w:val="00B83A42"/>
    <w:rsid w:val="00B83FA3"/>
    <w:rsid w:val="00B8446C"/>
    <w:rsid w:val="00B84AA1"/>
    <w:rsid w:val="00B84E85"/>
    <w:rsid w:val="00B8509F"/>
    <w:rsid w:val="00B853B5"/>
    <w:rsid w:val="00B8595E"/>
    <w:rsid w:val="00B85E72"/>
    <w:rsid w:val="00B86DE3"/>
    <w:rsid w:val="00B86EA3"/>
    <w:rsid w:val="00B86F2D"/>
    <w:rsid w:val="00B90AA7"/>
    <w:rsid w:val="00B918CC"/>
    <w:rsid w:val="00B9197A"/>
    <w:rsid w:val="00B91C06"/>
    <w:rsid w:val="00B9214E"/>
    <w:rsid w:val="00B93752"/>
    <w:rsid w:val="00B93A59"/>
    <w:rsid w:val="00B9414E"/>
    <w:rsid w:val="00B955E4"/>
    <w:rsid w:val="00B956DD"/>
    <w:rsid w:val="00B956EC"/>
    <w:rsid w:val="00B95E57"/>
    <w:rsid w:val="00B96313"/>
    <w:rsid w:val="00B969AB"/>
    <w:rsid w:val="00B969FB"/>
    <w:rsid w:val="00B97A77"/>
    <w:rsid w:val="00BA03E2"/>
    <w:rsid w:val="00BA05F1"/>
    <w:rsid w:val="00BA073E"/>
    <w:rsid w:val="00BA1B13"/>
    <w:rsid w:val="00BA3041"/>
    <w:rsid w:val="00BA3E9A"/>
    <w:rsid w:val="00BA6B40"/>
    <w:rsid w:val="00BA6BEC"/>
    <w:rsid w:val="00BA6E58"/>
    <w:rsid w:val="00BA6F56"/>
    <w:rsid w:val="00BA7033"/>
    <w:rsid w:val="00BA7689"/>
    <w:rsid w:val="00BA7E27"/>
    <w:rsid w:val="00BB02DE"/>
    <w:rsid w:val="00BB035A"/>
    <w:rsid w:val="00BB1980"/>
    <w:rsid w:val="00BB19A3"/>
    <w:rsid w:val="00BB298D"/>
    <w:rsid w:val="00BB3334"/>
    <w:rsid w:val="00BB346F"/>
    <w:rsid w:val="00BB352D"/>
    <w:rsid w:val="00BB3733"/>
    <w:rsid w:val="00BB380B"/>
    <w:rsid w:val="00BB3833"/>
    <w:rsid w:val="00BB3F9A"/>
    <w:rsid w:val="00BB4AF3"/>
    <w:rsid w:val="00BB4D3E"/>
    <w:rsid w:val="00BB51CD"/>
    <w:rsid w:val="00BB5292"/>
    <w:rsid w:val="00BB5ECB"/>
    <w:rsid w:val="00BB6352"/>
    <w:rsid w:val="00BB7A87"/>
    <w:rsid w:val="00BB7C86"/>
    <w:rsid w:val="00BC01E0"/>
    <w:rsid w:val="00BC0C36"/>
    <w:rsid w:val="00BC1CD6"/>
    <w:rsid w:val="00BC242A"/>
    <w:rsid w:val="00BC32A5"/>
    <w:rsid w:val="00BC4931"/>
    <w:rsid w:val="00BC622A"/>
    <w:rsid w:val="00BC6599"/>
    <w:rsid w:val="00BC65B7"/>
    <w:rsid w:val="00BC6D33"/>
    <w:rsid w:val="00BC723A"/>
    <w:rsid w:val="00BC7923"/>
    <w:rsid w:val="00BC7BC2"/>
    <w:rsid w:val="00BC7D6B"/>
    <w:rsid w:val="00BD164C"/>
    <w:rsid w:val="00BD231F"/>
    <w:rsid w:val="00BD349E"/>
    <w:rsid w:val="00BD35E3"/>
    <w:rsid w:val="00BD3B95"/>
    <w:rsid w:val="00BD3CBB"/>
    <w:rsid w:val="00BD4058"/>
    <w:rsid w:val="00BD485B"/>
    <w:rsid w:val="00BD5D0C"/>
    <w:rsid w:val="00BD69CF"/>
    <w:rsid w:val="00BD6BCC"/>
    <w:rsid w:val="00BD6C35"/>
    <w:rsid w:val="00BD72AA"/>
    <w:rsid w:val="00BD79A1"/>
    <w:rsid w:val="00BD7DC3"/>
    <w:rsid w:val="00BE0BDB"/>
    <w:rsid w:val="00BE1813"/>
    <w:rsid w:val="00BE18FC"/>
    <w:rsid w:val="00BE2661"/>
    <w:rsid w:val="00BE3368"/>
    <w:rsid w:val="00BE4B7E"/>
    <w:rsid w:val="00BE5212"/>
    <w:rsid w:val="00BE77D1"/>
    <w:rsid w:val="00BE7D63"/>
    <w:rsid w:val="00BE7E0C"/>
    <w:rsid w:val="00BF13E9"/>
    <w:rsid w:val="00BF1510"/>
    <w:rsid w:val="00BF20E0"/>
    <w:rsid w:val="00BF2485"/>
    <w:rsid w:val="00BF252A"/>
    <w:rsid w:val="00BF2A56"/>
    <w:rsid w:val="00BF2CAC"/>
    <w:rsid w:val="00BF2E12"/>
    <w:rsid w:val="00BF32B5"/>
    <w:rsid w:val="00BF3B68"/>
    <w:rsid w:val="00BF4E46"/>
    <w:rsid w:val="00BF5FAB"/>
    <w:rsid w:val="00BF6667"/>
    <w:rsid w:val="00BF695C"/>
    <w:rsid w:val="00BF7271"/>
    <w:rsid w:val="00BF79E7"/>
    <w:rsid w:val="00C0084E"/>
    <w:rsid w:val="00C0123C"/>
    <w:rsid w:val="00C013DE"/>
    <w:rsid w:val="00C01E0A"/>
    <w:rsid w:val="00C02AC9"/>
    <w:rsid w:val="00C03582"/>
    <w:rsid w:val="00C04DD2"/>
    <w:rsid w:val="00C04FEA"/>
    <w:rsid w:val="00C06786"/>
    <w:rsid w:val="00C07CA9"/>
    <w:rsid w:val="00C07CE2"/>
    <w:rsid w:val="00C07CF7"/>
    <w:rsid w:val="00C07E40"/>
    <w:rsid w:val="00C1099B"/>
    <w:rsid w:val="00C110A4"/>
    <w:rsid w:val="00C11D8E"/>
    <w:rsid w:val="00C1209C"/>
    <w:rsid w:val="00C12245"/>
    <w:rsid w:val="00C1230B"/>
    <w:rsid w:val="00C127BC"/>
    <w:rsid w:val="00C13448"/>
    <w:rsid w:val="00C13841"/>
    <w:rsid w:val="00C1388E"/>
    <w:rsid w:val="00C13BC6"/>
    <w:rsid w:val="00C1418D"/>
    <w:rsid w:val="00C154F9"/>
    <w:rsid w:val="00C15BF2"/>
    <w:rsid w:val="00C15E8B"/>
    <w:rsid w:val="00C16138"/>
    <w:rsid w:val="00C16883"/>
    <w:rsid w:val="00C17078"/>
    <w:rsid w:val="00C1713D"/>
    <w:rsid w:val="00C17866"/>
    <w:rsid w:val="00C20A03"/>
    <w:rsid w:val="00C210EA"/>
    <w:rsid w:val="00C21629"/>
    <w:rsid w:val="00C21801"/>
    <w:rsid w:val="00C21D66"/>
    <w:rsid w:val="00C22155"/>
    <w:rsid w:val="00C22CD7"/>
    <w:rsid w:val="00C23107"/>
    <w:rsid w:val="00C235C2"/>
    <w:rsid w:val="00C23DDF"/>
    <w:rsid w:val="00C241D3"/>
    <w:rsid w:val="00C26FCD"/>
    <w:rsid w:val="00C3039B"/>
    <w:rsid w:val="00C307B3"/>
    <w:rsid w:val="00C32E4A"/>
    <w:rsid w:val="00C32FE7"/>
    <w:rsid w:val="00C333DB"/>
    <w:rsid w:val="00C34C85"/>
    <w:rsid w:val="00C35BA6"/>
    <w:rsid w:val="00C37B57"/>
    <w:rsid w:val="00C41FBB"/>
    <w:rsid w:val="00C4210A"/>
    <w:rsid w:val="00C43F7E"/>
    <w:rsid w:val="00C444AB"/>
    <w:rsid w:val="00C4495C"/>
    <w:rsid w:val="00C44D1A"/>
    <w:rsid w:val="00C44EF8"/>
    <w:rsid w:val="00C4530F"/>
    <w:rsid w:val="00C45A20"/>
    <w:rsid w:val="00C4624A"/>
    <w:rsid w:val="00C47097"/>
    <w:rsid w:val="00C47375"/>
    <w:rsid w:val="00C4788F"/>
    <w:rsid w:val="00C47ED1"/>
    <w:rsid w:val="00C50394"/>
    <w:rsid w:val="00C506CF"/>
    <w:rsid w:val="00C50A66"/>
    <w:rsid w:val="00C50CA9"/>
    <w:rsid w:val="00C5231E"/>
    <w:rsid w:val="00C54EDA"/>
    <w:rsid w:val="00C55BF8"/>
    <w:rsid w:val="00C568F5"/>
    <w:rsid w:val="00C56D23"/>
    <w:rsid w:val="00C571B5"/>
    <w:rsid w:val="00C576CF"/>
    <w:rsid w:val="00C578BD"/>
    <w:rsid w:val="00C579C8"/>
    <w:rsid w:val="00C57BF7"/>
    <w:rsid w:val="00C57D7D"/>
    <w:rsid w:val="00C57F18"/>
    <w:rsid w:val="00C60952"/>
    <w:rsid w:val="00C61984"/>
    <w:rsid w:val="00C6228D"/>
    <w:rsid w:val="00C62898"/>
    <w:rsid w:val="00C628CF"/>
    <w:rsid w:val="00C629D2"/>
    <w:rsid w:val="00C63B82"/>
    <w:rsid w:val="00C63C09"/>
    <w:rsid w:val="00C64488"/>
    <w:rsid w:val="00C64A66"/>
    <w:rsid w:val="00C65222"/>
    <w:rsid w:val="00C65258"/>
    <w:rsid w:val="00C65B1E"/>
    <w:rsid w:val="00C66545"/>
    <w:rsid w:val="00C67214"/>
    <w:rsid w:val="00C67731"/>
    <w:rsid w:val="00C67987"/>
    <w:rsid w:val="00C7268E"/>
    <w:rsid w:val="00C737D6"/>
    <w:rsid w:val="00C73C5E"/>
    <w:rsid w:val="00C747ED"/>
    <w:rsid w:val="00C76370"/>
    <w:rsid w:val="00C76BA9"/>
    <w:rsid w:val="00C77840"/>
    <w:rsid w:val="00C77D22"/>
    <w:rsid w:val="00C81E48"/>
    <w:rsid w:val="00C82339"/>
    <w:rsid w:val="00C829F7"/>
    <w:rsid w:val="00C835BE"/>
    <w:rsid w:val="00C83995"/>
    <w:rsid w:val="00C8569D"/>
    <w:rsid w:val="00C8658E"/>
    <w:rsid w:val="00C8704D"/>
    <w:rsid w:val="00C876BA"/>
    <w:rsid w:val="00C87F1E"/>
    <w:rsid w:val="00C9038C"/>
    <w:rsid w:val="00C9138F"/>
    <w:rsid w:val="00C91A77"/>
    <w:rsid w:val="00C91D3E"/>
    <w:rsid w:val="00C92C83"/>
    <w:rsid w:val="00C9380A"/>
    <w:rsid w:val="00C93DD8"/>
    <w:rsid w:val="00C94104"/>
    <w:rsid w:val="00C942B9"/>
    <w:rsid w:val="00C94647"/>
    <w:rsid w:val="00C9604D"/>
    <w:rsid w:val="00C9620E"/>
    <w:rsid w:val="00C975B1"/>
    <w:rsid w:val="00C97843"/>
    <w:rsid w:val="00C97AF5"/>
    <w:rsid w:val="00CA0257"/>
    <w:rsid w:val="00CA0324"/>
    <w:rsid w:val="00CA032B"/>
    <w:rsid w:val="00CA03BD"/>
    <w:rsid w:val="00CA085D"/>
    <w:rsid w:val="00CA12A3"/>
    <w:rsid w:val="00CA2B72"/>
    <w:rsid w:val="00CA3D81"/>
    <w:rsid w:val="00CA4370"/>
    <w:rsid w:val="00CA47D0"/>
    <w:rsid w:val="00CA5844"/>
    <w:rsid w:val="00CA5F5C"/>
    <w:rsid w:val="00CA611F"/>
    <w:rsid w:val="00CA6668"/>
    <w:rsid w:val="00CA6DDC"/>
    <w:rsid w:val="00CA7EC0"/>
    <w:rsid w:val="00CB035F"/>
    <w:rsid w:val="00CB0B88"/>
    <w:rsid w:val="00CB0C8A"/>
    <w:rsid w:val="00CB0E0C"/>
    <w:rsid w:val="00CB17BC"/>
    <w:rsid w:val="00CB245A"/>
    <w:rsid w:val="00CB3577"/>
    <w:rsid w:val="00CB5BD7"/>
    <w:rsid w:val="00CB6D09"/>
    <w:rsid w:val="00CB6DF5"/>
    <w:rsid w:val="00CC0A90"/>
    <w:rsid w:val="00CC1887"/>
    <w:rsid w:val="00CC38A6"/>
    <w:rsid w:val="00CC45E4"/>
    <w:rsid w:val="00CC4DB1"/>
    <w:rsid w:val="00CC5F0D"/>
    <w:rsid w:val="00CC646E"/>
    <w:rsid w:val="00CC6A6F"/>
    <w:rsid w:val="00CC6CE7"/>
    <w:rsid w:val="00CC7FC3"/>
    <w:rsid w:val="00CD00D5"/>
    <w:rsid w:val="00CD108E"/>
    <w:rsid w:val="00CD16C3"/>
    <w:rsid w:val="00CD19BE"/>
    <w:rsid w:val="00CD47AF"/>
    <w:rsid w:val="00CD5AC1"/>
    <w:rsid w:val="00CD5C49"/>
    <w:rsid w:val="00CD5D49"/>
    <w:rsid w:val="00CD75E1"/>
    <w:rsid w:val="00CE02B1"/>
    <w:rsid w:val="00CE2940"/>
    <w:rsid w:val="00CE2A67"/>
    <w:rsid w:val="00CE347E"/>
    <w:rsid w:val="00CE3669"/>
    <w:rsid w:val="00CE386E"/>
    <w:rsid w:val="00CE57DE"/>
    <w:rsid w:val="00CE5908"/>
    <w:rsid w:val="00CE5DAB"/>
    <w:rsid w:val="00CE60AD"/>
    <w:rsid w:val="00CE7800"/>
    <w:rsid w:val="00CF07D6"/>
    <w:rsid w:val="00CF1875"/>
    <w:rsid w:val="00CF1DD7"/>
    <w:rsid w:val="00CF35B5"/>
    <w:rsid w:val="00CF3772"/>
    <w:rsid w:val="00CF37E9"/>
    <w:rsid w:val="00CF49D6"/>
    <w:rsid w:val="00CF645F"/>
    <w:rsid w:val="00CF7AAA"/>
    <w:rsid w:val="00D01751"/>
    <w:rsid w:val="00D01AEF"/>
    <w:rsid w:val="00D022CC"/>
    <w:rsid w:val="00D02C3A"/>
    <w:rsid w:val="00D0360F"/>
    <w:rsid w:val="00D0375F"/>
    <w:rsid w:val="00D03D60"/>
    <w:rsid w:val="00D03F67"/>
    <w:rsid w:val="00D049AF"/>
    <w:rsid w:val="00D04F0F"/>
    <w:rsid w:val="00D0515E"/>
    <w:rsid w:val="00D05F1D"/>
    <w:rsid w:val="00D06088"/>
    <w:rsid w:val="00D06173"/>
    <w:rsid w:val="00D10242"/>
    <w:rsid w:val="00D10373"/>
    <w:rsid w:val="00D10720"/>
    <w:rsid w:val="00D108E7"/>
    <w:rsid w:val="00D11AF9"/>
    <w:rsid w:val="00D11C59"/>
    <w:rsid w:val="00D13467"/>
    <w:rsid w:val="00D13CCA"/>
    <w:rsid w:val="00D13F41"/>
    <w:rsid w:val="00D17558"/>
    <w:rsid w:val="00D17846"/>
    <w:rsid w:val="00D20772"/>
    <w:rsid w:val="00D2387D"/>
    <w:rsid w:val="00D23CC0"/>
    <w:rsid w:val="00D24BEF"/>
    <w:rsid w:val="00D25880"/>
    <w:rsid w:val="00D25B02"/>
    <w:rsid w:val="00D305A1"/>
    <w:rsid w:val="00D32DC0"/>
    <w:rsid w:val="00D33902"/>
    <w:rsid w:val="00D33E4C"/>
    <w:rsid w:val="00D36563"/>
    <w:rsid w:val="00D370A0"/>
    <w:rsid w:val="00D374FD"/>
    <w:rsid w:val="00D3761B"/>
    <w:rsid w:val="00D4038C"/>
    <w:rsid w:val="00D40B60"/>
    <w:rsid w:val="00D40CD0"/>
    <w:rsid w:val="00D4368D"/>
    <w:rsid w:val="00D43FDF"/>
    <w:rsid w:val="00D440AF"/>
    <w:rsid w:val="00D44974"/>
    <w:rsid w:val="00D45BEF"/>
    <w:rsid w:val="00D463D4"/>
    <w:rsid w:val="00D4648C"/>
    <w:rsid w:val="00D46593"/>
    <w:rsid w:val="00D46799"/>
    <w:rsid w:val="00D470A3"/>
    <w:rsid w:val="00D47374"/>
    <w:rsid w:val="00D477A6"/>
    <w:rsid w:val="00D5007C"/>
    <w:rsid w:val="00D5056F"/>
    <w:rsid w:val="00D50D3F"/>
    <w:rsid w:val="00D510D2"/>
    <w:rsid w:val="00D51383"/>
    <w:rsid w:val="00D5189B"/>
    <w:rsid w:val="00D51EAB"/>
    <w:rsid w:val="00D527A8"/>
    <w:rsid w:val="00D531F7"/>
    <w:rsid w:val="00D54180"/>
    <w:rsid w:val="00D541FF"/>
    <w:rsid w:val="00D54A52"/>
    <w:rsid w:val="00D55655"/>
    <w:rsid w:val="00D60D27"/>
    <w:rsid w:val="00D60E4F"/>
    <w:rsid w:val="00D613F5"/>
    <w:rsid w:val="00D619E4"/>
    <w:rsid w:val="00D62201"/>
    <w:rsid w:val="00D62788"/>
    <w:rsid w:val="00D632B6"/>
    <w:rsid w:val="00D633CB"/>
    <w:rsid w:val="00D63C20"/>
    <w:rsid w:val="00D63F28"/>
    <w:rsid w:val="00D64EE6"/>
    <w:rsid w:val="00D64FB9"/>
    <w:rsid w:val="00D650C5"/>
    <w:rsid w:val="00D6544E"/>
    <w:rsid w:val="00D6547D"/>
    <w:rsid w:val="00D65932"/>
    <w:rsid w:val="00D65E49"/>
    <w:rsid w:val="00D6600A"/>
    <w:rsid w:val="00D66744"/>
    <w:rsid w:val="00D667E1"/>
    <w:rsid w:val="00D671E1"/>
    <w:rsid w:val="00D67518"/>
    <w:rsid w:val="00D67B07"/>
    <w:rsid w:val="00D67E6D"/>
    <w:rsid w:val="00D7044C"/>
    <w:rsid w:val="00D70626"/>
    <w:rsid w:val="00D706BB"/>
    <w:rsid w:val="00D706F6"/>
    <w:rsid w:val="00D73212"/>
    <w:rsid w:val="00D73F2C"/>
    <w:rsid w:val="00D745FC"/>
    <w:rsid w:val="00D747B8"/>
    <w:rsid w:val="00D75382"/>
    <w:rsid w:val="00D75803"/>
    <w:rsid w:val="00D763B5"/>
    <w:rsid w:val="00D76ACF"/>
    <w:rsid w:val="00D76B75"/>
    <w:rsid w:val="00D76CF8"/>
    <w:rsid w:val="00D778C1"/>
    <w:rsid w:val="00D77CFB"/>
    <w:rsid w:val="00D8006F"/>
    <w:rsid w:val="00D80AC9"/>
    <w:rsid w:val="00D81C72"/>
    <w:rsid w:val="00D81EA5"/>
    <w:rsid w:val="00D82605"/>
    <w:rsid w:val="00D836C9"/>
    <w:rsid w:val="00D848BB"/>
    <w:rsid w:val="00D853DD"/>
    <w:rsid w:val="00D85883"/>
    <w:rsid w:val="00D85A6B"/>
    <w:rsid w:val="00D8601B"/>
    <w:rsid w:val="00D865BC"/>
    <w:rsid w:val="00D86E31"/>
    <w:rsid w:val="00D9035B"/>
    <w:rsid w:val="00D9163D"/>
    <w:rsid w:val="00D91D77"/>
    <w:rsid w:val="00D922CC"/>
    <w:rsid w:val="00D93C92"/>
    <w:rsid w:val="00D942DD"/>
    <w:rsid w:val="00D9549B"/>
    <w:rsid w:val="00D95E3F"/>
    <w:rsid w:val="00D964D9"/>
    <w:rsid w:val="00D965FC"/>
    <w:rsid w:val="00DA0ADA"/>
    <w:rsid w:val="00DA1DFB"/>
    <w:rsid w:val="00DA258D"/>
    <w:rsid w:val="00DA3DAB"/>
    <w:rsid w:val="00DA5C79"/>
    <w:rsid w:val="00DA6E35"/>
    <w:rsid w:val="00DA71CE"/>
    <w:rsid w:val="00DA7B69"/>
    <w:rsid w:val="00DB0C99"/>
    <w:rsid w:val="00DB147F"/>
    <w:rsid w:val="00DB1F32"/>
    <w:rsid w:val="00DB2681"/>
    <w:rsid w:val="00DB33D5"/>
    <w:rsid w:val="00DB384D"/>
    <w:rsid w:val="00DB395E"/>
    <w:rsid w:val="00DB3B1F"/>
    <w:rsid w:val="00DB3E04"/>
    <w:rsid w:val="00DB3E21"/>
    <w:rsid w:val="00DB4075"/>
    <w:rsid w:val="00DB42EA"/>
    <w:rsid w:val="00DB4B70"/>
    <w:rsid w:val="00DB650E"/>
    <w:rsid w:val="00DB6D33"/>
    <w:rsid w:val="00DC04C9"/>
    <w:rsid w:val="00DC0547"/>
    <w:rsid w:val="00DC06F5"/>
    <w:rsid w:val="00DC08D5"/>
    <w:rsid w:val="00DC0C17"/>
    <w:rsid w:val="00DC11FC"/>
    <w:rsid w:val="00DC33F2"/>
    <w:rsid w:val="00DC3C52"/>
    <w:rsid w:val="00DC4948"/>
    <w:rsid w:val="00DC4FAF"/>
    <w:rsid w:val="00DC6A84"/>
    <w:rsid w:val="00DC6DCF"/>
    <w:rsid w:val="00DD01F4"/>
    <w:rsid w:val="00DD0B92"/>
    <w:rsid w:val="00DD11E5"/>
    <w:rsid w:val="00DD3CA6"/>
    <w:rsid w:val="00DD475C"/>
    <w:rsid w:val="00DD4CD2"/>
    <w:rsid w:val="00DD5040"/>
    <w:rsid w:val="00DD55CE"/>
    <w:rsid w:val="00DD6A73"/>
    <w:rsid w:val="00DD72BD"/>
    <w:rsid w:val="00DE044A"/>
    <w:rsid w:val="00DE0991"/>
    <w:rsid w:val="00DE0E82"/>
    <w:rsid w:val="00DE150E"/>
    <w:rsid w:val="00DE16DC"/>
    <w:rsid w:val="00DE21E4"/>
    <w:rsid w:val="00DE2799"/>
    <w:rsid w:val="00DE3623"/>
    <w:rsid w:val="00DE3E50"/>
    <w:rsid w:val="00DE416B"/>
    <w:rsid w:val="00DE4681"/>
    <w:rsid w:val="00DE5D85"/>
    <w:rsid w:val="00DE5F01"/>
    <w:rsid w:val="00DE6400"/>
    <w:rsid w:val="00DE6EDF"/>
    <w:rsid w:val="00DE7AF7"/>
    <w:rsid w:val="00DF13C6"/>
    <w:rsid w:val="00DF1FF2"/>
    <w:rsid w:val="00DF223C"/>
    <w:rsid w:val="00DF2AE3"/>
    <w:rsid w:val="00DF331C"/>
    <w:rsid w:val="00DF3391"/>
    <w:rsid w:val="00DF4A88"/>
    <w:rsid w:val="00DF519F"/>
    <w:rsid w:val="00DF5C48"/>
    <w:rsid w:val="00DF65C4"/>
    <w:rsid w:val="00DF681C"/>
    <w:rsid w:val="00DF761B"/>
    <w:rsid w:val="00DF7819"/>
    <w:rsid w:val="00DF7956"/>
    <w:rsid w:val="00E00726"/>
    <w:rsid w:val="00E0079D"/>
    <w:rsid w:val="00E0101A"/>
    <w:rsid w:val="00E0121F"/>
    <w:rsid w:val="00E0153E"/>
    <w:rsid w:val="00E02E16"/>
    <w:rsid w:val="00E03703"/>
    <w:rsid w:val="00E0494A"/>
    <w:rsid w:val="00E04AD9"/>
    <w:rsid w:val="00E04E7C"/>
    <w:rsid w:val="00E05396"/>
    <w:rsid w:val="00E056BC"/>
    <w:rsid w:val="00E06E6C"/>
    <w:rsid w:val="00E0757D"/>
    <w:rsid w:val="00E1079F"/>
    <w:rsid w:val="00E10D8A"/>
    <w:rsid w:val="00E111C1"/>
    <w:rsid w:val="00E114C2"/>
    <w:rsid w:val="00E11561"/>
    <w:rsid w:val="00E1295C"/>
    <w:rsid w:val="00E129D5"/>
    <w:rsid w:val="00E12B79"/>
    <w:rsid w:val="00E12B86"/>
    <w:rsid w:val="00E13B40"/>
    <w:rsid w:val="00E13DBA"/>
    <w:rsid w:val="00E13E50"/>
    <w:rsid w:val="00E14FE8"/>
    <w:rsid w:val="00E15455"/>
    <w:rsid w:val="00E1550C"/>
    <w:rsid w:val="00E157E0"/>
    <w:rsid w:val="00E161CD"/>
    <w:rsid w:val="00E16CF9"/>
    <w:rsid w:val="00E16EE6"/>
    <w:rsid w:val="00E17111"/>
    <w:rsid w:val="00E17182"/>
    <w:rsid w:val="00E20799"/>
    <w:rsid w:val="00E208D6"/>
    <w:rsid w:val="00E21180"/>
    <w:rsid w:val="00E21A50"/>
    <w:rsid w:val="00E21BAF"/>
    <w:rsid w:val="00E2376C"/>
    <w:rsid w:val="00E24D17"/>
    <w:rsid w:val="00E24DAF"/>
    <w:rsid w:val="00E24EC7"/>
    <w:rsid w:val="00E24FCC"/>
    <w:rsid w:val="00E256F7"/>
    <w:rsid w:val="00E26565"/>
    <w:rsid w:val="00E269EB"/>
    <w:rsid w:val="00E26ADF"/>
    <w:rsid w:val="00E26DFB"/>
    <w:rsid w:val="00E270E6"/>
    <w:rsid w:val="00E27275"/>
    <w:rsid w:val="00E305E4"/>
    <w:rsid w:val="00E30F11"/>
    <w:rsid w:val="00E31E8C"/>
    <w:rsid w:val="00E32D10"/>
    <w:rsid w:val="00E32E10"/>
    <w:rsid w:val="00E332C3"/>
    <w:rsid w:val="00E33FB0"/>
    <w:rsid w:val="00E34BCC"/>
    <w:rsid w:val="00E35DB2"/>
    <w:rsid w:val="00E36DF8"/>
    <w:rsid w:val="00E37636"/>
    <w:rsid w:val="00E37762"/>
    <w:rsid w:val="00E37763"/>
    <w:rsid w:val="00E40080"/>
    <w:rsid w:val="00E414D5"/>
    <w:rsid w:val="00E41618"/>
    <w:rsid w:val="00E4233B"/>
    <w:rsid w:val="00E426A3"/>
    <w:rsid w:val="00E428ED"/>
    <w:rsid w:val="00E44BFA"/>
    <w:rsid w:val="00E45545"/>
    <w:rsid w:val="00E468CA"/>
    <w:rsid w:val="00E46DB5"/>
    <w:rsid w:val="00E47B32"/>
    <w:rsid w:val="00E47E20"/>
    <w:rsid w:val="00E519F2"/>
    <w:rsid w:val="00E521CF"/>
    <w:rsid w:val="00E522E8"/>
    <w:rsid w:val="00E5257F"/>
    <w:rsid w:val="00E536B4"/>
    <w:rsid w:val="00E5387F"/>
    <w:rsid w:val="00E546B0"/>
    <w:rsid w:val="00E55287"/>
    <w:rsid w:val="00E562F1"/>
    <w:rsid w:val="00E56898"/>
    <w:rsid w:val="00E575CD"/>
    <w:rsid w:val="00E57B4B"/>
    <w:rsid w:val="00E60BDD"/>
    <w:rsid w:val="00E610A5"/>
    <w:rsid w:val="00E62BE1"/>
    <w:rsid w:val="00E63E37"/>
    <w:rsid w:val="00E63E5F"/>
    <w:rsid w:val="00E64600"/>
    <w:rsid w:val="00E64FE6"/>
    <w:rsid w:val="00E651E8"/>
    <w:rsid w:val="00E66BF6"/>
    <w:rsid w:val="00E670D6"/>
    <w:rsid w:val="00E67BCC"/>
    <w:rsid w:val="00E708B0"/>
    <w:rsid w:val="00E70FC0"/>
    <w:rsid w:val="00E711CD"/>
    <w:rsid w:val="00E715EF"/>
    <w:rsid w:val="00E7177F"/>
    <w:rsid w:val="00E7211E"/>
    <w:rsid w:val="00E727D0"/>
    <w:rsid w:val="00E73707"/>
    <w:rsid w:val="00E738AD"/>
    <w:rsid w:val="00E745F5"/>
    <w:rsid w:val="00E74AC2"/>
    <w:rsid w:val="00E76216"/>
    <w:rsid w:val="00E766C2"/>
    <w:rsid w:val="00E77126"/>
    <w:rsid w:val="00E77648"/>
    <w:rsid w:val="00E807C0"/>
    <w:rsid w:val="00E81201"/>
    <w:rsid w:val="00E8162B"/>
    <w:rsid w:val="00E83302"/>
    <w:rsid w:val="00E83A38"/>
    <w:rsid w:val="00E8479A"/>
    <w:rsid w:val="00E8569D"/>
    <w:rsid w:val="00E861FC"/>
    <w:rsid w:val="00E86D50"/>
    <w:rsid w:val="00E8748E"/>
    <w:rsid w:val="00E8798C"/>
    <w:rsid w:val="00E909C9"/>
    <w:rsid w:val="00E91B85"/>
    <w:rsid w:val="00E92516"/>
    <w:rsid w:val="00E925E6"/>
    <w:rsid w:val="00E92C5C"/>
    <w:rsid w:val="00E930F4"/>
    <w:rsid w:val="00E94228"/>
    <w:rsid w:val="00E955E4"/>
    <w:rsid w:val="00E95CFB"/>
    <w:rsid w:val="00E964FA"/>
    <w:rsid w:val="00E9766E"/>
    <w:rsid w:val="00E97B01"/>
    <w:rsid w:val="00E97EC7"/>
    <w:rsid w:val="00EA03FA"/>
    <w:rsid w:val="00EA0F95"/>
    <w:rsid w:val="00EA1112"/>
    <w:rsid w:val="00EA2747"/>
    <w:rsid w:val="00EA2982"/>
    <w:rsid w:val="00EA2C35"/>
    <w:rsid w:val="00EA38BD"/>
    <w:rsid w:val="00EA41A2"/>
    <w:rsid w:val="00EA6116"/>
    <w:rsid w:val="00EA6425"/>
    <w:rsid w:val="00EA6433"/>
    <w:rsid w:val="00EA6BB1"/>
    <w:rsid w:val="00EA6D11"/>
    <w:rsid w:val="00EA7D90"/>
    <w:rsid w:val="00EB03EC"/>
    <w:rsid w:val="00EB0944"/>
    <w:rsid w:val="00EB10C4"/>
    <w:rsid w:val="00EB173F"/>
    <w:rsid w:val="00EB2B6D"/>
    <w:rsid w:val="00EB2C7C"/>
    <w:rsid w:val="00EB2EBC"/>
    <w:rsid w:val="00EB344C"/>
    <w:rsid w:val="00EB3714"/>
    <w:rsid w:val="00EB386E"/>
    <w:rsid w:val="00EB3CD4"/>
    <w:rsid w:val="00EB4EFE"/>
    <w:rsid w:val="00EB4F8B"/>
    <w:rsid w:val="00EB642F"/>
    <w:rsid w:val="00EB6879"/>
    <w:rsid w:val="00EB6900"/>
    <w:rsid w:val="00EC0DEB"/>
    <w:rsid w:val="00EC180F"/>
    <w:rsid w:val="00EC3082"/>
    <w:rsid w:val="00EC5150"/>
    <w:rsid w:val="00EC57B5"/>
    <w:rsid w:val="00EC5EFD"/>
    <w:rsid w:val="00EC5F12"/>
    <w:rsid w:val="00EC6A73"/>
    <w:rsid w:val="00EC6BDB"/>
    <w:rsid w:val="00EC6FAA"/>
    <w:rsid w:val="00EC7262"/>
    <w:rsid w:val="00EC7273"/>
    <w:rsid w:val="00EC7A27"/>
    <w:rsid w:val="00EC7EDF"/>
    <w:rsid w:val="00ED1845"/>
    <w:rsid w:val="00ED1D22"/>
    <w:rsid w:val="00ED2809"/>
    <w:rsid w:val="00ED2889"/>
    <w:rsid w:val="00ED2CCC"/>
    <w:rsid w:val="00ED30E8"/>
    <w:rsid w:val="00ED3292"/>
    <w:rsid w:val="00ED553A"/>
    <w:rsid w:val="00ED6F9F"/>
    <w:rsid w:val="00ED6FBB"/>
    <w:rsid w:val="00EE0221"/>
    <w:rsid w:val="00EE0BE4"/>
    <w:rsid w:val="00EE12E5"/>
    <w:rsid w:val="00EE1E50"/>
    <w:rsid w:val="00EE2AEF"/>
    <w:rsid w:val="00EE3016"/>
    <w:rsid w:val="00EE32A2"/>
    <w:rsid w:val="00EE426C"/>
    <w:rsid w:val="00EE4F63"/>
    <w:rsid w:val="00EE5BA3"/>
    <w:rsid w:val="00EE764F"/>
    <w:rsid w:val="00EEF4B3"/>
    <w:rsid w:val="00EF0313"/>
    <w:rsid w:val="00EF083B"/>
    <w:rsid w:val="00EF0B98"/>
    <w:rsid w:val="00EF1C4C"/>
    <w:rsid w:val="00EF2025"/>
    <w:rsid w:val="00EF2325"/>
    <w:rsid w:val="00EF2B1F"/>
    <w:rsid w:val="00EF2E4E"/>
    <w:rsid w:val="00EF2EC7"/>
    <w:rsid w:val="00EF3045"/>
    <w:rsid w:val="00EF4235"/>
    <w:rsid w:val="00EF60DF"/>
    <w:rsid w:val="00EF6BE6"/>
    <w:rsid w:val="00EF7455"/>
    <w:rsid w:val="00EF7ACB"/>
    <w:rsid w:val="00F00BE5"/>
    <w:rsid w:val="00F0171E"/>
    <w:rsid w:val="00F019D7"/>
    <w:rsid w:val="00F01DBC"/>
    <w:rsid w:val="00F02577"/>
    <w:rsid w:val="00F02862"/>
    <w:rsid w:val="00F03010"/>
    <w:rsid w:val="00F03581"/>
    <w:rsid w:val="00F03CAA"/>
    <w:rsid w:val="00F03EE8"/>
    <w:rsid w:val="00F044BF"/>
    <w:rsid w:val="00F066D7"/>
    <w:rsid w:val="00F0673D"/>
    <w:rsid w:val="00F06859"/>
    <w:rsid w:val="00F06BC0"/>
    <w:rsid w:val="00F06E52"/>
    <w:rsid w:val="00F07497"/>
    <w:rsid w:val="00F07D27"/>
    <w:rsid w:val="00F07E75"/>
    <w:rsid w:val="00F117A3"/>
    <w:rsid w:val="00F1204E"/>
    <w:rsid w:val="00F144AD"/>
    <w:rsid w:val="00F1457E"/>
    <w:rsid w:val="00F14BBF"/>
    <w:rsid w:val="00F14EC8"/>
    <w:rsid w:val="00F15269"/>
    <w:rsid w:val="00F156C6"/>
    <w:rsid w:val="00F15F2F"/>
    <w:rsid w:val="00F16BD7"/>
    <w:rsid w:val="00F2247A"/>
    <w:rsid w:val="00F22815"/>
    <w:rsid w:val="00F2299F"/>
    <w:rsid w:val="00F23103"/>
    <w:rsid w:val="00F237AE"/>
    <w:rsid w:val="00F24002"/>
    <w:rsid w:val="00F24419"/>
    <w:rsid w:val="00F247B4"/>
    <w:rsid w:val="00F2599A"/>
    <w:rsid w:val="00F2634E"/>
    <w:rsid w:val="00F26664"/>
    <w:rsid w:val="00F26ECC"/>
    <w:rsid w:val="00F274C9"/>
    <w:rsid w:val="00F27BC8"/>
    <w:rsid w:val="00F30202"/>
    <w:rsid w:val="00F30A75"/>
    <w:rsid w:val="00F30BBB"/>
    <w:rsid w:val="00F31277"/>
    <w:rsid w:val="00F31D1B"/>
    <w:rsid w:val="00F3241B"/>
    <w:rsid w:val="00F33346"/>
    <w:rsid w:val="00F33D48"/>
    <w:rsid w:val="00F3416F"/>
    <w:rsid w:val="00F3541E"/>
    <w:rsid w:val="00F3544F"/>
    <w:rsid w:val="00F358C6"/>
    <w:rsid w:val="00F413D5"/>
    <w:rsid w:val="00F42EB0"/>
    <w:rsid w:val="00F43D74"/>
    <w:rsid w:val="00F4445A"/>
    <w:rsid w:val="00F448B0"/>
    <w:rsid w:val="00F456EF"/>
    <w:rsid w:val="00F45A50"/>
    <w:rsid w:val="00F45B1D"/>
    <w:rsid w:val="00F45B4A"/>
    <w:rsid w:val="00F469B3"/>
    <w:rsid w:val="00F4755C"/>
    <w:rsid w:val="00F475A8"/>
    <w:rsid w:val="00F51645"/>
    <w:rsid w:val="00F520FA"/>
    <w:rsid w:val="00F53307"/>
    <w:rsid w:val="00F53915"/>
    <w:rsid w:val="00F546A3"/>
    <w:rsid w:val="00F550AD"/>
    <w:rsid w:val="00F55D0F"/>
    <w:rsid w:val="00F56F1A"/>
    <w:rsid w:val="00F5795E"/>
    <w:rsid w:val="00F57E28"/>
    <w:rsid w:val="00F606E9"/>
    <w:rsid w:val="00F60E33"/>
    <w:rsid w:val="00F60EEA"/>
    <w:rsid w:val="00F61176"/>
    <w:rsid w:val="00F618BC"/>
    <w:rsid w:val="00F63473"/>
    <w:rsid w:val="00F6423B"/>
    <w:rsid w:val="00F64B67"/>
    <w:rsid w:val="00F654F1"/>
    <w:rsid w:val="00F6571D"/>
    <w:rsid w:val="00F65832"/>
    <w:rsid w:val="00F658EF"/>
    <w:rsid w:val="00F65918"/>
    <w:rsid w:val="00F65F2F"/>
    <w:rsid w:val="00F660F2"/>
    <w:rsid w:val="00F70432"/>
    <w:rsid w:val="00F70493"/>
    <w:rsid w:val="00F70CEC"/>
    <w:rsid w:val="00F70F6D"/>
    <w:rsid w:val="00F724F4"/>
    <w:rsid w:val="00F72D20"/>
    <w:rsid w:val="00F737FE"/>
    <w:rsid w:val="00F74922"/>
    <w:rsid w:val="00F75D4C"/>
    <w:rsid w:val="00F7640C"/>
    <w:rsid w:val="00F765D4"/>
    <w:rsid w:val="00F774D6"/>
    <w:rsid w:val="00F8108B"/>
    <w:rsid w:val="00F8157D"/>
    <w:rsid w:val="00F815DD"/>
    <w:rsid w:val="00F81E8C"/>
    <w:rsid w:val="00F82F5E"/>
    <w:rsid w:val="00F832F3"/>
    <w:rsid w:val="00F84468"/>
    <w:rsid w:val="00F847C4"/>
    <w:rsid w:val="00F84FEA"/>
    <w:rsid w:val="00F86FAE"/>
    <w:rsid w:val="00F87507"/>
    <w:rsid w:val="00F87BD3"/>
    <w:rsid w:val="00F87CD3"/>
    <w:rsid w:val="00F91AB6"/>
    <w:rsid w:val="00F91B7A"/>
    <w:rsid w:val="00F91BB5"/>
    <w:rsid w:val="00F92B14"/>
    <w:rsid w:val="00F92C5D"/>
    <w:rsid w:val="00F934EB"/>
    <w:rsid w:val="00F9415B"/>
    <w:rsid w:val="00F94341"/>
    <w:rsid w:val="00F943D0"/>
    <w:rsid w:val="00F945DA"/>
    <w:rsid w:val="00F949AF"/>
    <w:rsid w:val="00F96351"/>
    <w:rsid w:val="00F96405"/>
    <w:rsid w:val="00F967CC"/>
    <w:rsid w:val="00F96C15"/>
    <w:rsid w:val="00F96F8F"/>
    <w:rsid w:val="00F970F0"/>
    <w:rsid w:val="00F97BC4"/>
    <w:rsid w:val="00F97C72"/>
    <w:rsid w:val="00F97D7C"/>
    <w:rsid w:val="00FA00D0"/>
    <w:rsid w:val="00FA0572"/>
    <w:rsid w:val="00FA0EA4"/>
    <w:rsid w:val="00FA0F0F"/>
    <w:rsid w:val="00FA28E4"/>
    <w:rsid w:val="00FA305E"/>
    <w:rsid w:val="00FA323B"/>
    <w:rsid w:val="00FA5D5A"/>
    <w:rsid w:val="00FA6DA1"/>
    <w:rsid w:val="00FA7CB3"/>
    <w:rsid w:val="00FB0586"/>
    <w:rsid w:val="00FB05FA"/>
    <w:rsid w:val="00FB1109"/>
    <w:rsid w:val="00FB137B"/>
    <w:rsid w:val="00FB1824"/>
    <w:rsid w:val="00FB23E5"/>
    <w:rsid w:val="00FB24ED"/>
    <w:rsid w:val="00FB2B68"/>
    <w:rsid w:val="00FB2BA7"/>
    <w:rsid w:val="00FB3AC8"/>
    <w:rsid w:val="00FB4065"/>
    <w:rsid w:val="00FB4F62"/>
    <w:rsid w:val="00FB5C66"/>
    <w:rsid w:val="00FC05F3"/>
    <w:rsid w:val="00FC10BA"/>
    <w:rsid w:val="00FC1326"/>
    <w:rsid w:val="00FC23C6"/>
    <w:rsid w:val="00FC34F9"/>
    <w:rsid w:val="00FC4518"/>
    <w:rsid w:val="00FC488E"/>
    <w:rsid w:val="00FC5448"/>
    <w:rsid w:val="00FC55B6"/>
    <w:rsid w:val="00FC5ACD"/>
    <w:rsid w:val="00FC667E"/>
    <w:rsid w:val="00FC6CF5"/>
    <w:rsid w:val="00FC748F"/>
    <w:rsid w:val="00FC79D0"/>
    <w:rsid w:val="00FD03AA"/>
    <w:rsid w:val="00FD08D9"/>
    <w:rsid w:val="00FD141E"/>
    <w:rsid w:val="00FD1A79"/>
    <w:rsid w:val="00FD1F6D"/>
    <w:rsid w:val="00FD2423"/>
    <w:rsid w:val="00FD324B"/>
    <w:rsid w:val="00FD388F"/>
    <w:rsid w:val="00FD430E"/>
    <w:rsid w:val="00FD4BE5"/>
    <w:rsid w:val="00FD517C"/>
    <w:rsid w:val="00FD555F"/>
    <w:rsid w:val="00FD5A71"/>
    <w:rsid w:val="00FD6CD1"/>
    <w:rsid w:val="00FD7303"/>
    <w:rsid w:val="00FD745C"/>
    <w:rsid w:val="00FD7666"/>
    <w:rsid w:val="00FD7ABF"/>
    <w:rsid w:val="00FD7D92"/>
    <w:rsid w:val="00FE01E6"/>
    <w:rsid w:val="00FE151E"/>
    <w:rsid w:val="00FE20B8"/>
    <w:rsid w:val="00FE237F"/>
    <w:rsid w:val="00FE2770"/>
    <w:rsid w:val="00FE2DCC"/>
    <w:rsid w:val="00FE36BB"/>
    <w:rsid w:val="00FE43F0"/>
    <w:rsid w:val="00FE50E8"/>
    <w:rsid w:val="00FE5C24"/>
    <w:rsid w:val="00FE60CC"/>
    <w:rsid w:val="00FE613D"/>
    <w:rsid w:val="00FE6A42"/>
    <w:rsid w:val="00FE6B01"/>
    <w:rsid w:val="00FE782D"/>
    <w:rsid w:val="00FF07C1"/>
    <w:rsid w:val="00FF081B"/>
    <w:rsid w:val="00FF265E"/>
    <w:rsid w:val="00FF29FB"/>
    <w:rsid w:val="00FF3073"/>
    <w:rsid w:val="00FF3712"/>
    <w:rsid w:val="00FF401D"/>
    <w:rsid w:val="00FF420F"/>
    <w:rsid w:val="00FF4367"/>
    <w:rsid w:val="00FF4921"/>
    <w:rsid w:val="00FF5A12"/>
    <w:rsid w:val="00FF690D"/>
    <w:rsid w:val="00FF6ACC"/>
    <w:rsid w:val="010CEF92"/>
    <w:rsid w:val="0140B067"/>
    <w:rsid w:val="0157F406"/>
    <w:rsid w:val="01589933"/>
    <w:rsid w:val="016BB3D3"/>
    <w:rsid w:val="01BA8A55"/>
    <w:rsid w:val="01DAD39B"/>
    <w:rsid w:val="02283A23"/>
    <w:rsid w:val="025927EC"/>
    <w:rsid w:val="026F0F8E"/>
    <w:rsid w:val="02795867"/>
    <w:rsid w:val="02AB6849"/>
    <w:rsid w:val="02B63C24"/>
    <w:rsid w:val="033F928A"/>
    <w:rsid w:val="034C9CEF"/>
    <w:rsid w:val="036BFA06"/>
    <w:rsid w:val="0376A3FC"/>
    <w:rsid w:val="03E16404"/>
    <w:rsid w:val="04123158"/>
    <w:rsid w:val="04500385"/>
    <w:rsid w:val="045E806D"/>
    <w:rsid w:val="04676917"/>
    <w:rsid w:val="04DCD1B9"/>
    <w:rsid w:val="0513A46F"/>
    <w:rsid w:val="0514D9F5"/>
    <w:rsid w:val="0529945E"/>
    <w:rsid w:val="053E2F77"/>
    <w:rsid w:val="053EABF9"/>
    <w:rsid w:val="0546702A"/>
    <w:rsid w:val="0552A5EF"/>
    <w:rsid w:val="055F4466"/>
    <w:rsid w:val="0602142E"/>
    <w:rsid w:val="063DA218"/>
    <w:rsid w:val="064571A6"/>
    <w:rsid w:val="065C385D"/>
    <w:rsid w:val="06A520C3"/>
    <w:rsid w:val="06AE44BE"/>
    <w:rsid w:val="06F4F8F8"/>
    <w:rsid w:val="0748CD7B"/>
    <w:rsid w:val="075713F5"/>
    <w:rsid w:val="078B01E3"/>
    <w:rsid w:val="07C66125"/>
    <w:rsid w:val="07F76795"/>
    <w:rsid w:val="07FB62BD"/>
    <w:rsid w:val="08157B51"/>
    <w:rsid w:val="084A151F"/>
    <w:rsid w:val="084A7176"/>
    <w:rsid w:val="086666C2"/>
    <w:rsid w:val="0868C6E7"/>
    <w:rsid w:val="089ECE28"/>
    <w:rsid w:val="08BA3BE9"/>
    <w:rsid w:val="08E74592"/>
    <w:rsid w:val="08F37C08"/>
    <w:rsid w:val="090617B3"/>
    <w:rsid w:val="090F704F"/>
    <w:rsid w:val="0913EF6B"/>
    <w:rsid w:val="0974F0D8"/>
    <w:rsid w:val="09761E36"/>
    <w:rsid w:val="09C7BCED"/>
    <w:rsid w:val="09DEEC94"/>
    <w:rsid w:val="09F99C9C"/>
    <w:rsid w:val="0A060179"/>
    <w:rsid w:val="0A568EC9"/>
    <w:rsid w:val="0A83BB9A"/>
    <w:rsid w:val="0AC84D93"/>
    <w:rsid w:val="0B44687B"/>
    <w:rsid w:val="0BAD068E"/>
    <w:rsid w:val="0BBC0881"/>
    <w:rsid w:val="0BDDDF9E"/>
    <w:rsid w:val="0C26C57D"/>
    <w:rsid w:val="0D66A296"/>
    <w:rsid w:val="0D828926"/>
    <w:rsid w:val="0DC70ED4"/>
    <w:rsid w:val="0E6714BF"/>
    <w:rsid w:val="0E72061A"/>
    <w:rsid w:val="0EE1AD2D"/>
    <w:rsid w:val="0EE49C77"/>
    <w:rsid w:val="0F0F9A61"/>
    <w:rsid w:val="0F372B2E"/>
    <w:rsid w:val="0F5242DA"/>
    <w:rsid w:val="0F6D8326"/>
    <w:rsid w:val="0F775414"/>
    <w:rsid w:val="0FE23D70"/>
    <w:rsid w:val="108C6671"/>
    <w:rsid w:val="109FA519"/>
    <w:rsid w:val="10AE2ED1"/>
    <w:rsid w:val="10CF0993"/>
    <w:rsid w:val="10E7BA16"/>
    <w:rsid w:val="1159864F"/>
    <w:rsid w:val="124CB051"/>
    <w:rsid w:val="12599949"/>
    <w:rsid w:val="12739A6B"/>
    <w:rsid w:val="127CB8A5"/>
    <w:rsid w:val="12E79929"/>
    <w:rsid w:val="13000897"/>
    <w:rsid w:val="1338B88F"/>
    <w:rsid w:val="13594781"/>
    <w:rsid w:val="1367519F"/>
    <w:rsid w:val="13BCFF8D"/>
    <w:rsid w:val="14025B23"/>
    <w:rsid w:val="141A8B87"/>
    <w:rsid w:val="142E4B87"/>
    <w:rsid w:val="14301E19"/>
    <w:rsid w:val="14EF0571"/>
    <w:rsid w:val="1544BB18"/>
    <w:rsid w:val="15511669"/>
    <w:rsid w:val="156B0AF4"/>
    <w:rsid w:val="1571B5BC"/>
    <w:rsid w:val="15A53DC2"/>
    <w:rsid w:val="15F6C5C2"/>
    <w:rsid w:val="16179D74"/>
    <w:rsid w:val="16199C3D"/>
    <w:rsid w:val="16E0FF24"/>
    <w:rsid w:val="170C55EC"/>
    <w:rsid w:val="171A86DD"/>
    <w:rsid w:val="1728F5BD"/>
    <w:rsid w:val="1739DA5C"/>
    <w:rsid w:val="1745073F"/>
    <w:rsid w:val="178D499B"/>
    <w:rsid w:val="17BC603B"/>
    <w:rsid w:val="17C6B57D"/>
    <w:rsid w:val="18162247"/>
    <w:rsid w:val="1854860B"/>
    <w:rsid w:val="1869BC1E"/>
    <w:rsid w:val="1872A17C"/>
    <w:rsid w:val="18B8D2A6"/>
    <w:rsid w:val="1906DAB1"/>
    <w:rsid w:val="191C51BF"/>
    <w:rsid w:val="19F32603"/>
    <w:rsid w:val="19FC305E"/>
    <w:rsid w:val="1A4BF438"/>
    <w:rsid w:val="1AA1A593"/>
    <w:rsid w:val="1AFE3C0D"/>
    <w:rsid w:val="1B24ADCA"/>
    <w:rsid w:val="1B72CBAC"/>
    <w:rsid w:val="1B806F36"/>
    <w:rsid w:val="1B8829EB"/>
    <w:rsid w:val="1B964505"/>
    <w:rsid w:val="1BCC6129"/>
    <w:rsid w:val="1C09D1C6"/>
    <w:rsid w:val="1C2A4DA4"/>
    <w:rsid w:val="1C47938D"/>
    <w:rsid w:val="1C531D1B"/>
    <w:rsid w:val="1C8266B7"/>
    <w:rsid w:val="1CA073CA"/>
    <w:rsid w:val="1CBF92BC"/>
    <w:rsid w:val="1D19006F"/>
    <w:rsid w:val="1D191869"/>
    <w:rsid w:val="1D4AB976"/>
    <w:rsid w:val="1D50D274"/>
    <w:rsid w:val="1D89BDDF"/>
    <w:rsid w:val="1DB20D63"/>
    <w:rsid w:val="1DB6B83B"/>
    <w:rsid w:val="1E038403"/>
    <w:rsid w:val="1E3FCD2B"/>
    <w:rsid w:val="1E607E2A"/>
    <w:rsid w:val="1EA7F788"/>
    <w:rsid w:val="1EA99468"/>
    <w:rsid w:val="1EBE68EC"/>
    <w:rsid w:val="1F314748"/>
    <w:rsid w:val="1F6908F2"/>
    <w:rsid w:val="1F73C232"/>
    <w:rsid w:val="1FABD2EB"/>
    <w:rsid w:val="1FD8FA92"/>
    <w:rsid w:val="2016C5CF"/>
    <w:rsid w:val="2018D9C6"/>
    <w:rsid w:val="20884F6F"/>
    <w:rsid w:val="21693EF3"/>
    <w:rsid w:val="218D6E63"/>
    <w:rsid w:val="21E828D6"/>
    <w:rsid w:val="2205816D"/>
    <w:rsid w:val="223B9913"/>
    <w:rsid w:val="22A4685F"/>
    <w:rsid w:val="22B6DAD2"/>
    <w:rsid w:val="22E89DB1"/>
    <w:rsid w:val="22EAE9B6"/>
    <w:rsid w:val="23033BF1"/>
    <w:rsid w:val="230E571F"/>
    <w:rsid w:val="233EB5D6"/>
    <w:rsid w:val="2347AE2B"/>
    <w:rsid w:val="23A04FBC"/>
    <w:rsid w:val="23B48BDF"/>
    <w:rsid w:val="23D9DF78"/>
    <w:rsid w:val="24327C7A"/>
    <w:rsid w:val="2461E53C"/>
    <w:rsid w:val="246A4A91"/>
    <w:rsid w:val="24B5B70C"/>
    <w:rsid w:val="24BBB70A"/>
    <w:rsid w:val="24D18682"/>
    <w:rsid w:val="24DEFB81"/>
    <w:rsid w:val="24E42F33"/>
    <w:rsid w:val="259978BE"/>
    <w:rsid w:val="25B2952F"/>
    <w:rsid w:val="25CAB18D"/>
    <w:rsid w:val="25E35BEF"/>
    <w:rsid w:val="2630D77D"/>
    <w:rsid w:val="263F6C1C"/>
    <w:rsid w:val="26720496"/>
    <w:rsid w:val="269E4E2F"/>
    <w:rsid w:val="26A769CA"/>
    <w:rsid w:val="26DD2075"/>
    <w:rsid w:val="271B35A2"/>
    <w:rsid w:val="2746F335"/>
    <w:rsid w:val="2749E09F"/>
    <w:rsid w:val="27B36950"/>
    <w:rsid w:val="27FB8342"/>
    <w:rsid w:val="2891365B"/>
    <w:rsid w:val="289C7CE0"/>
    <w:rsid w:val="28DB09DC"/>
    <w:rsid w:val="28F68F1E"/>
    <w:rsid w:val="28FD7F8A"/>
    <w:rsid w:val="292609AD"/>
    <w:rsid w:val="29A8A935"/>
    <w:rsid w:val="29E39FA5"/>
    <w:rsid w:val="2A2DB46E"/>
    <w:rsid w:val="2A53C184"/>
    <w:rsid w:val="2AA09710"/>
    <w:rsid w:val="2AA929FC"/>
    <w:rsid w:val="2AAE0FCE"/>
    <w:rsid w:val="2B46C753"/>
    <w:rsid w:val="2B6A04BD"/>
    <w:rsid w:val="2B809EF6"/>
    <w:rsid w:val="2BB81868"/>
    <w:rsid w:val="2BC8CCD9"/>
    <w:rsid w:val="2BF0C0D5"/>
    <w:rsid w:val="2C5002B7"/>
    <w:rsid w:val="2CC3181F"/>
    <w:rsid w:val="2D18D65D"/>
    <w:rsid w:val="2D2023BF"/>
    <w:rsid w:val="2D3EE373"/>
    <w:rsid w:val="2DC41CA0"/>
    <w:rsid w:val="2EEAFD24"/>
    <w:rsid w:val="2F64D388"/>
    <w:rsid w:val="2F86C29A"/>
    <w:rsid w:val="2F9134F2"/>
    <w:rsid w:val="2FACCD7F"/>
    <w:rsid w:val="2FACE116"/>
    <w:rsid w:val="300135C5"/>
    <w:rsid w:val="30672111"/>
    <w:rsid w:val="30786B8F"/>
    <w:rsid w:val="308E6668"/>
    <w:rsid w:val="31141C11"/>
    <w:rsid w:val="3131EC69"/>
    <w:rsid w:val="316383E0"/>
    <w:rsid w:val="31BBF8CD"/>
    <w:rsid w:val="31C2E6BB"/>
    <w:rsid w:val="31C5A2F2"/>
    <w:rsid w:val="320029CA"/>
    <w:rsid w:val="3200807D"/>
    <w:rsid w:val="32201C6B"/>
    <w:rsid w:val="3246A826"/>
    <w:rsid w:val="329A8931"/>
    <w:rsid w:val="32FFC715"/>
    <w:rsid w:val="337C6CB0"/>
    <w:rsid w:val="3398F8A9"/>
    <w:rsid w:val="341C842E"/>
    <w:rsid w:val="34245DBB"/>
    <w:rsid w:val="3447556E"/>
    <w:rsid w:val="34625DE6"/>
    <w:rsid w:val="34780916"/>
    <w:rsid w:val="349C95AD"/>
    <w:rsid w:val="34A60BFD"/>
    <w:rsid w:val="34AA2178"/>
    <w:rsid w:val="34B4F1A9"/>
    <w:rsid w:val="35124394"/>
    <w:rsid w:val="356BCED2"/>
    <w:rsid w:val="35E3FB0B"/>
    <w:rsid w:val="368437E0"/>
    <w:rsid w:val="36A04D2C"/>
    <w:rsid w:val="372FE2D2"/>
    <w:rsid w:val="37410DAB"/>
    <w:rsid w:val="3744D1F0"/>
    <w:rsid w:val="374DAEBA"/>
    <w:rsid w:val="3760F754"/>
    <w:rsid w:val="378ADC1A"/>
    <w:rsid w:val="37C87931"/>
    <w:rsid w:val="38416583"/>
    <w:rsid w:val="3842AF0F"/>
    <w:rsid w:val="38715762"/>
    <w:rsid w:val="38C19C34"/>
    <w:rsid w:val="3913A354"/>
    <w:rsid w:val="39927C7E"/>
    <w:rsid w:val="39A15A70"/>
    <w:rsid w:val="39A6C36F"/>
    <w:rsid w:val="39AA31C4"/>
    <w:rsid w:val="39DB319E"/>
    <w:rsid w:val="39F10071"/>
    <w:rsid w:val="3A551EA2"/>
    <w:rsid w:val="3A89C395"/>
    <w:rsid w:val="3AA2DC6E"/>
    <w:rsid w:val="3AC88003"/>
    <w:rsid w:val="3AD4C2C1"/>
    <w:rsid w:val="3AF332C1"/>
    <w:rsid w:val="3B57A903"/>
    <w:rsid w:val="3BFE9BED"/>
    <w:rsid w:val="3C0DAF5F"/>
    <w:rsid w:val="3C1D4A75"/>
    <w:rsid w:val="3CAB0191"/>
    <w:rsid w:val="3CF37964"/>
    <w:rsid w:val="3D9952DA"/>
    <w:rsid w:val="3EA3F424"/>
    <w:rsid w:val="3ED2853D"/>
    <w:rsid w:val="3F7068CB"/>
    <w:rsid w:val="3F71445F"/>
    <w:rsid w:val="3F846D7E"/>
    <w:rsid w:val="3FC02112"/>
    <w:rsid w:val="3FDB8C7C"/>
    <w:rsid w:val="3FE558EE"/>
    <w:rsid w:val="404FE613"/>
    <w:rsid w:val="40B49578"/>
    <w:rsid w:val="40C14E7B"/>
    <w:rsid w:val="40D23EE6"/>
    <w:rsid w:val="41D0F1FE"/>
    <w:rsid w:val="41E44BBA"/>
    <w:rsid w:val="420443FE"/>
    <w:rsid w:val="421BD772"/>
    <w:rsid w:val="422FC9A0"/>
    <w:rsid w:val="423268BC"/>
    <w:rsid w:val="4264A928"/>
    <w:rsid w:val="42CB5185"/>
    <w:rsid w:val="4320328D"/>
    <w:rsid w:val="434622A6"/>
    <w:rsid w:val="43793CA4"/>
    <w:rsid w:val="43C30DE7"/>
    <w:rsid w:val="4408F2DA"/>
    <w:rsid w:val="442B8E20"/>
    <w:rsid w:val="44AAFEC2"/>
    <w:rsid w:val="44DCE9DA"/>
    <w:rsid w:val="44DE695F"/>
    <w:rsid w:val="44FE8B49"/>
    <w:rsid w:val="453FA7DC"/>
    <w:rsid w:val="45A6CFE5"/>
    <w:rsid w:val="46640329"/>
    <w:rsid w:val="467DC368"/>
    <w:rsid w:val="46B3CCA7"/>
    <w:rsid w:val="46BB9416"/>
    <w:rsid w:val="46FD3914"/>
    <w:rsid w:val="472CCBDA"/>
    <w:rsid w:val="4741806A"/>
    <w:rsid w:val="47450E57"/>
    <w:rsid w:val="476CAF04"/>
    <w:rsid w:val="4793A095"/>
    <w:rsid w:val="47976F77"/>
    <w:rsid w:val="47B14D76"/>
    <w:rsid w:val="47D20FD9"/>
    <w:rsid w:val="48042638"/>
    <w:rsid w:val="48078EA9"/>
    <w:rsid w:val="481993C9"/>
    <w:rsid w:val="4836EA0B"/>
    <w:rsid w:val="4845C702"/>
    <w:rsid w:val="4889D35A"/>
    <w:rsid w:val="4897EEDA"/>
    <w:rsid w:val="48CAD650"/>
    <w:rsid w:val="48DD50CB"/>
    <w:rsid w:val="49008F00"/>
    <w:rsid w:val="49176D22"/>
    <w:rsid w:val="493384A9"/>
    <w:rsid w:val="49559BAD"/>
    <w:rsid w:val="4959EA1C"/>
    <w:rsid w:val="49E19763"/>
    <w:rsid w:val="49E2837E"/>
    <w:rsid w:val="49F00141"/>
    <w:rsid w:val="4A1D44B7"/>
    <w:rsid w:val="4A28B41D"/>
    <w:rsid w:val="4A5359FE"/>
    <w:rsid w:val="4A6CE723"/>
    <w:rsid w:val="4A9B671C"/>
    <w:rsid w:val="4AAC9702"/>
    <w:rsid w:val="4AD31FDA"/>
    <w:rsid w:val="4ADBAFCD"/>
    <w:rsid w:val="4B2B320D"/>
    <w:rsid w:val="4B32BD3C"/>
    <w:rsid w:val="4B8BDC7D"/>
    <w:rsid w:val="4B986121"/>
    <w:rsid w:val="4BF96FF5"/>
    <w:rsid w:val="4C89ED19"/>
    <w:rsid w:val="4CAC9245"/>
    <w:rsid w:val="4D13FA65"/>
    <w:rsid w:val="4D165256"/>
    <w:rsid w:val="4D35B5AC"/>
    <w:rsid w:val="4D8AFAC0"/>
    <w:rsid w:val="4DD8E6A2"/>
    <w:rsid w:val="4E11BE32"/>
    <w:rsid w:val="4E263AB5"/>
    <w:rsid w:val="4ED001E3"/>
    <w:rsid w:val="4ED2B4FD"/>
    <w:rsid w:val="4F1F4DF1"/>
    <w:rsid w:val="4F851C43"/>
    <w:rsid w:val="4F9D6958"/>
    <w:rsid w:val="4FFCF939"/>
    <w:rsid w:val="5002463F"/>
    <w:rsid w:val="504DF318"/>
    <w:rsid w:val="50CC0058"/>
    <w:rsid w:val="50FDDE83"/>
    <w:rsid w:val="511AE758"/>
    <w:rsid w:val="5120ECA4"/>
    <w:rsid w:val="514F0958"/>
    <w:rsid w:val="51846162"/>
    <w:rsid w:val="51D5838E"/>
    <w:rsid w:val="51FD09D2"/>
    <w:rsid w:val="524F184B"/>
    <w:rsid w:val="525E6BE3"/>
    <w:rsid w:val="527C3F9F"/>
    <w:rsid w:val="52BCBD05"/>
    <w:rsid w:val="52D4D749"/>
    <w:rsid w:val="52DFF460"/>
    <w:rsid w:val="52E1C927"/>
    <w:rsid w:val="5308AEF8"/>
    <w:rsid w:val="5337247A"/>
    <w:rsid w:val="5343A48C"/>
    <w:rsid w:val="538CB555"/>
    <w:rsid w:val="53A37306"/>
    <w:rsid w:val="53D56F9E"/>
    <w:rsid w:val="53DCA402"/>
    <w:rsid w:val="53E0F850"/>
    <w:rsid w:val="53F24AA4"/>
    <w:rsid w:val="543305D4"/>
    <w:rsid w:val="543CBC70"/>
    <w:rsid w:val="54844AF9"/>
    <w:rsid w:val="549375B2"/>
    <w:rsid w:val="54A47F59"/>
    <w:rsid w:val="54CCE954"/>
    <w:rsid w:val="54CDA7F8"/>
    <w:rsid w:val="556B0BB2"/>
    <w:rsid w:val="55BFD0FB"/>
    <w:rsid w:val="55F45DC7"/>
    <w:rsid w:val="55FF9BD2"/>
    <w:rsid w:val="5617EB74"/>
    <w:rsid w:val="561A5C1F"/>
    <w:rsid w:val="5658F6DE"/>
    <w:rsid w:val="565DC960"/>
    <w:rsid w:val="56696867"/>
    <w:rsid w:val="5694ACA6"/>
    <w:rsid w:val="56C22829"/>
    <w:rsid w:val="56CE82B7"/>
    <w:rsid w:val="56D1AB26"/>
    <w:rsid w:val="57622C08"/>
    <w:rsid w:val="578B1A0A"/>
    <w:rsid w:val="57902E28"/>
    <w:rsid w:val="57BE4F53"/>
    <w:rsid w:val="57BEF521"/>
    <w:rsid w:val="57E406C0"/>
    <w:rsid w:val="57E584A6"/>
    <w:rsid w:val="584A790A"/>
    <w:rsid w:val="5862DB38"/>
    <w:rsid w:val="59029769"/>
    <w:rsid w:val="590DC20E"/>
    <w:rsid w:val="590FBA43"/>
    <w:rsid w:val="5926EA6B"/>
    <w:rsid w:val="59730475"/>
    <w:rsid w:val="59FB68D4"/>
    <w:rsid w:val="5A0917D6"/>
    <w:rsid w:val="5A404984"/>
    <w:rsid w:val="5A82D7FB"/>
    <w:rsid w:val="5A97327C"/>
    <w:rsid w:val="5AC2BACC"/>
    <w:rsid w:val="5AD1D900"/>
    <w:rsid w:val="5AEC78BE"/>
    <w:rsid w:val="5B723ED9"/>
    <w:rsid w:val="5B87F797"/>
    <w:rsid w:val="5B9B7914"/>
    <w:rsid w:val="5C1EA85C"/>
    <w:rsid w:val="5C351B68"/>
    <w:rsid w:val="5C4A4DA5"/>
    <w:rsid w:val="5C5B4944"/>
    <w:rsid w:val="5C6D803A"/>
    <w:rsid w:val="5C72B969"/>
    <w:rsid w:val="5C8F3732"/>
    <w:rsid w:val="5CC2C0BC"/>
    <w:rsid w:val="5CEBE893"/>
    <w:rsid w:val="5D1D485D"/>
    <w:rsid w:val="5D2A2D16"/>
    <w:rsid w:val="5D3601F1"/>
    <w:rsid w:val="5D3C3236"/>
    <w:rsid w:val="5D56B9C7"/>
    <w:rsid w:val="5D69FC6B"/>
    <w:rsid w:val="5D7E2D05"/>
    <w:rsid w:val="5DBA78BD"/>
    <w:rsid w:val="5DC4030D"/>
    <w:rsid w:val="5DF905B9"/>
    <w:rsid w:val="5E7C44B7"/>
    <w:rsid w:val="5E80180D"/>
    <w:rsid w:val="5EC7910E"/>
    <w:rsid w:val="5F82B84A"/>
    <w:rsid w:val="5FA9CB49"/>
    <w:rsid w:val="602623A3"/>
    <w:rsid w:val="60352A87"/>
    <w:rsid w:val="607405C9"/>
    <w:rsid w:val="60801D81"/>
    <w:rsid w:val="608FC38B"/>
    <w:rsid w:val="60B49975"/>
    <w:rsid w:val="61249D5A"/>
    <w:rsid w:val="613EB178"/>
    <w:rsid w:val="615627F3"/>
    <w:rsid w:val="615B2071"/>
    <w:rsid w:val="61D3FE5D"/>
    <w:rsid w:val="62554A60"/>
    <w:rsid w:val="62B12370"/>
    <w:rsid w:val="62D78043"/>
    <w:rsid w:val="6305DCC9"/>
    <w:rsid w:val="630A2255"/>
    <w:rsid w:val="63225AB5"/>
    <w:rsid w:val="63609C3B"/>
    <w:rsid w:val="6374F171"/>
    <w:rsid w:val="63838577"/>
    <w:rsid w:val="63E0FD12"/>
    <w:rsid w:val="64334491"/>
    <w:rsid w:val="644D59B9"/>
    <w:rsid w:val="646FD211"/>
    <w:rsid w:val="6490CCCF"/>
    <w:rsid w:val="64BE7A0A"/>
    <w:rsid w:val="64EAFAA4"/>
    <w:rsid w:val="6510C1D2"/>
    <w:rsid w:val="65127CD3"/>
    <w:rsid w:val="651F5BCD"/>
    <w:rsid w:val="65484AD2"/>
    <w:rsid w:val="65666B8E"/>
    <w:rsid w:val="65AE901F"/>
    <w:rsid w:val="65B5D257"/>
    <w:rsid w:val="65C08C0D"/>
    <w:rsid w:val="65E3348C"/>
    <w:rsid w:val="65FF9E6C"/>
    <w:rsid w:val="66062B73"/>
    <w:rsid w:val="662BC475"/>
    <w:rsid w:val="66361A95"/>
    <w:rsid w:val="668E1660"/>
    <w:rsid w:val="669E479B"/>
    <w:rsid w:val="66AFB41C"/>
    <w:rsid w:val="66B8D7EF"/>
    <w:rsid w:val="6742602B"/>
    <w:rsid w:val="6751BCF6"/>
    <w:rsid w:val="67807250"/>
    <w:rsid w:val="678B3157"/>
    <w:rsid w:val="67E184EF"/>
    <w:rsid w:val="68268D93"/>
    <w:rsid w:val="685F638C"/>
    <w:rsid w:val="6891BDE3"/>
    <w:rsid w:val="69573ECB"/>
    <w:rsid w:val="6A17A8CB"/>
    <w:rsid w:val="6A4E43C3"/>
    <w:rsid w:val="6A7EEEE0"/>
    <w:rsid w:val="6B03637D"/>
    <w:rsid w:val="6B0372EA"/>
    <w:rsid w:val="6B20BB4D"/>
    <w:rsid w:val="6B8A192E"/>
    <w:rsid w:val="6BB3792C"/>
    <w:rsid w:val="6BE51526"/>
    <w:rsid w:val="6BFBB1DE"/>
    <w:rsid w:val="6D32E6B5"/>
    <w:rsid w:val="6D4740C0"/>
    <w:rsid w:val="6D493A85"/>
    <w:rsid w:val="6D52D562"/>
    <w:rsid w:val="6D77FCDD"/>
    <w:rsid w:val="6DF1CCE3"/>
    <w:rsid w:val="6E51B2B0"/>
    <w:rsid w:val="6E7AC753"/>
    <w:rsid w:val="6E83C7C3"/>
    <w:rsid w:val="6EC8BB5B"/>
    <w:rsid w:val="6EE86258"/>
    <w:rsid w:val="6F70AA51"/>
    <w:rsid w:val="6F7B0925"/>
    <w:rsid w:val="6F7BD153"/>
    <w:rsid w:val="6F7F78BF"/>
    <w:rsid w:val="7042C89A"/>
    <w:rsid w:val="705A7531"/>
    <w:rsid w:val="705B61FF"/>
    <w:rsid w:val="717B43C1"/>
    <w:rsid w:val="71D428E4"/>
    <w:rsid w:val="71F73260"/>
    <w:rsid w:val="721EC7FF"/>
    <w:rsid w:val="72D785F2"/>
    <w:rsid w:val="72F7F99A"/>
    <w:rsid w:val="7307C3DF"/>
    <w:rsid w:val="731D1459"/>
    <w:rsid w:val="73B1573A"/>
    <w:rsid w:val="73BA3FE4"/>
    <w:rsid w:val="7454A75E"/>
    <w:rsid w:val="74AB1E7E"/>
    <w:rsid w:val="751E87F2"/>
    <w:rsid w:val="7544629B"/>
    <w:rsid w:val="755FC338"/>
    <w:rsid w:val="756A7F6F"/>
    <w:rsid w:val="75896948"/>
    <w:rsid w:val="758E76E7"/>
    <w:rsid w:val="75DA09D6"/>
    <w:rsid w:val="75FAD449"/>
    <w:rsid w:val="77317AC0"/>
    <w:rsid w:val="77389F32"/>
    <w:rsid w:val="7739E884"/>
    <w:rsid w:val="773F5C93"/>
    <w:rsid w:val="7781AD48"/>
    <w:rsid w:val="77B92806"/>
    <w:rsid w:val="77C28BC3"/>
    <w:rsid w:val="780AEFE1"/>
    <w:rsid w:val="7868CE00"/>
    <w:rsid w:val="78D2E5A9"/>
    <w:rsid w:val="791089B3"/>
    <w:rsid w:val="791359C6"/>
    <w:rsid w:val="791FA8B8"/>
    <w:rsid w:val="795A948B"/>
    <w:rsid w:val="795BFE5C"/>
    <w:rsid w:val="796ABA7C"/>
    <w:rsid w:val="79BC4577"/>
    <w:rsid w:val="79C0A96D"/>
    <w:rsid w:val="79E82F1A"/>
    <w:rsid w:val="7A1418AC"/>
    <w:rsid w:val="7A1916C2"/>
    <w:rsid w:val="7AB1526B"/>
    <w:rsid w:val="7AD9B830"/>
    <w:rsid w:val="7AF07E39"/>
    <w:rsid w:val="7B1446DD"/>
    <w:rsid w:val="7B9A0625"/>
    <w:rsid w:val="7BD7B1DA"/>
    <w:rsid w:val="7C488157"/>
    <w:rsid w:val="7CA239B5"/>
    <w:rsid w:val="7CAA9C6C"/>
    <w:rsid w:val="7D14D1EB"/>
    <w:rsid w:val="7D3D83F3"/>
    <w:rsid w:val="7D662B57"/>
    <w:rsid w:val="7E54284D"/>
    <w:rsid w:val="7EEFF271"/>
    <w:rsid w:val="7F2DA574"/>
    <w:rsid w:val="7F333E59"/>
    <w:rsid w:val="7F597AA9"/>
    <w:rsid w:val="7FBD2454"/>
    <w:rsid w:val="7FD8A414"/>
    <w:rsid w:val="7FFFE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BCB3F52"/>
  <w15:docId w15:val="{1459F73D-FA91-47FC-B5E5-7161C409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922"/>
  </w:style>
  <w:style w:type="paragraph" w:styleId="Ttulo1">
    <w:name w:val="heading 1"/>
    <w:next w:val="Pargrafo"/>
    <w:link w:val="Ttulo1Char"/>
    <w:rsid w:val="00DD3CA6"/>
    <w:pPr>
      <w:keepNext/>
      <w:pageBreakBefore/>
      <w:numPr>
        <w:numId w:val="6"/>
      </w:numPr>
      <w:jc w:val="both"/>
      <w:outlineLvl w:val="0"/>
    </w:pPr>
    <w:rPr>
      <w:b/>
      <w:caps/>
    </w:rPr>
  </w:style>
  <w:style w:type="paragraph" w:styleId="Ttulo2">
    <w:name w:val="heading 2"/>
    <w:next w:val="Normal"/>
    <w:link w:val="Ttulo2Char"/>
    <w:rsid w:val="0052593C"/>
    <w:pPr>
      <w:keepNext/>
      <w:numPr>
        <w:ilvl w:val="1"/>
        <w:numId w:val="9"/>
      </w:numPr>
      <w:jc w:val="both"/>
      <w:outlineLvl w:val="1"/>
    </w:pPr>
    <w:rPr>
      <w:smallCaps/>
    </w:rPr>
  </w:style>
  <w:style w:type="paragraph" w:styleId="Ttulo3">
    <w:name w:val="heading 3"/>
    <w:next w:val="Normal"/>
    <w:link w:val="Ttulo3Char"/>
    <w:qFormat/>
    <w:rsid w:val="00DD3CA6"/>
    <w:pPr>
      <w:keepNext/>
      <w:numPr>
        <w:ilvl w:val="2"/>
        <w:numId w:val="9"/>
      </w:numPr>
      <w:jc w:val="both"/>
      <w:outlineLvl w:val="2"/>
    </w:pPr>
  </w:style>
  <w:style w:type="paragraph" w:styleId="Ttulo4">
    <w:name w:val="heading 4"/>
    <w:next w:val="Pargrafo"/>
    <w:qFormat/>
    <w:rsid w:val="003E40C2"/>
    <w:pPr>
      <w:keepNext/>
      <w:numPr>
        <w:ilvl w:val="3"/>
        <w:numId w:val="9"/>
      </w:numPr>
      <w:tabs>
        <w:tab w:val="left" w:pos="964"/>
      </w:tabs>
      <w:jc w:val="both"/>
      <w:outlineLvl w:val="3"/>
    </w:pPr>
  </w:style>
  <w:style w:type="paragraph" w:styleId="Ttulo5">
    <w:name w:val="heading 5"/>
    <w:next w:val="Pargrafo"/>
    <w:qFormat/>
    <w:rsid w:val="003E40C2"/>
    <w:pPr>
      <w:keepNext/>
      <w:numPr>
        <w:ilvl w:val="4"/>
        <w:numId w:val="9"/>
      </w:numPr>
      <w:tabs>
        <w:tab w:val="left" w:pos="1191"/>
      </w:tabs>
      <w:jc w:val="both"/>
      <w:outlineLvl w:val="4"/>
    </w:pPr>
    <w:rPr>
      <w:i/>
    </w:rPr>
  </w:style>
  <w:style w:type="paragraph" w:styleId="Ttulo6">
    <w:name w:val="heading 6"/>
    <w:basedOn w:val="Normal"/>
    <w:next w:val="Normal"/>
    <w:qFormat/>
    <w:rsid w:val="00B10BD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B10BD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B10BD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B10BD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link w:val="PargrafoChar"/>
    <w:rsid w:val="00B10BD4"/>
    <w:pPr>
      <w:spacing w:before="120"/>
      <w:ind w:firstLine="709"/>
      <w:jc w:val="both"/>
    </w:pPr>
  </w:style>
  <w:style w:type="paragraph" w:customStyle="1" w:styleId="Autor">
    <w:name w:val="Autor"/>
    <w:next w:val="Pargrafocentralizado"/>
    <w:rsid w:val="00B10BD4"/>
    <w:pPr>
      <w:jc w:val="center"/>
    </w:pPr>
    <w:rPr>
      <w:noProof/>
      <w:sz w:val="32"/>
    </w:rPr>
  </w:style>
  <w:style w:type="paragraph" w:customStyle="1" w:styleId="Dedicatria">
    <w:name w:val="Dedicatória"/>
    <w:rsid w:val="00B10BD4"/>
    <w:pPr>
      <w:spacing w:before="120"/>
      <w:ind w:left="3402"/>
      <w:jc w:val="both"/>
    </w:pPr>
  </w:style>
  <w:style w:type="paragraph" w:customStyle="1" w:styleId="Epgrafe">
    <w:name w:val="Epígrafe"/>
    <w:basedOn w:val="Dedicatria"/>
    <w:rsid w:val="00B10BD4"/>
  </w:style>
  <w:style w:type="paragraph" w:customStyle="1" w:styleId="Epgrafe-autor">
    <w:name w:val="Epígrafe - autor"/>
    <w:basedOn w:val="Epgrafe"/>
    <w:next w:val="Dedicatria"/>
    <w:rsid w:val="00B10BD4"/>
    <w:pPr>
      <w:jc w:val="right"/>
    </w:pPr>
    <w:rPr>
      <w:b/>
    </w:rPr>
  </w:style>
  <w:style w:type="paragraph" w:styleId="Sumrio2">
    <w:name w:val="toc 2"/>
    <w:next w:val="Normal"/>
    <w:autoRedefine/>
    <w:uiPriority w:val="39"/>
    <w:rsid w:val="0035270A"/>
    <w:pPr>
      <w:tabs>
        <w:tab w:val="left" w:pos="851"/>
        <w:tab w:val="right" w:leader="dot" w:pos="9072"/>
      </w:tabs>
      <w:ind w:left="567" w:hanging="567"/>
    </w:pPr>
    <w:rPr>
      <w:smallCaps/>
    </w:rPr>
  </w:style>
  <w:style w:type="paragraph" w:styleId="Sumrio1">
    <w:name w:val="toc 1"/>
    <w:next w:val="Normal"/>
    <w:autoRedefine/>
    <w:uiPriority w:val="39"/>
    <w:rsid w:val="002871CE"/>
    <w:pPr>
      <w:tabs>
        <w:tab w:val="left" w:pos="284"/>
        <w:tab w:val="right" w:leader="dot" w:pos="9072"/>
      </w:tabs>
      <w:spacing w:before="120"/>
      <w:ind w:left="284" w:hanging="284"/>
      <w:jc w:val="both"/>
    </w:pPr>
    <w:rPr>
      <w:b/>
      <w:caps/>
      <w:noProof/>
    </w:rPr>
  </w:style>
  <w:style w:type="paragraph" w:styleId="Sumrio3">
    <w:name w:val="toc 3"/>
    <w:next w:val="Normal"/>
    <w:autoRedefine/>
    <w:uiPriority w:val="39"/>
    <w:rsid w:val="00E97B01"/>
    <w:pPr>
      <w:tabs>
        <w:tab w:val="left" w:pos="1276"/>
        <w:tab w:val="right" w:leader="dot" w:pos="9072"/>
      </w:tabs>
      <w:ind w:left="709" w:hanging="709"/>
    </w:pPr>
  </w:style>
  <w:style w:type="paragraph" w:styleId="Sumrio4">
    <w:name w:val="toc 4"/>
    <w:next w:val="Normal"/>
    <w:autoRedefine/>
    <w:uiPriority w:val="39"/>
    <w:rsid w:val="00B10BD4"/>
    <w:pPr>
      <w:tabs>
        <w:tab w:val="left" w:pos="1843"/>
        <w:tab w:val="right" w:leader="dot" w:pos="9072"/>
      </w:tabs>
      <w:ind w:left="1843" w:hanging="992"/>
    </w:pPr>
  </w:style>
  <w:style w:type="paragraph" w:styleId="Sumrio5">
    <w:name w:val="toc 5"/>
    <w:next w:val="Normal"/>
    <w:autoRedefine/>
    <w:semiHidden/>
    <w:rsid w:val="00FC79D0"/>
    <w:pPr>
      <w:tabs>
        <w:tab w:val="right" w:leader="dot" w:pos="9072"/>
      </w:tabs>
      <w:jc w:val="both"/>
    </w:pPr>
  </w:style>
  <w:style w:type="paragraph" w:customStyle="1" w:styleId="Default">
    <w:name w:val="Default"/>
    <w:rsid w:val="00FB182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ApndiceAnexotexto">
    <w:name w:val="Apêndice Anexo texto"/>
    <w:qFormat/>
    <w:rsid w:val="00A14D71"/>
    <w:pPr>
      <w:jc w:val="center"/>
    </w:pPr>
    <w:rPr>
      <w:b/>
    </w:rPr>
  </w:style>
  <w:style w:type="paragraph" w:customStyle="1" w:styleId="Referncia">
    <w:name w:val="Referência"/>
    <w:rsid w:val="00AB3C23"/>
    <w:pPr>
      <w:jc w:val="center"/>
    </w:pPr>
    <w:rPr>
      <w:b/>
    </w:rPr>
  </w:style>
  <w:style w:type="paragraph" w:customStyle="1" w:styleId="Figura">
    <w:name w:val="Figura"/>
    <w:next w:val="Figura-nome"/>
    <w:rsid w:val="00E97B01"/>
    <w:pPr>
      <w:keepNext/>
      <w:jc w:val="center"/>
    </w:pPr>
    <w:rPr>
      <w:noProof/>
      <w:snapToGrid w:val="0"/>
    </w:rPr>
  </w:style>
  <w:style w:type="paragraph" w:customStyle="1" w:styleId="Figura-nome">
    <w:name w:val="Figura - nome"/>
    <w:next w:val="Pargrafo"/>
    <w:rsid w:val="00B10BD4"/>
    <w:pPr>
      <w:spacing w:after="360"/>
      <w:jc w:val="center"/>
    </w:pPr>
    <w:rPr>
      <w:b/>
    </w:rPr>
  </w:style>
  <w:style w:type="paragraph" w:customStyle="1" w:styleId="Sigla">
    <w:name w:val="Sigla"/>
    <w:basedOn w:val="Abreviatura"/>
    <w:rsid w:val="00B10BD4"/>
  </w:style>
  <w:style w:type="paragraph" w:customStyle="1" w:styleId="Abreviatura">
    <w:name w:val="Abreviatura"/>
    <w:rsid w:val="00B10BD4"/>
    <w:pPr>
      <w:tabs>
        <w:tab w:val="left" w:pos="1701"/>
      </w:tabs>
      <w:ind w:left="1701" w:hanging="1701"/>
      <w:jc w:val="both"/>
    </w:pPr>
  </w:style>
  <w:style w:type="paragraph" w:styleId="Textodenotaderodap">
    <w:name w:val="footnote text"/>
    <w:semiHidden/>
    <w:rsid w:val="00B10BD4"/>
    <w:pPr>
      <w:spacing w:after="60"/>
      <w:jc w:val="both"/>
    </w:pPr>
    <w:rPr>
      <w:sz w:val="18"/>
    </w:rPr>
  </w:style>
  <w:style w:type="character" w:styleId="Refdenotaderodap">
    <w:name w:val="footnote reference"/>
    <w:semiHidden/>
    <w:rsid w:val="00B10BD4"/>
    <w:rPr>
      <w:rFonts w:ascii="Times New Roman" w:hAnsi="Times New Roman"/>
      <w:color w:val="auto"/>
      <w:vertAlign w:val="superscript"/>
    </w:rPr>
  </w:style>
  <w:style w:type="paragraph" w:styleId="Ttulo">
    <w:name w:val="Title"/>
    <w:link w:val="TtuloChar"/>
    <w:qFormat/>
    <w:rsid w:val="00440BE2"/>
    <w:pPr>
      <w:jc w:val="center"/>
    </w:pPr>
    <w:rPr>
      <w:b/>
    </w:rPr>
  </w:style>
  <w:style w:type="paragraph" w:customStyle="1" w:styleId="Pargrafocentralizado">
    <w:name w:val="Parágrafo centralizado"/>
    <w:rsid w:val="00B10BD4"/>
    <w:pPr>
      <w:jc w:val="center"/>
    </w:pPr>
  </w:style>
  <w:style w:type="paragraph" w:customStyle="1" w:styleId="Localedata">
    <w:name w:val="Local e data"/>
    <w:next w:val="Pargrafosimples"/>
    <w:rsid w:val="00B10BD4"/>
    <w:pPr>
      <w:jc w:val="center"/>
    </w:pPr>
    <w:rPr>
      <w:noProof/>
    </w:rPr>
  </w:style>
  <w:style w:type="paragraph" w:customStyle="1" w:styleId="Pargrafosimples">
    <w:name w:val="Parágrafo simples"/>
    <w:rsid w:val="00B10BD4"/>
    <w:pPr>
      <w:jc w:val="both"/>
    </w:pPr>
  </w:style>
  <w:style w:type="paragraph" w:customStyle="1" w:styleId="Dadosdotrabalho">
    <w:name w:val="Dados do trabalho"/>
    <w:rsid w:val="00B10BD4"/>
    <w:pPr>
      <w:spacing w:before="120"/>
      <w:ind w:left="3402"/>
      <w:jc w:val="both"/>
    </w:pPr>
  </w:style>
  <w:style w:type="paragraph" w:styleId="Cabealho">
    <w:name w:val="header"/>
    <w:link w:val="CabealhoChar"/>
    <w:uiPriority w:val="99"/>
    <w:rsid w:val="00B10BD4"/>
  </w:style>
  <w:style w:type="paragraph" w:styleId="ndicedeilustraes">
    <w:name w:val="table of figures"/>
    <w:next w:val="Pargrafo"/>
    <w:autoRedefine/>
    <w:uiPriority w:val="99"/>
    <w:rsid w:val="007A2113"/>
    <w:pPr>
      <w:tabs>
        <w:tab w:val="right" w:leader="dot" w:pos="9072"/>
      </w:tabs>
      <w:ind w:left="1134" w:hanging="1134"/>
    </w:pPr>
    <w:rPr>
      <w:b/>
      <w:bCs/>
      <w:noProof/>
    </w:rPr>
  </w:style>
  <w:style w:type="paragraph" w:customStyle="1" w:styleId="Itemnumerado1">
    <w:name w:val="Item numerado 1"/>
    <w:rsid w:val="00B10BD4"/>
    <w:pPr>
      <w:numPr>
        <w:numId w:val="4"/>
      </w:numPr>
      <w:tabs>
        <w:tab w:val="clear" w:pos="1559"/>
        <w:tab w:val="num" w:pos="1134"/>
      </w:tabs>
      <w:ind w:left="1134" w:hanging="425"/>
      <w:jc w:val="both"/>
    </w:pPr>
  </w:style>
  <w:style w:type="character" w:styleId="Nmerodepgina">
    <w:name w:val="page number"/>
    <w:rsid w:val="00B10BD4"/>
    <w:rPr>
      <w:rFonts w:ascii="Times New Roman" w:hAnsi="Times New Roman"/>
      <w:sz w:val="24"/>
    </w:rPr>
  </w:style>
  <w:style w:type="paragraph" w:customStyle="1" w:styleId="Tabela-nome">
    <w:name w:val="Tabela - nome"/>
    <w:rsid w:val="00B10BD4"/>
    <w:pPr>
      <w:keepNext/>
      <w:spacing w:before="360"/>
      <w:jc w:val="center"/>
    </w:pPr>
    <w:rPr>
      <w:b/>
    </w:rPr>
  </w:style>
  <w:style w:type="paragraph" w:customStyle="1" w:styleId="Tabela">
    <w:name w:val="Tabela"/>
    <w:rsid w:val="00B10BD4"/>
    <w:pPr>
      <w:keepNext/>
    </w:pPr>
  </w:style>
  <w:style w:type="paragraph" w:customStyle="1" w:styleId="Quadro-nome">
    <w:name w:val="Quadro - nome"/>
    <w:basedOn w:val="Tabela-nome"/>
    <w:rsid w:val="00B10BD4"/>
  </w:style>
  <w:style w:type="paragraph" w:customStyle="1" w:styleId="Quadro">
    <w:name w:val="Quadro"/>
    <w:basedOn w:val="Tabela"/>
    <w:rsid w:val="00B10BD4"/>
  </w:style>
  <w:style w:type="paragraph" w:customStyle="1" w:styleId="Catalogao">
    <w:name w:val="Catalogação"/>
    <w:rsid w:val="00B10BD4"/>
    <w:pPr>
      <w:pBdr>
        <w:top w:val="single" w:sz="4" w:space="8" w:color="auto"/>
        <w:left w:val="single" w:sz="4" w:space="8" w:color="auto"/>
        <w:bottom w:val="single" w:sz="4" w:space="8" w:color="auto"/>
        <w:right w:val="single" w:sz="4" w:space="8" w:color="auto"/>
      </w:pBdr>
      <w:tabs>
        <w:tab w:val="left" w:pos="993"/>
      </w:tabs>
      <w:ind w:left="567" w:right="567"/>
      <w:jc w:val="both"/>
    </w:pPr>
  </w:style>
  <w:style w:type="paragraph" w:customStyle="1" w:styleId="Universidade">
    <w:name w:val="Universidade"/>
    <w:rsid w:val="00B10BD4"/>
    <w:pPr>
      <w:jc w:val="center"/>
    </w:pPr>
    <w:rPr>
      <w:b/>
      <w:sz w:val="40"/>
    </w:rPr>
  </w:style>
  <w:style w:type="paragraph" w:customStyle="1" w:styleId="Item1">
    <w:name w:val="Item 1"/>
    <w:rsid w:val="00B10BD4"/>
    <w:pPr>
      <w:numPr>
        <w:numId w:val="2"/>
      </w:numPr>
      <w:tabs>
        <w:tab w:val="clear" w:pos="360"/>
        <w:tab w:val="num" w:pos="1134"/>
      </w:tabs>
      <w:ind w:left="1134" w:hanging="425"/>
      <w:jc w:val="both"/>
    </w:pPr>
  </w:style>
  <w:style w:type="paragraph" w:customStyle="1" w:styleId="CIP">
    <w:name w:val="CIP"/>
    <w:next w:val="Catalogao"/>
    <w:rsid w:val="00B10BD4"/>
    <w:pPr>
      <w:spacing w:after="240"/>
      <w:jc w:val="center"/>
    </w:pPr>
    <w:rPr>
      <w:b/>
      <w:noProof/>
      <w:sz w:val="40"/>
    </w:rPr>
  </w:style>
  <w:style w:type="paragraph" w:customStyle="1" w:styleId="Figura-cdigo">
    <w:name w:val="Figura - código"/>
    <w:rsid w:val="00B10BD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/>
      <w:noProof/>
    </w:rPr>
  </w:style>
  <w:style w:type="paragraph" w:customStyle="1" w:styleId="Faculdade">
    <w:name w:val="Faculdade"/>
    <w:rsid w:val="00B10BD4"/>
    <w:pPr>
      <w:jc w:val="center"/>
    </w:pPr>
    <w:rPr>
      <w:b/>
      <w:sz w:val="32"/>
    </w:rPr>
  </w:style>
  <w:style w:type="paragraph" w:customStyle="1" w:styleId="Figura-cdigo-linha1">
    <w:name w:val="Figura - código - linha 1"/>
    <w:basedOn w:val="Figura-cdigo"/>
    <w:next w:val="Figura-cdigo"/>
    <w:rsid w:val="00B10BD4"/>
    <w:pPr>
      <w:spacing w:before="360"/>
    </w:pPr>
    <w:rPr>
      <w:snapToGrid w:val="0"/>
    </w:rPr>
  </w:style>
  <w:style w:type="paragraph" w:customStyle="1" w:styleId="Item2">
    <w:name w:val="Item 2"/>
    <w:basedOn w:val="Item1"/>
    <w:rsid w:val="00B10BD4"/>
    <w:pPr>
      <w:numPr>
        <w:numId w:val="3"/>
      </w:numPr>
      <w:tabs>
        <w:tab w:val="clear" w:pos="360"/>
        <w:tab w:val="num" w:pos="1560"/>
      </w:tabs>
      <w:ind w:left="1560" w:hanging="426"/>
    </w:pPr>
  </w:style>
  <w:style w:type="paragraph" w:customStyle="1" w:styleId="Itemnumerado2">
    <w:name w:val="Item numerado 2"/>
    <w:basedOn w:val="Itemnumerado1"/>
    <w:rsid w:val="00B10BD4"/>
    <w:pPr>
      <w:numPr>
        <w:numId w:val="5"/>
      </w:numPr>
    </w:pPr>
  </w:style>
  <w:style w:type="paragraph" w:styleId="Rodap">
    <w:name w:val="footer"/>
    <w:basedOn w:val="Normal"/>
    <w:link w:val="RodapChar"/>
    <w:uiPriority w:val="99"/>
    <w:rsid w:val="00B10BD4"/>
    <w:pPr>
      <w:tabs>
        <w:tab w:val="center" w:pos="4419"/>
        <w:tab w:val="right" w:pos="8838"/>
      </w:tabs>
    </w:pPr>
  </w:style>
  <w:style w:type="paragraph" w:styleId="Sumrio6">
    <w:name w:val="toc 6"/>
    <w:basedOn w:val="Normal"/>
    <w:next w:val="Normal"/>
    <w:autoRedefine/>
    <w:uiPriority w:val="39"/>
    <w:rsid w:val="00A14D71"/>
    <w:pPr>
      <w:spacing w:before="120"/>
    </w:pPr>
    <w:rPr>
      <w:b/>
    </w:rPr>
  </w:style>
  <w:style w:type="paragraph" w:styleId="Sumrio7">
    <w:name w:val="toc 7"/>
    <w:basedOn w:val="Normal"/>
    <w:next w:val="Normal"/>
    <w:autoRedefine/>
    <w:uiPriority w:val="39"/>
    <w:rsid w:val="00A14D71"/>
    <w:pPr>
      <w:tabs>
        <w:tab w:val="right" w:leader="dot" w:pos="9062"/>
      </w:tabs>
      <w:spacing w:before="120"/>
    </w:pPr>
    <w:rPr>
      <w:b/>
    </w:rPr>
  </w:style>
  <w:style w:type="paragraph" w:styleId="Sumrio8">
    <w:name w:val="toc 8"/>
    <w:basedOn w:val="Normal"/>
    <w:next w:val="Normal"/>
    <w:autoRedefine/>
    <w:uiPriority w:val="39"/>
    <w:rsid w:val="00620CAE"/>
    <w:pPr>
      <w:tabs>
        <w:tab w:val="right" w:leader="dot" w:pos="9062"/>
      </w:tabs>
    </w:pPr>
  </w:style>
  <w:style w:type="paragraph" w:styleId="Sumrio9">
    <w:name w:val="toc 9"/>
    <w:basedOn w:val="Normal"/>
    <w:next w:val="Normal"/>
    <w:autoRedefine/>
    <w:uiPriority w:val="39"/>
    <w:rsid w:val="00067DF4"/>
    <w:pPr>
      <w:tabs>
        <w:tab w:val="right" w:leader="dot" w:pos="9062"/>
      </w:tabs>
      <w:spacing w:before="120"/>
    </w:pPr>
    <w:rPr>
      <w:b/>
    </w:rPr>
  </w:style>
  <w:style w:type="paragraph" w:customStyle="1" w:styleId="Abstract">
    <w:name w:val="Abstract"/>
    <w:basedOn w:val="Pargrafo"/>
    <w:rsid w:val="00B10BD4"/>
    <w:pPr>
      <w:spacing w:before="0"/>
    </w:pPr>
    <w:rPr>
      <w:i/>
    </w:rPr>
  </w:style>
  <w:style w:type="paragraph" w:customStyle="1" w:styleId="Resumo">
    <w:name w:val="Resumo"/>
    <w:basedOn w:val="Pargrafo"/>
    <w:rsid w:val="00B10BD4"/>
    <w:pPr>
      <w:spacing w:before="0"/>
    </w:pPr>
  </w:style>
  <w:style w:type="paragraph" w:customStyle="1" w:styleId="Pargrafosemespaoantes">
    <w:name w:val="Parágrafo sem espaço antes"/>
    <w:basedOn w:val="Pargrafo"/>
    <w:rsid w:val="00B10BD4"/>
    <w:pPr>
      <w:spacing w:before="0"/>
    </w:pPr>
  </w:style>
  <w:style w:type="paragraph" w:customStyle="1" w:styleId="Palavras-chaves">
    <w:name w:val="Palavras-chaves"/>
    <w:basedOn w:val="Resumo"/>
    <w:rsid w:val="00B10BD4"/>
    <w:pPr>
      <w:spacing w:before="120"/>
      <w:ind w:firstLine="0"/>
    </w:pPr>
  </w:style>
  <w:style w:type="paragraph" w:customStyle="1" w:styleId="Key-words">
    <w:name w:val="Key-words"/>
    <w:basedOn w:val="Palavras-chaves"/>
    <w:rsid w:val="00B10BD4"/>
    <w:pPr>
      <w:spacing w:before="240"/>
      <w:ind w:left="1985" w:hanging="1276"/>
    </w:pPr>
    <w:rPr>
      <w:i/>
      <w:lang w:val="en-US"/>
    </w:rPr>
  </w:style>
  <w:style w:type="paragraph" w:customStyle="1" w:styleId="Ttulo10">
    <w:name w:val="Título1"/>
    <w:basedOn w:val="Abstract"/>
    <w:rsid w:val="00B10BD4"/>
    <w:pPr>
      <w:spacing w:after="240"/>
      <w:ind w:left="709" w:hanging="709"/>
    </w:pPr>
    <w:rPr>
      <w:lang w:val="en-US"/>
    </w:rPr>
  </w:style>
  <w:style w:type="character" w:customStyle="1" w:styleId="style5">
    <w:name w:val="style5"/>
    <w:basedOn w:val="Fontepargpadro"/>
    <w:rsid w:val="00B10BD4"/>
  </w:style>
  <w:style w:type="character" w:styleId="Forte">
    <w:name w:val="Strong"/>
    <w:uiPriority w:val="22"/>
    <w:qFormat/>
    <w:rsid w:val="00B10BD4"/>
    <w:rPr>
      <w:b/>
      <w:bCs/>
    </w:rPr>
  </w:style>
  <w:style w:type="paragraph" w:styleId="NormalWeb">
    <w:name w:val="Normal (Web)"/>
    <w:basedOn w:val="Normal"/>
    <w:uiPriority w:val="99"/>
    <w:rsid w:val="005F0977"/>
    <w:pPr>
      <w:spacing w:before="100" w:beforeAutospacing="1" w:after="100" w:afterAutospacing="1" w:line="240" w:lineRule="auto"/>
    </w:pPr>
  </w:style>
  <w:style w:type="character" w:customStyle="1" w:styleId="Ttulo2Char">
    <w:name w:val="Título 2 Char"/>
    <w:link w:val="Ttulo2"/>
    <w:rsid w:val="0052593C"/>
    <w:rPr>
      <w:smallCaps/>
    </w:rPr>
  </w:style>
  <w:style w:type="paragraph" w:customStyle="1" w:styleId="contedodatabela">
    <w:name w:val="contedodatabela"/>
    <w:basedOn w:val="Normal"/>
    <w:rsid w:val="00232066"/>
    <w:pPr>
      <w:spacing w:before="100" w:beforeAutospacing="1" w:after="100" w:afterAutospacing="1" w:line="240" w:lineRule="auto"/>
    </w:pPr>
  </w:style>
  <w:style w:type="table" w:styleId="Tabelacomgrade">
    <w:name w:val="Table Grid"/>
    <w:basedOn w:val="Tabelanormal"/>
    <w:rsid w:val="00C221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rsid w:val="00DD3CA6"/>
  </w:style>
  <w:style w:type="character" w:customStyle="1" w:styleId="TtuloChar">
    <w:name w:val="Título Char"/>
    <w:link w:val="Ttulo"/>
    <w:rsid w:val="00440BE2"/>
    <w:rPr>
      <w:b/>
      <w:sz w:val="24"/>
      <w:lang w:bidi="ar-SA"/>
    </w:rPr>
  </w:style>
  <w:style w:type="paragraph" w:customStyle="1" w:styleId="SemEspao">
    <w:name w:val="Sem Espaço"/>
    <w:basedOn w:val="SemEspaamento"/>
    <w:link w:val="SemEspaoChar"/>
    <w:autoRedefine/>
    <w:qFormat/>
    <w:rsid w:val="00D75803"/>
    <w:pPr>
      <w:ind w:firstLine="360"/>
      <w:jc w:val="both"/>
    </w:pPr>
    <w:rPr>
      <w:rFonts w:ascii="Arial" w:eastAsia="Calibri" w:hAnsi="Arial"/>
      <w:b/>
      <w:lang w:eastAsia="en-US"/>
    </w:rPr>
  </w:style>
  <w:style w:type="character" w:customStyle="1" w:styleId="SemEspaoChar">
    <w:name w:val="Sem Espaço Char"/>
    <w:link w:val="SemEspao"/>
    <w:rsid w:val="00D75803"/>
    <w:rPr>
      <w:rFonts w:ascii="Arial" w:eastAsia="Calibri" w:hAnsi="Arial" w:cs="Arial"/>
      <w:b/>
      <w:sz w:val="24"/>
      <w:szCs w:val="24"/>
      <w:lang w:eastAsia="en-US"/>
    </w:rPr>
  </w:style>
  <w:style w:type="paragraph" w:styleId="SemEspaamento">
    <w:name w:val="No Spacing"/>
    <w:uiPriority w:val="1"/>
    <w:qFormat/>
    <w:rsid w:val="00D75803"/>
    <w:pPr>
      <w:ind w:firstLine="709"/>
    </w:pPr>
  </w:style>
  <w:style w:type="character" w:customStyle="1" w:styleId="CabealhoChar">
    <w:name w:val="Cabeçalho Char"/>
    <w:link w:val="Cabealho"/>
    <w:uiPriority w:val="99"/>
    <w:rsid w:val="008B58BE"/>
    <w:rPr>
      <w:sz w:val="24"/>
      <w:lang w:bidi="ar-SA"/>
    </w:rPr>
  </w:style>
  <w:style w:type="character" w:customStyle="1" w:styleId="RodapChar">
    <w:name w:val="Rodapé Char"/>
    <w:link w:val="Rodap"/>
    <w:uiPriority w:val="99"/>
    <w:rsid w:val="0097412A"/>
    <w:rPr>
      <w:sz w:val="24"/>
    </w:rPr>
  </w:style>
  <w:style w:type="character" w:customStyle="1" w:styleId="hps">
    <w:name w:val="hps"/>
    <w:basedOn w:val="Fontepargpadro"/>
    <w:rsid w:val="00E536B4"/>
  </w:style>
  <w:style w:type="numbering" w:customStyle="1" w:styleId="Estilo1">
    <w:name w:val="Estilo1"/>
    <w:rsid w:val="001424B9"/>
    <w:pPr>
      <w:numPr>
        <w:numId w:val="7"/>
      </w:numPr>
    </w:pPr>
  </w:style>
  <w:style w:type="paragraph" w:styleId="PargrafodaLista">
    <w:name w:val="List Paragraph"/>
    <w:basedOn w:val="Normal"/>
    <w:uiPriority w:val="34"/>
    <w:qFormat/>
    <w:rsid w:val="005F3687"/>
    <w:pPr>
      <w:ind w:left="708"/>
    </w:pPr>
  </w:style>
  <w:style w:type="paragraph" w:styleId="Legenda">
    <w:name w:val="caption"/>
    <w:basedOn w:val="Normal"/>
    <w:next w:val="Normal"/>
    <w:unhideWhenUsed/>
    <w:qFormat/>
    <w:rsid w:val="00103AA3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103AA3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216DF0"/>
    <w:pPr>
      <w:keepLines/>
      <w:pageBreakBefore w:val="0"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customStyle="1" w:styleId="Anexo">
    <w:name w:val="Anexo"/>
    <w:next w:val="Commarcadores4"/>
    <w:qFormat/>
    <w:rsid w:val="00FC79D0"/>
    <w:pPr>
      <w:jc w:val="center"/>
    </w:pPr>
    <w:rPr>
      <w:b/>
    </w:rPr>
  </w:style>
  <w:style w:type="paragraph" w:styleId="Textodebalo">
    <w:name w:val="Balloon Text"/>
    <w:basedOn w:val="Normal"/>
    <w:link w:val="TextodebaloChar"/>
    <w:rsid w:val="0035270A"/>
    <w:pPr>
      <w:spacing w:line="240" w:lineRule="auto"/>
    </w:pPr>
    <w:rPr>
      <w:rFonts w:ascii="Tahoma" w:hAnsi="Tahoma"/>
      <w:sz w:val="16"/>
      <w:szCs w:val="16"/>
    </w:rPr>
  </w:style>
  <w:style w:type="paragraph" w:styleId="Commarcadores4">
    <w:name w:val="List Bullet 4"/>
    <w:basedOn w:val="Normal"/>
    <w:rsid w:val="00FC79D0"/>
    <w:pPr>
      <w:numPr>
        <w:numId w:val="8"/>
      </w:numPr>
      <w:contextualSpacing/>
    </w:pPr>
  </w:style>
  <w:style w:type="character" w:customStyle="1" w:styleId="TextodebaloChar">
    <w:name w:val="Texto de balão Char"/>
    <w:link w:val="Textodebalo"/>
    <w:rsid w:val="0035270A"/>
    <w:rPr>
      <w:rFonts w:ascii="Tahoma" w:hAnsi="Tahoma" w:cs="Tahoma"/>
      <w:sz w:val="16"/>
      <w:szCs w:val="16"/>
    </w:rPr>
  </w:style>
  <w:style w:type="paragraph" w:customStyle="1" w:styleId="Apndice">
    <w:name w:val="Apêndice"/>
    <w:qFormat/>
    <w:rsid w:val="00D65E49"/>
    <w:pPr>
      <w:jc w:val="center"/>
    </w:pPr>
    <w:rPr>
      <w:b/>
    </w:rPr>
  </w:style>
  <w:style w:type="paragraph" w:customStyle="1" w:styleId="01-Titulo1">
    <w:name w:val="01-Titulo1"/>
    <w:basedOn w:val="Ttulo1"/>
    <w:link w:val="01-Titulo1Char"/>
    <w:qFormat/>
    <w:rsid w:val="009E3F57"/>
  </w:style>
  <w:style w:type="paragraph" w:customStyle="1" w:styleId="02-Titulo2">
    <w:name w:val="02-Titulo2"/>
    <w:basedOn w:val="Pargrafo"/>
    <w:link w:val="02-Titulo2Char"/>
    <w:qFormat/>
    <w:rsid w:val="008B2ABA"/>
    <w:pPr>
      <w:spacing w:before="0"/>
      <w:ind w:firstLine="0"/>
    </w:pPr>
    <w:rPr>
      <w:smallCaps/>
    </w:rPr>
  </w:style>
  <w:style w:type="character" w:customStyle="1" w:styleId="Ttulo1Char">
    <w:name w:val="Título 1 Char"/>
    <w:basedOn w:val="Fontepargpadro"/>
    <w:link w:val="Ttulo1"/>
    <w:rsid w:val="009E3F57"/>
    <w:rPr>
      <w:b/>
      <w:caps/>
    </w:rPr>
  </w:style>
  <w:style w:type="character" w:customStyle="1" w:styleId="01-Titulo1Char">
    <w:name w:val="01-Titulo1 Char"/>
    <w:basedOn w:val="Ttulo1Char"/>
    <w:link w:val="01-Titulo1"/>
    <w:rsid w:val="009E3F57"/>
    <w:rPr>
      <w:b/>
      <w:caps/>
    </w:rPr>
  </w:style>
  <w:style w:type="paragraph" w:customStyle="1" w:styleId="03-Titulo3">
    <w:name w:val="03-Titulo3"/>
    <w:basedOn w:val="Normal"/>
    <w:link w:val="03-Titulo3Char"/>
    <w:qFormat/>
    <w:rsid w:val="009E3F57"/>
  </w:style>
  <w:style w:type="character" w:customStyle="1" w:styleId="PargrafoChar">
    <w:name w:val="Parágrafo Char"/>
    <w:basedOn w:val="Fontepargpadro"/>
    <w:link w:val="Pargrafo"/>
    <w:rsid w:val="009E3F57"/>
    <w:rPr>
      <w:sz w:val="24"/>
    </w:rPr>
  </w:style>
  <w:style w:type="character" w:customStyle="1" w:styleId="02-Titulo2Char">
    <w:name w:val="02-Titulo2 Char"/>
    <w:basedOn w:val="PargrafoChar"/>
    <w:link w:val="02-Titulo2"/>
    <w:rsid w:val="009E3F57"/>
    <w:rPr>
      <w:smallCaps/>
      <w:sz w:val="24"/>
      <w:szCs w:val="24"/>
    </w:rPr>
  </w:style>
  <w:style w:type="paragraph" w:customStyle="1" w:styleId="textodescritivo">
    <w:name w:val="texto descritivo"/>
    <w:basedOn w:val="Ttulo2"/>
    <w:link w:val="textodescritivoChar"/>
    <w:qFormat/>
    <w:rsid w:val="009C26CB"/>
    <w:pPr>
      <w:numPr>
        <w:ilvl w:val="0"/>
        <w:numId w:val="0"/>
      </w:numPr>
      <w:ind w:firstLine="851"/>
    </w:pPr>
    <w:rPr>
      <w:smallCaps w:val="0"/>
      <w:color w:val="1F497D" w:themeColor="text2"/>
    </w:rPr>
  </w:style>
  <w:style w:type="character" w:customStyle="1" w:styleId="03-Titulo3Char">
    <w:name w:val="03-Titulo3 Char"/>
    <w:basedOn w:val="Fontepargpadro"/>
    <w:link w:val="03-Titulo3"/>
    <w:rsid w:val="009E3F57"/>
    <w:rPr>
      <w:sz w:val="24"/>
    </w:rPr>
  </w:style>
  <w:style w:type="character" w:customStyle="1" w:styleId="textodescritivoChar">
    <w:name w:val="texto descritivo Char"/>
    <w:basedOn w:val="Ttulo2Char"/>
    <w:link w:val="textodescritivo"/>
    <w:rsid w:val="009C26CB"/>
    <w:rPr>
      <w:smallCaps w:val="0"/>
      <w:color w:val="1F497D" w:themeColor="text2"/>
      <w:sz w:val="24"/>
      <w:szCs w:val="24"/>
    </w:rPr>
  </w:style>
  <w:style w:type="paragraph" w:customStyle="1" w:styleId="paragraph">
    <w:name w:val="paragraph"/>
    <w:basedOn w:val="Normal"/>
    <w:rsid w:val="00EA6BB1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Fontepargpadro"/>
    <w:rsid w:val="00EA6BB1"/>
  </w:style>
  <w:style w:type="character" w:customStyle="1" w:styleId="eop">
    <w:name w:val="eop"/>
    <w:basedOn w:val="Fontepargpadro"/>
    <w:rsid w:val="00EA6BB1"/>
  </w:style>
  <w:style w:type="paragraph" w:styleId="Reviso">
    <w:name w:val="Revision"/>
    <w:hidden/>
    <w:uiPriority w:val="99"/>
    <w:semiHidden/>
    <w:rsid w:val="001E380D"/>
  </w:style>
  <w:style w:type="character" w:styleId="MenoPendente">
    <w:name w:val="Unresolved Mention"/>
    <w:basedOn w:val="Fontepargpadro"/>
    <w:uiPriority w:val="99"/>
    <w:semiHidden/>
    <w:unhideWhenUsed/>
    <w:rsid w:val="00BD7DC3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semiHidden/>
    <w:unhideWhenUsed/>
    <w:rsid w:val="009D4FBB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9D4FBB"/>
    <w:rPr>
      <w:sz w:val="20"/>
      <w:szCs w:val="20"/>
    </w:rPr>
  </w:style>
  <w:style w:type="character" w:styleId="Refdenotadefim">
    <w:name w:val="endnote reference"/>
    <w:basedOn w:val="Fontepargpadro"/>
    <w:semiHidden/>
    <w:unhideWhenUsed/>
    <w:rsid w:val="009D4FBB"/>
    <w:rPr>
      <w:vertAlign w:val="superscript"/>
    </w:rPr>
  </w:style>
  <w:style w:type="character" w:styleId="HiperlinkVisitado">
    <w:name w:val="FollowedHyperlink"/>
    <w:basedOn w:val="Fontepargpadro"/>
    <w:semiHidden/>
    <w:unhideWhenUsed/>
    <w:rsid w:val="005A05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3706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284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55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AI-Jales\Coordena&#231;&#227;o\2004\TCC\Formul&#225;rios\modelo-tcc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176F86BF969949861F2CD4D009F58A" ma:contentTypeVersion="11" ma:contentTypeDescription="Crie um novo documento." ma:contentTypeScope="" ma:versionID="a5652e87b1e29c4809b3a58bf369c29b">
  <xsd:schema xmlns:xsd="http://www.w3.org/2001/XMLSchema" xmlns:xs="http://www.w3.org/2001/XMLSchema" xmlns:p="http://schemas.microsoft.com/office/2006/metadata/properties" xmlns:ns2="ded4f4c4-4e02-4aee-9e8b-1a0acd386115" xmlns:ns3="a24490c5-cf6e-4c40-be7a-dde5efa6c732" targetNamespace="http://schemas.microsoft.com/office/2006/metadata/properties" ma:root="true" ma:fieldsID="8bc8d6ffc7002f4e0558e9658689fd6e" ns2:_="" ns3:_="">
    <xsd:import namespace="ded4f4c4-4e02-4aee-9e8b-1a0acd386115"/>
    <xsd:import namespace="a24490c5-cf6e-4c40-be7a-dde5efa6c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f4c4-4e02-4aee-9e8b-1a0acd386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ef6089c-5148-4909-88ac-65974e5b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90c5-cf6e-4c40-be7a-dde5efa6c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87272d-1778-49c4-9442-86d47753cb20}" ma:internalName="TaxCatchAll" ma:showField="CatchAllData" ma:web="a24490c5-cf6e-4c40-be7a-dde5efa6c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4f4c4-4e02-4aee-9e8b-1a0acd386115">
      <Terms xmlns="http://schemas.microsoft.com/office/infopath/2007/PartnerControls"/>
    </lcf76f155ced4ddcb4097134ff3c332f>
    <TaxCatchAll xmlns="a24490c5-cf6e-4c40-be7a-dde5efa6c7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F53AF-DAA2-4693-BC38-AF2ED51E7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4f4c4-4e02-4aee-9e8b-1a0acd386115"/>
    <ds:schemaRef ds:uri="a24490c5-cf6e-4c40-be7a-dde5efa6c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019F6-B001-416E-894D-B81B04FCE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0561F-7AE4-49CA-97EB-17E2B1B7D680}">
  <ds:schemaRefs>
    <ds:schemaRef ds:uri="http://schemas.microsoft.com/office/2006/metadata/properties"/>
    <ds:schemaRef ds:uri="http://schemas.microsoft.com/office/infopath/2007/PartnerControls"/>
    <ds:schemaRef ds:uri="ded4f4c4-4e02-4aee-9e8b-1a0acd386115"/>
    <ds:schemaRef ds:uri="a24490c5-cf6e-4c40-be7a-dde5efa6c732"/>
  </ds:schemaRefs>
</ds:datastoreItem>
</file>

<file path=customXml/itemProps4.xml><?xml version="1.0" encoding="utf-8"?>
<ds:datastoreItem xmlns:ds="http://schemas.openxmlformats.org/officeDocument/2006/customXml" ds:itemID="{F9BC5A17-8D90-4ED3-8D52-9077094711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modelo-tcc.dot</Template>
  <TotalTime>3</TotalTime>
  <Pages>12</Pages>
  <Words>1362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</vt:lpstr>
    </vt:vector>
  </TitlesOfParts>
  <Company>Universidade Luterana do Brasil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</dc:title>
  <dc:subject/>
  <dc:creator>c</dc:creator>
  <cp:keywords/>
  <cp:lastModifiedBy>Pedro Antonio Morales</cp:lastModifiedBy>
  <cp:revision>4</cp:revision>
  <cp:lastPrinted>2025-09-12T19:53:00Z</cp:lastPrinted>
  <dcterms:created xsi:type="dcterms:W3CDTF">2025-10-16T20:40:00Z</dcterms:created>
  <dcterms:modified xsi:type="dcterms:W3CDTF">2025-10-16T20:42:00Z</dcterms:modified>
  <cp:category>Trabalho de Conclusão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749145713</vt:i4>
  </property>
  <property fmtid="{D5CDD505-2E9C-101B-9397-08002B2CF9AE}" pid="3" name="_EmailSubject">
    <vt:lpwstr>Arquivos para download TCC</vt:lpwstr>
  </property>
  <property fmtid="{D5CDD505-2E9C-101B-9397-08002B2CF9AE}" pid="4" name="_AuthorEmail">
    <vt:lpwstr>cpmart@melfinet.com.br</vt:lpwstr>
  </property>
  <property fmtid="{D5CDD505-2E9C-101B-9397-08002B2CF9AE}" pid="5" name="_AuthorEmailDisplayName">
    <vt:lpwstr>Cristiano Pires Martins</vt:lpwstr>
  </property>
  <property fmtid="{D5CDD505-2E9C-101B-9397-08002B2CF9AE}" pid="6" name="_ReviewingToolsShownOnce">
    <vt:lpwstr/>
  </property>
  <property fmtid="{D5CDD505-2E9C-101B-9397-08002B2CF9AE}" pid="7" name="ContentTypeId">
    <vt:lpwstr>0x0101002B176F86BF969949861F2CD4D009F58A</vt:lpwstr>
  </property>
</Properties>
</file>