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13F8" w14:textId="37E960D4" w:rsidR="00F724F4" w:rsidRDefault="00090527" w:rsidP="00AB6909">
      <w:pPr>
        <w:pStyle w:val="Pargrafocentralizad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48813" wp14:editId="0E725651">
            <wp:simplePos x="0" y="0"/>
            <wp:positionH relativeFrom="column">
              <wp:posOffset>-1087755</wp:posOffset>
            </wp:positionH>
            <wp:positionV relativeFrom="paragraph">
              <wp:posOffset>-998220</wp:posOffset>
            </wp:positionV>
            <wp:extent cx="7596505" cy="1043940"/>
            <wp:effectExtent l="0" t="0" r="4445" b="3810"/>
            <wp:wrapNone/>
            <wp:docPr id="2142654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20325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993" cy="104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35FF3" w14:textId="2DB67C94" w:rsidR="00316771" w:rsidRPr="00625ED0" w:rsidRDefault="00D93C92" w:rsidP="008201E2">
      <w:pPr>
        <w:pStyle w:val="Pargrafocentralizado"/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GO4 Digital</w:t>
      </w:r>
    </w:p>
    <w:p w14:paraId="336BDFB2" w14:textId="77777777" w:rsidR="00BE0BDB" w:rsidRPr="00DE0E82" w:rsidRDefault="00BE0BDB" w:rsidP="00AB6909">
      <w:pPr>
        <w:pStyle w:val="Pargrafocentralizado"/>
      </w:pPr>
    </w:p>
    <w:p w14:paraId="4C7177E5" w14:textId="77777777" w:rsidR="00BE0BDB" w:rsidRPr="00DE0E82" w:rsidRDefault="00BE0BDB" w:rsidP="00AB6909">
      <w:pPr>
        <w:pStyle w:val="Pargrafocentralizado"/>
      </w:pPr>
    </w:p>
    <w:p w14:paraId="381169ED" w14:textId="77777777" w:rsidR="00F724F4" w:rsidRPr="00DE0E82" w:rsidRDefault="00F724F4" w:rsidP="00AB6909">
      <w:pPr>
        <w:pStyle w:val="Pargrafocentralizado"/>
      </w:pPr>
    </w:p>
    <w:p w14:paraId="3BD580FD" w14:textId="2725124D" w:rsidR="00F724F4" w:rsidRPr="008E0314" w:rsidRDefault="00F724F4" w:rsidP="00AB6909">
      <w:pPr>
        <w:pStyle w:val="Pargrafocentralizado"/>
        <w:rPr>
          <w:b/>
          <w:bCs/>
        </w:rPr>
      </w:pPr>
    </w:p>
    <w:p w14:paraId="0F198BDB" w14:textId="506B4018" w:rsidR="00F724F4" w:rsidRPr="00DE0E82" w:rsidRDefault="6E7AC753" w:rsidP="584A790A">
      <w:pPr>
        <w:pStyle w:val="Pargrafocentralizado"/>
        <w:rPr>
          <w:b/>
          <w:bCs/>
          <w:smallCaps/>
        </w:rPr>
      </w:pPr>
      <w:r w:rsidRPr="584A790A">
        <w:rPr>
          <w:b/>
          <w:bCs/>
          <w:smallCaps/>
        </w:rPr>
        <w:t>Isabela Ribeiro</w:t>
      </w:r>
    </w:p>
    <w:p w14:paraId="4441926B" w14:textId="77777777" w:rsidR="00F724F4" w:rsidRDefault="00F724F4" w:rsidP="00AB6909">
      <w:pPr>
        <w:pStyle w:val="Pargrafocentralizado"/>
        <w:rPr>
          <w:b/>
          <w:smallCaps/>
        </w:rPr>
      </w:pPr>
    </w:p>
    <w:p w14:paraId="229AE18C" w14:textId="77777777" w:rsidR="00732FB4" w:rsidRPr="00DE0E82" w:rsidRDefault="00732FB4" w:rsidP="00AB6909">
      <w:pPr>
        <w:pStyle w:val="Pargrafocentralizado"/>
      </w:pPr>
    </w:p>
    <w:p w14:paraId="2ACB870F" w14:textId="77777777" w:rsidR="00770AFF" w:rsidRPr="00DE0E82" w:rsidRDefault="00770AFF" w:rsidP="00AB6909">
      <w:pPr>
        <w:pStyle w:val="Pargrafocentralizado"/>
      </w:pPr>
    </w:p>
    <w:p w14:paraId="5D092410" w14:textId="77777777" w:rsidR="00770AFF" w:rsidRPr="00DE0E82" w:rsidRDefault="00770AFF" w:rsidP="00AB6909">
      <w:pPr>
        <w:pStyle w:val="Pargrafocentralizado"/>
      </w:pPr>
    </w:p>
    <w:p w14:paraId="5C2F6F4D" w14:textId="51D18226" w:rsidR="00B67459" w:rsidRPr="00DE0E82" w:rsidRDefault="00B67459" w:rsidP="008E0314">
      <w:pPr>
        <w:pStyle w:val="Pargrafocentralizado"/>
        <w:jc w:val="both"/>
        <w:rPr>
          <w:b/>
          <w:bCs/>
        </w:rPr>
      </w:pPr>
    </w:p>
    <w:p w14:paraId="24408BEA" w14:textId="6AF9D69C" w:rsidR="08E74592" w:rsidRDefault="00D93C92" w:rsidP="00D93C92">
      <w:pPr>
        <w:pStyle w:val="Pargrafocentralizado"/>
        <w:rPr>
          <w:b/>
          <w:bCs/>
        </w:rPr>
      </w:pPr>
      <w:r>
        <w:rPr>
          <w:b/>
          <w:bCs/>
        </w:rPr>
        <w:t xml:space="preserve">TESTES </w:t>
      </w:r>
      <w:r w:rsidR="00090527">
        <w:rPr>
          <w:b/>
          <w:bCs/>
        </w:rPr>
        <w:t>FUNCIONAIS DE</w:t>
      </w:r>
      <w:r w:rsidRPr="00410F56">
        <w:rPr>
          <w:b/>
          <w:bCs/>
          <w:i/>
          <w:iCs/>
        </w:rPr>
        <w:t xml:space="preserve"> SOFTWARE</w:t>
      </w:r>
      <w:r>
        <w:rPr>
          <w:b/>
          <w:bCs/>
        </w:rPr>
        <w:t xml:space="preserve">: </w:t>
      </w:r>
    </w:p>
    <w:p w14:paraId="39B75F33" w14:textId="568445DF" w:rsidR="00D93C92" w:rsidRPr="00410F56" w:rsidRDefault="00EF083B" w:rsidP="00D93C92">
      <w:pPr>
        <w:pStyle w:val="Pargrafocentralizado"/>
        <w:rPr>
          <w:b/>
          <w:bCs/>
          <w:i/>
          <w:iCs/>
        </w:rPr>
      </w:pPr>
      <w:r>
        <w:rPr>
          <w:b/>
          <w:bCs/>
        </w:rPr>
        <w:t xml:space="preserve">MODELO </w:t>
      </w:r>
      <w:r w:rsidR="00090527">
        <w:rPr>
          <w:b/>
          <w:bCs/>
        </w:rPr>
        <w:t xml:space="preserve">DE </w:t>
      </w:r>
      <w:r w:rsidR="0009623C">
        <w:rPr>
          <w:b/>
          <w:bCs/>
        </w:rPr>
        <w:t xml:space="preserve">DOCUMENTAÇÃO DE TESTES E </w:t>
      </w:r>
      <w:r w:rsidR="0009623C" w:rsidRPr="00410F56">
        <w:rPr>
          <w:b/>
          <w:bCs/>
          <w:i/>
          <w:iCs/>
        </w:rPr>
        <w:t>PULL REQUESTS</w:t>
      </w:r>
    </w:p>
    <w:p w14:paraId="22CDD070" w14:textId="77777777" w:rsidR="00F724F4" w:rsidRPr="00DE0E82" w:rsidRDefault="00F724F4" w:rsidP="00AB6909">
      <w:pPr>
        <w:pStyle w:val="Pargrafocentralizado"/>
      </w:pPr>
    </w:p>
    <w:p w14:paraId="4CC22F01" w14:textId="77777777" w:rsidR="00FB1824" w:rsidRPr="00DE0E82" w:rsidRDefault="00FB1824" w:rsidP="00AB6909">
      <w:pPr>
        <w:pStyle w:val="Pargrafocentralizado"/>
      </w:pPr>
    </w:p>
    <w:p w14:paraId="50921CCB" w14:textId="77777777" w:rsidR="00FB1824" w:rsidRPr="00DE0E82" w:rsidRDefault="00FB1824" w:rsidP="00AB6909">
      <w:pPr>
        <w:pStyle w:val="Pargrafocentralizado"/>
      </w:pPr>
    </w:p>
    <w:p w14:paraId="10677303" w14:textId="77777777" w:rsidR="00FB1824" w:rsidRPr="00DE0E82" w:rsidRDefault="00FB1824" w:rsidP="00AB6909">
      <w:pPr>
        <w:pStyle w:val="Pargrafocentralizado"/>
      </w:pPr>
    </w:p>
    <w:p w14:paraId="6BB3F6B4" w14:textId="2E37BBC1" w:rsidR="00EB3CD4" w:rsidRPr="00EB4EFE" w:rsidRDefault="00D93C92" w:rsidP="00AB6909">
      <w:pPr>
        <w:pStyle w:val="Pargrafocentralizado"/>
        <w:rPr>
          <w:b/>
        </w:rPr>
      </w:pPr>
      <w:r>
        <w:rPr>
          <w:b/>
        </w:rPr>
        <w:t>Documentação de Testes</w:t>
      </w:r>
      <w:r w:rsidR="00EF083B">
        <w:rPr>
          <w:b/>
        </w:rPr>
        <w:t xml:space="preserve"> e </w:t>
      </w:r>
      <w:r w:rsidR="00EF083B" w:rsidRPr="00EF083B">
        <w:rPr>
          <w:b/>
          <w:i/>
          <w:iCs/>
        </w:rPr>
        <w:t>Pull Requests</w:t>
      </w:r>
    </w:p>
    <w:p w14:paraId="5E3B9762" w14:textId="2F86E23E" w:rsidR="00FB1824" w:rsidRPr="00DE0E82" w:rsidRDefault="00FB1824" w:rsidP="00D93C92">
      <w:pPr>
        <w:pStyle w:val="Pargrafocentralizado"/>
      </w:pPr>
    </w:p>
    <w:p w14:paraId="2F2B603F" w14:textId="77777777" w:rsidR="00770AFF" w:rsidRPr="00DE0E82" w:rsidRDefault="00770AFF" w:rsidP="00AB6909">
      <w:pPr>
        <w:pStyle w:val="Pargrafocentralizado"/>
      </w:pPr>
    </w:p>
    <w:p w14:paraId="2E181BF7" w14:textId="77777777" w:rsidR="00F724F4" w:rsidRPr="00DE0E82" w:rsidRDefault="00F724F4" w:rsidP="00245D54">
      <w:pPr>
        <w:pStyle w:val="Pargrafocentralizado"/>
      </w:pPr>
    </w:p>
    <w:p w14:paraId="6DF5ACB8" w14:textId="77777777" w:rsidR="00F724F4" w:rsidRPr="00DE0E82" w:rsidRDefault="00F724F4" w:rsidP="00AB6909">
      <w:pPr>
        <w:pStyle w:val="Pargrafocentralizado"/>
      </w:pPr>
    </w:p>
    <w:p w14:paraId="039BA94B" w14:textId="77777777" w:rsidR="00B93752" w:rsidRDefault="00B93752" w:rsidP="00AB6909">
      <w:pPr>
        <w:pStyle w:val="Pargrafocentralizado"/>
      </w:pPr>
    </w:p>
    <w:p w14:paraId="507E0EE3" w14:textId="77777777" w:rsidR="00607BC4" w:rsidRDefault="00607BC4" w:rsidP="002E13A2">
      <w:pPr>
        <w:pStyle w:val="Pargrafocentralizado"/>
        <w:jc w:val="both"/>
      </w:pPr>
    </w:p>
    <w:p w14:paraId="56D69EA1" w14:textId="77777777" w:rsidR="00F117A3" w:rsidRDefault="00F117A3" w:rsidP="00AB6909">
      <w:pPr>
        <w:pStyle w:val="Pargrafocentralizado"/>
      </w:pPr>
    </w:p>
    <w:p w14:paraId="690CC05B" w14:textId="77777777" w:rsidR="00D93C92" w:rsidRDefault="00D93C92" w:rsidP="00AB6909">
      <w:pPr>
        <w:pStyle w:val="Pargrafocentralizado"/>
      </w:pPr>
    </w:p>
    <w:p w14:paraId="08A841D5" w14:textId="77777777" w:rsidR="00D93C92" w:rsidRDefault="00D93C92" w:rsidP="00AB6909">
      <w:pPr>
        <w:pStyle w:val="Pargrafocentralizado"/>
      </w:pPr>
    </w:p>
    <w:p w14:paraId="1C371A83" w14:textId="77777777" w:rsidR="00D93C92" w:rsidRDefault="00D93C92" w:rsidP="00AB6909">
      <w:pPr>
        <w:pStyle w:val="Pargrafocentralizado"/>
      </w:pPr>
    </w:p>
    <w:p w14:paraId="6780D08D" w14:textId="77777777" w:rsidR="00D62201" w:rsidRDefault="00D62201" w:rsidP="0009623C">
      <w:pPr>
        <w:pStyle w:val="Pargrafocentralizado"/>
        <w:jc w:val="left"/>
      </w:pPr>
    </w:p>
    <w:p w14:paraId="5CB6D305" w14:textId="77777777" w:rsidR="00265972" w:rsidRDefault="00265972" w:rsidP="0009623C">
      <w:pPr>
        <w:pStyle w:val="Pargrafocentralizado"/>
        <w:jc w:val="left"/>
      </w:pPr>
    </w:p>
    <w:p w14:paraId="7D1871E6" w14:textId="77777777" w:rsidR="00D93C92" w:rsidRPr="00DE0E82" w:rsidRDefault="00D93C92" w:rsidP="00265972">
      <w:pPr>
        <w:pStyle w:val="Pargrafocentralizado"/>
      </w:pPr>
    </w:p>
    <w:p w14:paraId="029075FC" w14:textId="4B1F4301" w:rsidR="000A6C43" w:rsidRPr="00DE0E82" w:rsidRDefault="00D93C92" w:rsidP="0026597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Santa Fé do Sul</w:t>
      </w:r>
    </w:p>
    <w:p w14:paraId="7F8CCCFB" w14:textId="54A24C71" w:rsidR="00D93C92" w:rsidRDefault="000A6C43" w:rsidP="00265972">
      <w:pPr>
        <w:pStyle w:val="Universidade"/>
        <w:rPr>
          <w:b w:val="0"/>
          <w:sz w:val="24"/>
        </w:rPr>
      </w:pPr>
      <w:r w:rsidRPr="584A790A">
        <w:rPr>
          <w:b w:val="0"/>
          <w:sz w:val="24"/>
        </w:rPr>
        <w:t>20</w:t>
      </w:r>
      <w:r w:rsidR="00E20799" w:rsidRPr="584A790A">
        <w:rPr>
          <w:b w:val="0"/>
          <w:sz w:val="24"/>
        </w:rPr>
        <w:t>2</w:t>
      </w:r>
      <w:r w:rsidR="008E0314">
        <w:rPr>
          <w:b w:val="0"/>
          <w:sz w:val="24"/>
        </w:rPr>
        <w:t>5</w:t>
      </w:r>
    </w:p>
    <w:p w14:paraId="1B93FC4C" w14:textId="0B326E86" w:rsidR="003055C6" w:rsidRDefault="003055C6" w:rsidP="00A14D71">
      <w:pPr>
        <w:rPr>
          <w:b/>
          <w:bCs/>
        </w:rPr>
      </w:pPr>
      <w:bookmarkStart w:id="0" w:name="_Toc253375252"/>
    </w:p>
    <w:sdt>
      <w:sdtPr>
        <w:rPr>
          <w:b w:val="0"/>
        </w:rPr>
        <w:id w:val="7663528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AAB88F" w14:textId="0ACB6A59" w:rsidR="003055C6" w:rsidRDefault="003055C6" w:rsidP="003055C6">
          <w:pPr>
            <w:pStyle w:val="Ttulo"/>
          </w:pPr>
          <w:r w:rsidRPr="00DE0E82">
            <w:t>SUMÁRIO</w:t>
          </w:r>
        </w:p>
        <w:p w14:paraId="1742BF1C" w14:textId="0CED1A0B" w:rsidR="003055C6" w:rsidRDefault="003055C6" w:rsidP="00F84FEA">
          <w:pPr>
            <w:pStyle w:val="CabealhodoSumrio"/>
            <w:spacing w:before="0" w:line="360" w:lineRule="auto"/>
          </w:pPr>
        </w:p>
        <w:p w14:paraId="33AF8553" w14:textId="305504D4" w:rsidR="003055C6" w:rsidRDefault="003055C6" w:rsidP="003055C6">
          <w:pPr>
            <w:pStyle w:val="Sumrio1"/>
            <w:ind w:left="0" w:firstLine="0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843282" w:history="1">
            <w:r w:rsidRPr="006C1E31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6C1E31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_Toc201843282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AA1E2" w14:textId="4FF52827" w:rsidR="003055C6" w:rsidRDefault="00000000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01843283" w:history="1">
            <w:r w:rsidR="003055C6" w:rsidRPr="006C1E31">
              <w:rPr>
                <w:rStyle w:val="Hyperlink"/>
                <w:noProof/>
              </w:rPr>
              <w:t>1.1</w:t>
            </w:r>
            <w:r w:rsidR="003055C6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="003055C6" w:rsidRPr="006C1E31">
              <w:rPr>
                <w:rStyle w:val="Hyperlink"/>
                <w:noProof/>
              </w:rPr>
              <w:t>Justificativa</w:t>
            </w:r>
            <w:r w:rsidR="003055C6">
              <w:rPr>
                <w:noProof/>
                <w:webHidden/>
              </w:rPr>
              <w:tab/>
            </w:r>
            <w:r w:rsidR="003055C6">
              <w:rPr>
                <w:noProof/>
                <w:webHidden/>
              </w:rPr>
              <w:fldChar w:fldCharType="begin"/>
            </w:r>
            <w:r w:rsidR="003055C6">
              <w:rPr>
                <w:noProof/>
                <w:webHidden/>
              </w:rPr>
              <w:instrText xml:space="preserve"> PAGEREF _Toc201843283 \h </w:instrText>
            </w:r>
            <w:r w:rsidR="003055C6">
              <w:rPr>
                <w:noProof/>
                <w:webHidden/>
              </w:rPr>
            </w:r>
            <w:r w:rsidR="003055C6">
              <w:rPr>
                <w:noProof/>
                <w:webHidden/>
              </w:rPr>
              <w:fldChar w:fldCharType="separate"/>
            </w:r>
            <w:r w:rsidR="003055C6">
              <w:rPr>
                <w:noProof/>
                <w:webHidden/>
              </w:rPr>
              <w:t>4</w:t>
            </w:r>
            <w:r w:rsidR="003055C6">
              <w:rPr>
                <w:noProof/>
                <w:webHidden/>
              </w:rPr>
              <w:fldChar w:fldCharType="end"/>
            </w:r>
          </w:hyperlink>
        </w:p>
        <w:p w14:paraId="1A41480D" w14:textId="704D2D20" w:rsidR="003055C6" w:rsidRDefault="00000000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01843284" w:history="1">
            <w:r w:rsidR="003055C6" w:rsidRPr="006C1E31">
              <w:rPr>
                <w:rStyle w:val="Hyperlink"/>
                <w:noProof/>
              </w:rPr>
              <w:t>1.2</w:t>
            </w:r>
            <w:r w:rsidR="003055C6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="003055C6" w:rsidRPr="006C1E31">
              <w:rPr>
                <w:rStyle w:val="Hyperlink"/>
                <w:noProof/>
              </w:rPr>
              <w:t>Objetivo</w:t>
            </w:r>
            <w:r w:rsidR="003055C6">
              <w:rPr>
                <w:noProof/>
                <w:webHidden/>
              </w:rPr>
              <w:tab/>
            </w:r>
            <w:r w:rsidR="003055C6">
              <w:rPr>
                <w:noProof/>
                <w:webHidden/>
              </w:rPr>
              <w:fldChar w:fldCharType="begin"/>
            </w:r>
            <w:r w:rsidR="003055C6">
              <w:rPr>
                <w:noProof/>
                <w:webHidden/>
              </w:rPr>
              <w:instrText xml:space="preserve"> PAGEREF _Toc201843284 \h </w:instrText>
            </w:r>
            <w:r w:rsidR="003055C6">
              <w:rPr>
                <w:noProof/>
                <w:webHidden/>
              </w:rPr>
            </w:r>
            <w:r w:rsidR="003055C6">
              <w:rPr>
                <w:noProof/>
                <w:webHidden/>
              </w:rPr>
              <w:fldChar w:fldCharType="separate"/>
            </w:r>
            <w:r w:rsidR="003055C6">
              <w:rPr>
                <w:noProof/>
                <w:webHidden/>
              </w:rPr>
              <w:t>5</w:t>
            </w:r>
            <w:r w:rsidR="003055C6">
              <w:rPr>
                <w:noProof/>
                <w:webHidden/>
              </w:rPr>
              <w:fldChar w:fldCharType="end"/>
            </w:r>
          </w:hyperlink>
        </w:p>
        <w:p w14:paraId="5575D265" w14:textId="483A6B82" w:rsidR="003055C6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01843285" w:history="1">
            <w:r w:rsidR="003055C6" w:rsidRPr="006C1E31">
              <w:rPr>
                <w:rStyle w:val="Hyperlink"/>
                <w:noProof/>
              </w:rPr>
              <w:t>2</w:t>
            </w:r>
            <w:r w:rsidR="003055C6"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="003055C6" w:rsidRPr="003055C6">
              <w:rPr>
                <w:rStyle w:val="Hyperlink"/>
                <w:caps/>
                <w:noProof/>
                <w:color w:val="auto"/>
                <w:u w:val="none"/>
              </w:rPr>
              <w:t xml:space="preserve">modelo de </w:t>
            </w:r>
            <w:r w:rsidR="003055C6" w:rsidRPr="003055C6">
              <w:rPr>
                <w:rStyle w:val="Hyperlink"/>
                <w:i/>
                <w:iCs/>
                <w:caps/>
                <w:noProof/>
                <w:color w:val="auto"/>
                <w:u w:val="none"/>
              </w:rPr>
              <w:t>pull requests</w:t>
            </w:r>
            <w:r w:rsidR="003055C6">
              <w:rPr>
                <w:noProof/>
                <w:webHidden/>
              </w:rPr>
              <w:tab/>
            </w:r>
            <w:r w:rsidR="003055C6">
              <w:rPr>
                <w:noProof/>
                <w:webHidden/>
              </w:rPr>
              <w:fldChar w:fldCharType="begin"/>
            </w:r>
            <w:r w:rsidR="003055C6">
              <w:rPr>
                <w:noProof/>
                <w:webHidden/>
              </w:rPr>
              <w:instrText xml:space="preserve"> PAGEREF _Toc201843285 \h </w:instrText>
            </w:r>
            <w:r w:rsidR="003055C6">
              <w:rPr>
                <w:noProof/>
                <w:webHidden/>
              </w:rPr>
            </w:r>
            <w:r w:rsidR="003055C6">
              <w:rPr>
                <w:noProof/>
                <w:webHidden/>
              </w:rPr>
              <w:fldChar w:fldCharType="separate"/>
            </w:r>
            <w:r w:rsidR="003055C6">
              <w:rPr>
                <w:noProof/>
                <w:webHidden/>
              </w:rPr>
              <w:t>6</w:t>
            </w:r>
            <w:r w:rsidR="003055C6">
              <w:rPr>
                <w:noProof/>
                <w:webHidden/>
              </w:rPr>
              <w:fldChar w:fldCharType="end"/>
            </w:r>
          </w:hyperlink>
        </w:p>
        <w:p w14:paraId="241544F5" w14:textId="71FBB7BF" w:rsidR="003055C6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01843286" w:history="1">
            <w:r w:rsidR="003055C6" w:rsidRPr="006C1E31">
              <w:rPr>
                <w:rStyle w:val="Hyperlink"/>
                <w:noProof/>
              </w:rPr>
              <w:t>3</w:t>
            </w:r>
            <w:r w:rsidR="003055C6"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="003055C6" w:rsidRPr="006C1E31">
              <w:rPr>
                <w:rStyle w:val="Hyperlink"/>
                <w:noProof/>
              </w:rPr>
              <w:t>CONCLUSÃO</w:t>
            </w:r>
            <w:r w:rsidR="003055C6">
              <w:rPr>
                <w:noProof/>
                <w:webHidden/>
              </w:rPr>
              <w:tab/>
            </w:r>
            <w:r w:rsidR="003055C6">
              <w:rPr>
                <w:noProof/>
                <w:webHidden/>
              </w:rPr>
              <w:fldChar w:fldCharType="begin"/>
            </w:r>
            <w:r w:rsidR="003055C6">
              <w:rPr>
                <w:noProof/>
                <w:webHidden/>
              </w:rPr>
              <w:instrText xml:space="preserve"> PAGEREF _Toc201843286 \h </w:instrText>
            </w:r>
            <w:r w:rsidR="003055C6">
              <w:rPr>
                <w:noProof/>
                <w:webHidden/>
              </w:rPr>
            </w:r>
            <w:r w:rsidR="003055C6">
              <w:rPr>
                <w:noProof/>
                <w:webHidden/>
              </w:rPr>
              <w:fldChar w:fldCharType="separate"/>
            </w:r>
            <w:r w:rsidR="003055C6">
              <w:rPr>
                <w:noProof/>
                <w:webHidden/>
              </w:rPr>
              <w:t>14</w:t>
            </w:r>
            <w:r w:rsidR="003055C6">
              <w:rPr>
                <w:noProof/>
                <w:webHidden/>
              </w:rPr>
              <w:fldChar w:fldCharType="end"/>
            </w:r>
          </w:hyperlink>
        </w:p>
        <w:p w14:paraId="5F0343CB" w14:textId="56168BCD" w:rsidR="003055C6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01843287" w:history="1">
            <w:r w:rsidR="003055C6" w:rsidRPr="006C1E31">
              <w:rPr>
                <w:rStyle w:val="Hyperlink"/>
                <w:noProof/>
              </w:rPr>
              <w:t>4</w:t>
            </w:r>
            <w:r w:rsidR="003055C6"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="003055C6" w:rsidRPr="006C1E31">
              <w:rPr>
                <w:rStyle w:val="Hyperlink"/>
                <w:noProof/>
              </w:rPr>
              <w:t>REFERÊNCIAS</w:t>
            </w:r>
            <w:r w:rsidR="003055C6">
              <w:rPr>
                <w:noProof/>
                <w:webHidden/>
              </w:rPr>
              <w:tab/>
            </w:r>
            <w:r w:rsidR="003055C6">
              <w:rPr>
                <w:noProof/>
                <w:webHidden/>
              </w:rPr>
              <w:fldChar w:fldCharType="begin"/>
            </w:r>
            <w:r w:rsidR="003055C6">
              <w:rPr>
                <w:noProof/>
                <w:webHidden/>
              </w:rPr>
              <w:instrText xml:space="preserve"> PAGEREF _Toc201843287 \h </w:instrText>
            </w:r>
            <w:r w:rsidR="003055C6">
              <w:rPr>
                <w:noProof/>
                <w:webHidden/>
              </w:rPr>
            </w:r>
            <w:r w:rsidR="003055C6">
              <w:rPr>
                <w:noProof/>
                <w:webHidden/>
              </w:rPr>
              <w:fldChar w:fldCharType="separate"/>
            </w:r>
            <w:r w:rsidR="003055C6">
              <w:rPr>
                <w:noProof/>
                <w:webHidden/>
              </w:rPr>
              <w:t>15</w:t>
            </w:r>
            <w:r w:rsidR="003055C6">
              <w:rPr>
                <w:noProof/>
                <w:webHidden/>
              </w:rPr>
              <w:fldChar w:fldCharType="end"/>
            </w:r>
          </w:hyperlink>
        </w:p>
        <w:p w14:paraId="76AA644B" w14:textId="39FE1BF4" w:rsidR="003055C6" w:rsidRDefault="003055C6">
          <w:r>
            <w:rPr>
              <w:b/>
              <w:bCs/>
            </w:rPr>
            <w:fldChar w:fldCharType="end"/>
          </w:r>
        </w:p>
      </w:sdtContent>
    </w:sdt>
    <w:p w14:paraId="6614E064" w14:textId="6627AFE6" w:rsidR="001F26CA" w:rsidRDefault="001F26CA" w:rsidP="00A14D71">
      <w:pPr>
        <w:rPr>
          <w:b/>
          <w:bCs/>
        </w:rPr>
      </w:pPr>
    </w:p>
    <w:p w14:paraId="4AB707BE" w14:textId="77777777" w:rsidR="001F26CA" w:rsidRDefault="001F26CA" w:rsidP="00A14D71">
      <w:pPr>
        <w:rPr>
          <w:b/>
          <w:bCs/>
        </w:rPr>
      </w:pPr>
    </w:p>
    <w:p w14:paraId="1F4D4CAC" w14:textId="77777777" w:rsidR="001F26CA" w:rsidRDefault="001F26CA" w:rsidP="00A14D71">
      <w:pPr>
        <w:rPr>
          <w:b/>
          <w:bCs/>
        </w:rPr>
      </w:pPr>
    </w:p>
    <w:p w14:paraId="0B6EFC2F" w14:textId="77777777" w:rsidR="001F26CA" w:rsidRDefault="001F26CA" w:rsidP="00A14D71">
      <w:pPr>
        <w:rPr>
          <w:b/>
          <w:bCs/>
        </w:rPr>
      </w:pPr>
    </w:p>
    <w:p w14:paraId="4D335A96" w14:textId="77777777" w:rsidR="001F26CA" w:rsidRDefault="001F26CA" w:rsidP="00A14D71">
      <w:pPr>
        <w:rPr>
          <w:b/>
          <w:bCs/>
        </w:rPr>
      </w:pPr>
    </w:p>
    <w:p w14:paraId="60870F6E" w14:textId="77777777" w:rsidR="001F26CA" w:rsidRDefault="001F26CA" w:rsidP="00A14D71">
      <w:pPr>
        <w:rPr>
          <w:b/>
          <w:bCs/>
        </w:rPr>
      </w:pPr>
    </w:p>
    <w:p w14:paraId="046C05A9" w14:textId="77777777" w:rsidR="001F26CA" w:rsidRDefault="001F26CA" w:rsidP="00A14D71">
      <w:pPr>
        <w:rPr>
          <w:b/>
          <w:bCs/>
        </w:rPr>
      </w:pPr>
    </w:p>
    <w:p w14:paraId="1097155C" w14:textId="77777777" w:rsidR="001F26CA" w:rsidRDefault="001F26CA" w:rsidP="00A14D71">
      <w:pPr>
        <w:rPr>
          <w:b/>
          <w:bCs/>
        </w:rPr>
      </w:pPr>
    </w:p>
    <w:p w14:paraId="1EA74E9C" w14:textId="77777777" w:rsidR="001F26CA" w:rsidRDefault="001F26CA" w:rsidP="00A14D71">
      <w:pPr>
        <w:rPr>
          <w:b/>
          <w:bCs/>
        </w:rPr>
      </w:pPr>
    </w:p>
    <w:p w14:paraId="19FB46C6" w14:textId="77777777" w:rsidR="001F26CA" w:rsidRDefault="001F26CA" w:rsidP="00A14D71">
      <w:pPr>
        <w:rPr>
          <w:b/>
          <w:bCs/>
        </w:rPr>
      </w:pPr>
    </w:p>
    <w:p w14:paraId="66EEDC50" w14:textId="77777777" w:rsidR="001F26CA" w:rsidRDefault="001F26CA" w:rsidP="00A14D71">
      <w:pPr>
        <w:rPr>
          <w:b/>
          <w:bCs/>
        </w:rPr>
      </w:pPr>
    </w:p>
    <w:p w14:paraId="741A851E" w14:textId="77777777" w:rsidR="001F26CA" w:rsidRDefault="001F26CA" w:rsidP="00A14D71">
      <w:pPr>
        <w:rPr>
          <w:b/>
          <w:bCs/>
        </w:rPr>
      </w:pPr>
    </w:p>
    <w:p w14:paraId="7F88DB5D" w14:textId="77777777" w:rsidR="001F26CA" w:rsidRDefault="001F26CA" w:rsidP="00A14D71">
      <w:pPr>
        <w:rPr>
          <w:b/>
          <w:bCs/>
        </w:rPr>
      </w:pPr>
    </w:p>
    <w:p w14:paraId="042E2685" w14:textId="77777777" w:rsidR="001F26CA" w:rsidRDefault="001F26CA" w:rsidP="00A14D71">
      <w:pPr>
        <w:rPr>
          <w:b/>
          <w:bCs/>
        </w:rPr>
      </w:pPr>
    </w:p>
    <w:p w14:paraId="04159AD3" w14:textId="77777777" w:rsidR="001F26CA" w:rsidRDefault="001F26CA" w:rsidP="00A14D71">
      <w:pPr>
        <w:rPr>
          <w:b/>
          <w:bCs/>
        </w:rPr>
      </w:pPr>
    </w:p>
    <w:p w14:paraId="1C4A344D" w14:textId="77777777" w:rsidR="001F26CA" w:rsidRDefault="001F26CA" w:rsidP="00A14D71">
      <w:pPr>
        <w:rPr>
          <w:b/>
          <w:bCs/>
        </w:rPr>
      </w:pPr>
    </w:p>
    <w:p w14:paraId="57C07D84" w14:textId="77777777" w:rsidR="001F26CA" w:rsidRDefault="001F26CA" w:rsidP="00A14D71">
      <w:pPr>
        <w:rPr>
          <w:b/>
          <w:bCs/>
        </w:rPr>
      </w:pPr>
    </w:p>
    <w:p w14:paraId="14C10F20" w14:textId="77777777" w:rsidR="001F26CA" w:rsidRDefault="001F26CA" w:rsidP="00A14D71">
      <w:pPr>
        <w:rPr>
          <w:b/>
          <w:bCs/>
        </w:rPr>
      </w:pPr>
    </w:p>
    <w:p w14:paraId="78E07967" w14:textId="569E5110" w:rsidR="001F26CA" w:rsidRDefault="001F26CA" w:rsidP="00A14D71">
      <w:pPr>
        <w:rPr>
          <w:b/>
          <w:bCs/>
        </w:rPr>
      </w:pPr>
    </w:p>
    <w:p w14:paraId="34B760A0" w14:textId="77777777" w:rsidR="00090527" w:rsidRDefault="00090527" w:rsidP="00A14D71">
      <w:pPr>
        <w:rPr>
          <w:b/>
          <w:bCs/>
        </w:rPr>
      </w:pPr>
    </w:p>
    <w:p w14:paraId="376BCD27" w14:textId="77777777" w:rsidR="00F84FEA" w:rsidRDefault="00F84FEA" w:rsidP="00A14D71">
      <w:pPr>
        <w:rPr>
          <w:b/>
          <w:bCs/>
        </w:rPr>
      </w:pPr>
    </w:p>
    <w:p w14:paraId="1E80647F" w14:textId="77777777" w:rsidR="00F84FEA" w:rsidRDefault="00F84FEA" w:rsidP="00A14D71">
      <w:pPr>
        <w:rPr>
          <w:b/>
          <w:bCs/>
        </w:rPr>
      </w:pPr>
    </w:p>
    <w:p w14:paraId="1298BB57" w14:textId="0857BAFF" w:rsidR="001F26CA" w:rsidRDefault="001F26CA" w:rsidP="00A14D71">
      <w:pPr>
        <w:rPr>
          <w:b/>
          <w:bCs/>
        </w:rPr>
      </w:pPr>
    </w:p>
    <w:p w14:paraId="5BE1FC18" w14:textId="7D18A7D3" w:rsidR="001F26CA" w:rsidRDefault="001F26CA" w:rsidP="00B86EA3">
      <w:pPr>
        <w:jc w:val="center"/>
        <w:rPr>
          <w:b/>
          <w:bCs/>
        </w:rPr>
      </w:pPr>
      <w:r>
        <w:rPr>
          <w:b/>
          <w:bCs/>
        </w:rPr>
        <w:lastRenderedPageBreak/>
        <w:t>LISTA DE FIGURAS</w:t>
      </w:r>
    </w:p>
    <w:p w14:paraId="35EB3D6B" w14:textId="77777777" w:rsidR="00591C4A" w:rsidRDefault="00591C4A" w:rsidP="00F84FEA">
      <w:pPr>
        <w:spacing w:before="240"/>
        <w:jc w:val="center"/>
        <w:rPr>
          <w:b/>
          <w:bCs/>
        </w:rPr>
      </w:pPr>
    </w:p>
    <w:p w14:paraId="70C724CF" w14:textId="18DA7C78" w:rsidR="00E35DB2" w:rsidRDefault="001F26CA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\c "Figura" </w:instrText>
      </w:r>
      <w:r>
        <w:rPr>
          <w:b/>
          <w:bCs/>
        </w:rPr>
        <w:fldChar w:fldCharType="separate"/>
      </w:r>
      <w:hyperlink w:anchor="_Toc200051582" w:history="1">
        <w:r w:rsidR="00E35DB2" w:rsidRPr="00FE0398">
          <w:rPr>
            <w:rStyle w:val="Hyperlink"/>
            <w:noProof/>
          </w:rPr>
          <w:t>Figura 1 — Página inicial da aplicação Marmitech.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_Toc200051582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9</w:t>
        </w:r>
        <w:r w:rsidR="00E35DB2">
          <w:rPr>
            <w:noProof/>
            <w:webHidden/>
          </w:rPr>
          <w:fldChar w:fldCharType="end"/>
        </w:r>
      </w:hyperlink>
    </w:p>
    <w:p w14:paraId="22DC1DE6" w14:textId="171F3BAA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3" w:history="1">
        <w:r w:rsidR="00E35DB2" w:rsidRPr="00FE0398">
          <w:rPr>
            <w:rStyle w:val="Hyperlink"/>
            <w:noProof/>
          </w:rPr>
          <w:t>Figura 2 — Botão de</w:t>
        </w:r>
        <w:r w:rsidR="00E35DB2" w:rsidRPr="00FE0398">
          <w:rPr>
            <w:rStyle w:val="Hyperlink"/>
            <w:i/>
            <w:iCs/>
            <w:noProof/>
          </w:rPr>
          <w:t xml:space="preserve"> upload</w:t>
        </w:r>
        <w:r w:rsidR="00E35DB2" w:rsidRPr="00FE0398">
          <w:rPr>
            <w:rStyle w:val="Hyperlink"/>
            <w:noProof/>
          </w:rPr>
          <w:t xml:space="preserve"> de arquivo de Excel.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_Toc200051583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10</w:t>
        </w:r>
        <w:r w:rsidR="00E35DB2">
          <w:rPr>
            <w:noProof/>
            <w:webHidden/>
          </w:rPr>
          <w:fldChar w:fldCharType="end"/>
        </w:r>
      </w:hyperlink>
    </w:p>
    <w:p w14:paraId="7173CE67" w14:textId="50A954B0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4" w:history="1">
        <w:r w:rsidR="00E35DB2" w:rsidRPr="00FE0398">
          <w:rPr>
            <w:rStyle w:val="Hyperlink"/>
            <w:noProof/>
          </w:rPr>
          <w:t>Figura 3 — Janela de seleção de arquivo aberta.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_Toc200051584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10</w:t>
        </w:r>
        <w:r w:rsidR="00E35DB2">
          <w:rPr>
            <w:noProof/>
            <w:webHidden/>
          </w:rPr>
          <w:fldChar w:fldCharType="end"/>
        </w:r>
      </w:hyperlink>
    </w:p>
    <w:p w14:paraId="02C23B0F" w14:textId="39E3260A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5" w:history="1">
        <w:r w:rsidR="00E35DB2" w:rsidRPr="00FE0398">
          <w:rPr>
            <w:rStyle w:val="Hyperlink"/>
            <w:noProof/>
          </w:rPr>
          <w:t>Figura 4 — Planilha selecionada e tabela carregada.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_Toc200051585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11</w:t>
        </w:r>
        <w:r w:rsidR="00E35DB2">
          <w:rPr>
            <w:noProof/>
            <w:webHidden/>
          </w:rPr>
          <w:fldChar w:fldCharType="end"/>
        </w:r>
      </w:hyperlink>
    </w:p>
    <w:p w14:paraId="706068D1" w14:textId="083D4F6C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6" w:history="1">
        <w:r w:rsidR="00E35DB2" w:rsidRPr="00FE0398">
          <w:rPr>
            <w:rStyle w:val="Hyperlink"/>
            <w:noProof/>
          </w:rPr>
          <w:t>Figura 5 — Botões interativos de</w:t>
        </w:r>
        <w:r w:rsidR="00E35DB2" w:rsidRPr="00FE0398">
          <w:rPr>
            <w:rStyle w:val="Hyperlink"/>
            <w:i/>
            <w:iCs/>
            <w:noProof/>
          </w:rPr>
          <w:t xml:space="preserve"> download</w:t>
        </w:r>
        <w:r w:rsidR="00E35DB2" w:rsidRPr="00FE0398">
          <w:rPr>
            <w:rStyle w:val="Hyperlink"/>
            <w:noProof/>
          </w:rPr>
          <w:t>, pesquisa e ampliação de tela.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_Toc200051586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11</w:t>
        </w:r>
        <w:r w:rsidR="00E35DB2">
          <w:rPr>
            <w:noProof/>
            <w:webHidden/>
          </w:rPr>
          <w:fldChar w:fldCharType="end"/>
        </w:r>
      </w:hyperlink>
    </w:p>
    <w:p w14:paraId="3DA206E0" w14:textId="472F3BEE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7" w:history="1">
        <w:r w:rsidR="00E35DB2" w:rsidRPr="00FE0398">
          <w:rPr>
            <w:rStyle w:val="Hyperlink"/>
            <w:noProof/>
          </w:rPr>
          <w:t>Figura 6 — Tela de seleção de colunas e campos de objetivos da otimização.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_Toc200051587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12</w:t>
        </w:r>
        <w:r w:rsidR="00E35DB2">
          <w:rPr>
            <w:noProof/>
            <w:webHidden/>
          </w:rPr>
          <w:fldChar w:fldCharType="end"/>
        </w:r>
      </w:hyperlink>
    </w:p>
    <w:p w14:paraId="0BEE8DFA" w14:textId="08E810EE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8" w:history="1">
        <w:r w:rsidR="00E35DB2" w:rsidRPr="00FE0398">
          <w:rPr>
            <w:rStyle w:val="Hyperlink"/>
            <w:noProof/>
          </w:rPr>
          <w:t>Figura 7 — Configuração de campos de acordo com a situação-problema.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_Toc200051588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13</w:t>
        </w:r>
        <w:r w:rsidR="00E35DB2">
          <w:rPr>
            <w:noProof/>
            <w:webHidden/>
          </w:rPr>
          <w:fldChar w:fldCharType="end"/>
        </w:r>
      </w:hyperlink>
    </w:p>
    <w:p w14:paraId="59C9780D" w14:textId="01D7C65B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89" w:history="1">
        <w:r w:rsidR="00E35DB2" w:rsidRPr="00FE0398">
          <w:rPr>
            <w:rStyle w:val="Hyperlink"/>
            <w:noProof/>
          </w:rPr>
          <w:t>Figura 8 — Tela de quantidade total, restrições adicionais e seleção de casas decimais.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_Toc200051589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14</w:t>
        </w:r>
        <w:r w:rsidR="00E35DB2">
          <w:rPr>
            <w:noProof/>
            <w:webHidden/>
          </w:rPr>
          <w:fldChar w:fldCharType="end"/>
        </w:r>
      </w:hyperlink>
    </w:p>
    <w:p w14:paraId="210F6876" w14:textId="26905ABB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90" w:history="1">
        <w:r w:rsidR="00E35DB2" w:rsidRPr="00FE0398">
          <w:rPr>
            <w:rStyle w:val="Hyperlink"/>
            <w:noProof/>
          </w:rPr>
          <w:t>Figura 9 — Dados preenchidos com informações da situação-problema.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_Toc200051590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14</w:t>
        </w:r>
        <w:r w:rsidR="00E35DB2">
          <w:rPr>
            <w:noProof/>
            <w:webHidden/>
          </w:rPr>
          <w:fldChar w:fldCharType="end"/>
        </w:r>
      </w:hyperlink>
    </w:p>
    <w:p w14:paraId="67273342" w14:textId="03155497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91" w:history="1">
        <w:r w:rsidR="00E35DB2" w:rsidRPr="00FE0398">
          <w:rPr>
            <w:rStyle w:val="Hyperlink"/>
            <w:noProof/>
          </w:rPr>
          <w:t>Figura 10 — Resultado otimizado da empresa Marmitech.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_Toc200051591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15</w:t>
        </w:r>
        <w:r w:rsidR="00E35DB2">
          <w:rPr>
            <w:noProof/>
            <w:webHidden/>
          </w:rPr>
          <w:fldChar w:fldCharType="end"/>
        </w:r>
      </w:hyperlink>
    </w:p>
    <w:p w14:paraId="65E65440" w14:textId="28AF1BC6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92" w:history="1">
        <w:r w:rsidR="00E35DB2" w:rsidRPr="00FE0398">
          <w:rPr>
            <w:rStyle w:val="Hyperlink"/>
            <w:noProof/>
          </w:rPr>
          <w:t>Figura 11 — Tela de métricas do resultado otimizado de produção de marmitas.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_Toc200051592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16</w:t>
        </w:r>
        <w:r w:rsidR="00E35DB2">
          <w:rPr>
            <w:noProof/>
            <w:webHidden/>
          </w:rPr>
          <w:fldChar w:fldCharType="end"/>
        </w:r>
      </w:hyperlink>
    </w:p>
    <w:p w14:paraId="503AFCF5" w14:textId="6E371F85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93" w:history="1">
        <w:r w:rsidR="00E35DB2" w:rsidRPr="00FE0398">
          <w:rPr>
            <w:rStyle w:val="Hyperlink"/>
            <w:noProof/>
          </w:rPr>
          <w:t>Figura 12 — Gráfico de quantidade de cada produto e</w:t>
        </w:r>
        <w:r w:rsidR="00E35DB2" w:rsidRPr="00FE0398">
          <w:rPr>
            <w:rStyle w:val="Hyperlink"/>
            <w:i/>
            <w:iCs/>
            <w:noProof/>
          </w:rPr>
          <w:t xml:space="preserve"> tooltip</w:t>
        </w:r>
        <w:r w:rsidR="00E35DB2" w:rsidRPr="00FE0398">
          <w:rPr>
            <w:rStyle w:val="Hyperlink"/>
            <w:noProof/>
          </w:rPr>
          <w:t xml:space="preserve"> com detalhes.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_Toc200051593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16</w:t>
        </w:r>
        <w:r w:rsidR="00E35DB2">
          <w:rPr>
            <w:noProof/>
            <w:webHidden/>
          </w:rPr>
          <w:fldChar w:fldCharType="end"/>
        </w:r>
      </w:hyperlink>
    </w:p>
    <w:p w14:paraId="02071774" w14:textId="25D5BC1B" w:rsidR="00E35DB2" w:rsidRDefault="00000000">
      <w:pPr>
        <w:pStyle w:val="ndicedeilustraes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051594" w:history="1">
        <w:r w:rsidR="00E35DB2" w:rsidRPr="00FE0398">
          <w:rPr>
            <w:rStyle w:val="Hyperlink"/>
            <w:noProof/>
          </w:rPr>
          <w:t>Figura 13 — Gráfico comparativo de quantidade total e lucro obtido de marmita.</w:t>
        </w:r>
        <w:r w:rsidR="00E35DB2">
          <w:rPr>
            <w:noProof/>
            <w:webHidden/>
          </w:rPr>
          <w:tab/>
        </w:r>
        <w:r w:rsidR="00E35DB2">
          <w:rPr>
            <w:noProof/>
            <w:webHidden/>
          </w:rPr>
          <w:fldChar w:fldCharType="begin"/>
        </w:r>
        <w:r w:rsidR="00E35DB2">
          <w:rPr>
            <w:noProof/>
            <w:webHidden/>
          </w:rPr>
          <w:instrText xml:space="preserve"> PAGEREF _Toc200051594 \h </w:instrText>
        </w:r>
        <w:r w:rsidR="00E35DB2">
          <w:rPr>
            <w:noProof/>
            <w:webHidden/>
          </w:rPr>
        </w:r>
        <w:r w:rsidR="00E35DB2">
          <w:rPr>
            <w:noProof/>
            <w:webHidden/>
          </w:rPr>
          <w:fldChar w:fldCharType="separate"/>
        </w:r>
        <w:r w:rsidR="00E35DB2">
          <w:rPr>
            <w:noProof/>
            <w:webHidden/>
          </w:rPr>
          <w:t>17</w:t>
        </w:r>
        <w:r w:rsidR="00E35DB2">
          <w:rPr>
            <w:noProof/>
            <w:webHidden/>
          </w:rPr>
          <w:fldChar w:fldCharType="end"/>
        </w:r>
      </w:hyperlink>
    </w:p>
    <w:p w14:paraId="5F964569" w14:textId="651B6573" w:rsidR="00E35DB2" w:rsidRDefault="001F26CA" w:rsidP="001F26CA">
      <w:pPr>
        <w:jc w:val="center"/>
        <w:rPr>
          <w:b/>
          <w:bCs/>
        </w:rPr>
        <w:sectPr w:rsidR="00E35DB2" w:rsidSect="00E35DB2">
          <w:headerReference w:type="default" r:id="rId12"/>
          <w:headerReference w:type="first" r:id="rId13"/>
          <w:pgSz w:w="11907" w:h="16840" w:code="9"/>
          <w:pgMar w:top="1418" w:right="1134" w:bottom="1134" w:left="1701" w:header="720" w:footer="720" w:gutter="0"/>
          <w:cols w:space="720"/>
          <w:titlePg/>
          <w:docGrid w:linePitch="326"/>
        </w:sectPr>
      </w:pPr>
      <w:r>
        <w:rPr>
          <w:b/>
          <w:bCs/>
        </w:rPr>
        <w:fldChar w:fldCharType="end"/>
      </w:r>
    </w:p>
    <w:p w14:paraId="2E4F1488" w14:textId="71A8461A" w:rsidR="001F26CA" w:rsidRDefault="001F26CA" w:rsidP="001F26CA">
      <w:pPr>
        <w:jc w:val="center"/>
        <w:rPr>
          <w:b/>
          <w:bCs/>
        </w:rPr>
      </w:pPr>
    </w:p>
    <w:p w14:paraId="0E48D173" w14:textId="77777777" w:rsidR="001F26CA" w:rsidRDefault="001F26CA" w:rsidP="001F26CA">
      <w:pPr>
        <w:rPr>
          <w:b/>
          <w:bCs/>
        </w:rPr>
      </w:pPr>
    </w:p>
    <w:p w14:paraId="191BE1F5" w14:textId="77777777" w:rsidR="00236F70" w:rsidRPr="008B2ABA" w:rsidRDefault="00236F70" w:rsidP="0069674E">
      <w:pPr>
        <w:pStyle w:val="01-Titulo1"/>
        <w:ind w:left="0" w:firstLine="0"/>
      </w:pPr>
      <w:bookmarkStart w:id="1" w:name="_Toc311655753"/>
      <w:bookmarkStart w:id="2" w:name="_Toc311656220"/>
      <w:bookmarkStart w:id="3" w:name="_Toc311656307"/>
      <w:bookmarkStart w:id="4" w:name="_Toc311656574"/>
      <w:bookmarkStart w:id="5" w:name="_Toc311676921"/>
      <w:bookmarkStart w:id="6" w:name="_Toc311677289"/>
      <w:bookmarkStart w:id="7" w:name="_Toc198537408"/>
      <w:bookmarkStart w:id="8" w:name="_Toc201843282"/>
      <w:r w:rsidRPr="008B2ABA">
        <w:lastRenderedPageBreak/>
        <w:t>INTRODUÇÃO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B92F9A8" w14:textId="2F729745" w:rsidR="00A977C2" w:rsidRDefault="00A977C2" w:rsidP="00800244">
      <w:pPr>
        <w:ind w:left="-20" w:right="-20" w:firstLine="871"/>
        <w:jc w:val="both"/>
      </w:pPr>
      <w:r w:rsidRPr="00A977C2">
        <w:t xml:space="preserve">No atual cenário tecnológico e competitivo dos negócios, a busca por entregas rápidas e de qualidade se tornou um requisito para o sucesso das empresas. Nesse contexto, os testes funcionais desempenham um papel essencial no campo de qualidade de </w:t>
      </w:r>
      <w:r w:rsidRPr="00A977C2">
        <w:rPr>
          <w:i/>
          <w:iCs/>
        </w:rPr>
        <w:t>software</w:t>
      </w:r>
      <w:r>
        <w:t xml:space="preserve">. Esses testes são responsáveis pela validação de funcionalidades e testagem para que funcionem conforme suas especificações, com o foco no comportamento do </w:t>
      </w:r>
      <w:r w:rsidRPr="00A977C2">
        <w:rPr>
          <w:i/>
          <w:iCs/>
        </w:rPr>
        <w:t xml:space="preserve">software </w:t>
      </w:r>
      <w:r>
        <w:t>e experiência do usuário. (Objective, 2024).</w:t>
      </w:r>
    </w:p>
    <w:p w14:paraId="445EB155" w14:textId="608C47F3" w:rsidR="04123158" w:rsidRDefault="007F2DE5" w:rsidP="00800244">
      <w:pPr>
        <w:ind w:left="-20" w:right="-20" w:firstLine="871"/>
        <w:jc w:val="both"/>
      </w:pPr>
      <w:r w:rsidRPr="007F2DE5">
        <w:t xml:space="preserve">Os testes funcionais, </w:t>
      </w:r>
      <w:r w:rsidR="00A977C2">
        <w:t xml:space="preserve">também </w:t>
      </w:r>
      <w:r w:rsidRPr="007F2DE5">
        <w:t>denominado</w:t>
      </w:r>
      <w:r w:rsidR="00A977C2">
        <w:t>s</w:t>
      </w:r>
      <w:r w:rsidRPr="007F2DE5">
        <w:t xml:space="preserve"> de caixa-preta, não </w:t>
      </w:r>
      <w:r w:rsidR="00A977C2">
        <w:t xml:space="preserve">tem </w:t>
      </w:r>
      <w:r w:rsidRPr="007F2DE5">
        <w:t xml:space="preserve">preocupação com a codificação do sistema, </w:t>
      </w:r>
      <w:r w:rsidR="00A977C2">
        <w:t xml:space="preserve">pois são realizados pela ótica </w:t>
      </w:r>
      <w:r w:rsidRPr="007F2DE5">
        <w:t>do usuário final.</w:t>
      </w:r>
      <w:r w:rsidR="00A977C2">
        <w:t xml:space="preserve"> São chamados</w:t>
      </w:r>
      <w:r w:rsidRPr="007F2DE5">
        <w:t xml:space="preserve"> de caixa-preta por </w:t>
      </w:r>
      <w:r w:rsidR="00A977C2">
        <w:t>tratarem o</w:t>
      </w:r>
      <w:r w:rsidRPr="007F2DE5">
        <w:t xml:space="preserve"> sistema como uma caixa</w:t>
      </w:r>
      <w:r w:rsidR="00A977C2">
        <w:t xml:space="preserve"> </w:t>
      </w:r>
      <w:r w:rsidRPr="007F2DE5">
        <w:t xml:space="preserve">na qual </w:t>
      </w:r>
      <w:r>
        <w:t>se insere</w:t>
      </w:r>
      <w:r w:rsidR="00A977C2">
        <w:t>m</w:t>
      </w:r>
      <w:r w:rsidRPr="007F2DE5">
        <w:t xml:space="preserve"> valores de entrada e </w:t>
      </w:r>
      <w:r w:rsidR="00A977C2">
        <w:t xml:space="preserve">se analisam </w:t>
      </w:r>
      <w:r w:rsidR="0009623C">
        <w:t>os resultados de saída, sem considerar a lógica interna do sistema</w:t>
      </w:r>
      <w:r>
        <w:t xml:space="preserve"> (Rocha, 2020).</w:t>
      </w:r>
    </w:p>
    <w:p w14:paraId="2DC28B96" w14:textId="70352A0D" w:rsidR="004B061E" w:rsidRDefault="00E67BCC" w:rsidP="00800244">
      <w:pPr>
        <w:ind w:left="-20" w:right="-20" w:firstLine="871"/>
        <w:jc w:val="both"/>
      </w:pPr>
      <w:r>
        <w:t>Segundo Lima (2024) os testes de</w:t>
      </w:r>
      <w:r w:rsidRPr="00E67BCC">
        <w:rPr>
          <w:i/>
          <w:iCs/>
        </w:rPr>
        <w:t xml:space="preserve"> software</w:t>
      </w:r>
      <w:r>
        <w:t xml:space="preserve"> são essenciais para a entrega de produtos digitais confiáveis, eficientes e de qualidade. Eles contribuem na identificação de erros antes que o produto seja lançado, na redução de custos e tempo de desenvolvimento, e assim, promove uma experiência de usuário positiva. Além disso, um sistema bem testado</w:t>
      </w:r>
      <w:r w:rsidR="00495B8B">
        <w:t xml:space="preserve"> em todo o ciclo de vida do </w:t>
      </w:r>
      <w:r w:rsidR="00495B8B" w:rsidRPr="00495B8B">
        <w:rPr>
          <w:i/>
          <w:iCs/>
        </w:rPr>
        <w:t>software</w:t>
      </w:r>
      <w:r>
        <w:t xml:space="preserve"> </w:t>
      </w:r>
      <w:r w:rsidR="0003772B">
        <w:t>gera confiabilidade, fortalece a credibilidade da marca e traz diversos benefícios para as empresas.</w:t>
      </w:r>
    </w:p>
    <w:p w14:paraId="460C4AD5" w14:textId="62F9E2E9" w:rsidR="00AC6E3B" w:rsidRDefault="00713D4E" w:rsidP="00800244">
      <w:pPr>
        <w:ind w:left="-20" w:right="-20" w:firstLine="871"/>
        <w:jc w:val="both"/>
      </w:pPr>
      <w:r w:rsidRPr="00713D4E">
        <w:t>Ademais, a ausência de uma cultura de testes em uma empresa pode gerar uma série de complicações e resulta em uma experiência de usuário insatisfatória para o usuário final</w:t>
      </w:r>
      <w:r w:rsidR="00F26664">
        <w:t xml:space="preserve"> (</w:t>
      </w:r>
      <w:r w:rsidR="00F26664" w:rsidRPr="00713D4E">
        <w:t>Baumgartner</w:t>
      </w:r>
      <w:r w:rsidR="00F26664">
        <w:t>, 2025).</w:t>
      </w:r>
      <w:r w:rsidRPr="00713D4E">
        <w:t xml:space="preserve"> Nesse contexto, reforça-se a importância da elaboração desta documentação, uma vez que a aplicação de testes contribui diretamente para a fidelização de usuários, além de evitar o retrabalho e otimizar processos, que beneficiará a empresa como um todo</w:t>
      </w:r>
      <w:r w:rsidR="00F26664">
        <w:t>.</w:t>
      </w:r>
    </w:p>
    <w:p w14:paraId="40C0CFB4" w14:textId="0DA7BD7C" w:rsidR="004125D3" w:rsidRDefault="004125D3" w:rsidP="00800244">
      <w:pPr>
        <w:ind w:left="-20" w:right="-20" w:firstLine="871"/>
        <w:jc w:val="both"/>
      </w:pPr>
      <w:r w:rsidRPr="004125D3">
        <w:t xml:space="preserve">Nesse cenário, também se destaca a importância de um </w:t>
      </w:r>
      <w:r w:rsidRPr="004125D3">
        <w:rPr>
          <w:i/>
          <w:iCs/>
        </w:rPr>
        <w:t>Pull Request</w:t>
      </w:r>
      <w:r w:rsidRPr="004125D3">
        <w:t xml:space="preserve"> bem documentado e estruturado como parte integrante do processo de qualidade. Conforme citado por Zverez (2023) aprimorar a escrita de PRs colabora com toda equipe - desenvolvedores, revisores e testadores - especialmente ao indicar o que deve ser validado e quais as regras de negócio envolvidas na implementação. Informações bem descritas garantem economia de tempo de tempo, evita o retrabalho e aumentam a eficiência na entrega de um </w:t>
      </w:r>
      <w:r w:rsidRPr="004125D3">
        <w:rPr>
          <w:i/>
          <w:iCs/>
        </w:rPr>
        <w:t>software</w:t>
      </w:r>
      <w:r w:rsidRPr="004125D3">
        <w:t xml:space="preserve"> com qualidade.</w:t>
      </w:r>
    </w:p>
    <w:p w14:paraId="49FD40F4" w14:textId="073B6238" w:rsidR="007F2DE5" w:rsidRDefault="00800244" w:rsidP="00F26664">
      <w:pPr>
        <w:ind w:right="-20"/>
        <w:jc w:val="both"/>
      </w:pPr>
      <w:r>
        <w:tab/>
      </w:r>
    </w:p>
    <w:p w14:paraId="53EFC990" w14:textId="69A499A1" w:rsidR="00C8704D" w:rsidRDefault="00C8704D" w:rsidP="00081374">
      <w:pPr>
        <w:pStyle w:val="02-Titulo2"/>
        <w:numPr>
          <w:ilvl w:val="1"/>
          <w:numId w:val="50"/>
        </w:numPr>
        <w:outlineLvl w:val="1"/>
      </w:pPr>
      <w:bookmarkStart w:id="9" w:name="_Toc198537409"/>
      <w:bookmarkStart w:id="10" w:name="_Toc201843283"/>
      <w:r w:rsidRPr="00C8704D">
        <w:t>Justificativa</w:t>
      </w:r>
      <w:bookmarkEnd w:id="9"/>
      <w:bookmarkEnd w:id="10"/>
    </w:p>
    <w:p w14:paraId="5FFA182D" w14:textId="6A817964" w:rsidR="008A6516" w:rsidRDefault="007C42EA" w:rsidP="008A6516">
      <w:pPr>
        <w:pStyle w:val="02-Titulo2"/>
        <w:ind w:firstLine="851"/>
        <w:rPr>
          <w:smallCaps w:val="0"/>
        </w:rPr>
      </w:pPr>
      <w:r>
        <w:rPr>
          <w:smallCaps w:val="0"/>
        </w:rPr>
        <w:t>A</w:t>
      </w:r>
      <w:r w:rsidR="008A6516" w:rsidRPr="008A6516">
        <w:rPr>
          <w:smallCaps w:val="0"/>
        </w:rPr>
        <w:t xml:space="preserve"> ausência de padronização na escrita de </w:t>
      </w:r>
      <w:r w:rsidR="008A6516" w:rsidRPr="008A6516">
        <w:rPr>
          <w:i/>
          <w:iCs/>
          <w:smallCaps w:val="0"/>
        </w:rPr>
        <w:t xml:space="preserve">Pull Requests </w:t>
      </w:r>
      <w:r w:rsidR="008A6516" w:rsidRPr="008A6516">
        <w:rPr>
          <w:smallCaps w:val="0"/>
        </w:rPr>
        <w:t>e documentação técnica de testes funcionais pode resultar em retrabalho, falhas de comunicação na equipe e atrasos na entrega.</w:t>
      </w:r>
    </w:p>
    <w:p w14:paraId="4E204DEC" w14:textId="238123D7" w:rsidR="007C42EA" w:rsidRPr="007C42EA" w:rsidRDefault="002C5236" w:rsidP="007C42EA">
      <w:pPr>
        <w:pStyle w:val="02-Titulo2"/>
        <w:ind w:firstLine="851"/>
        <w:rPr>
          <w:smallCaps w:val="0"/>
        </w:rPr>
      </w:pPr>
      <w:r w:rsidRPr="002C5236">
        <w:rPr>
          <w:smallCaps w:val="0"/>
        </w:rPr>
        <w:lastRenderedPageBreak/>
        <w:t>Diante do crescimento da empresa GO4 Digital no setor de tecnologia, torna-se essencial implementar um modelo de documentação técnica que padronize processos e forneça informações claras e objetivas sobre as funcionalidades desenvolvidas que estejam alinhadas as regras de negócios, e aspectos que impactam a experiência e usabilidade do usuário final.</w:t>
      </w:r>
    </w:p>
    <w:p w14:paraId="7BF08482" w14:textId="77777777" w:rsidR="007C42EA" w:rsidRPr="008A6516" w:rsidRDefault="007C42EA" w:rsidP="007C42EA">
      <w:pPr>
        <w:pStyle w:val="02-Titulo2"/>
        <w:ind w:firstLine="851"/>
        <w:rPr>
          <w:smallCaps w:val="0"/>
        </w:rPr>
      </w:pPr>
    </w:p>
    <w:p w14:paraId="1C35653D" w14:textId="477989C2" w:rsidR="007C42EA" w:rsidRDefault="00C8704D" w:rsidP="00682822">
      <w:pPr>
        <w:pStyle w:val="02-Titulo2"/>
        <w:numPr>
          <w:ilvl w:val="1"/>
          <w:numId w:val="50"/>
        </w:numPr>
        <w:outlineLvl w:val="1"/>
      </w:pPr>
      <w:bookmarkStart w:id="11" w:name="_Toc198537410"/>
      <w:bookmarkStart w:id="12" w:name="_Toc201843284"/>
      <w:r w:rsidRPr="00C8704D">
        <w:t>Objetivo</w:t>
      </w:r>
      <w:bookmarkEnd w:id="11"/>
      <w:bookmarkEnd w:id="12"/>
    </w:p>
    <w:p w14:paraId="48EC2CF0" w14:textId="65EF7DE2" w:rsidR="007C42EA" w:rsidRDefault="007C42EA" w:rsidP="007C42EA">
      <w:pPr>
        <w:pStyle w:val="02-Titulo2"/>
        <w:ind w:firstLine="851"/>
        <w:rPr>
          <w:smallCaps w:val="0"/>
        </w:rPr>
      </w:pPr>
      <w:r w:rsidRPr="007C42EA">
        <w:rPr>
          <w:smallCaps w:val="0"/>
        </w:rPr>
        <w:t>Ess</w:t>
      </w:r>
      <w:r>
        <w:rPr>
          <w:smallCaps w:val="0"/>
        </w:rPr>
        <w:t>e documento</w:t>
      </w:r>
      <w:r w:rsidRPr="007C42EA">
        <w:rPr>
          <w:smallCaps w:val="0"/>
        </w:rPr>
        <w:t xml:space="preserve"> tem como propósito promover uma cultura organizacional</w:t>
      </w:r>
      <w:r>
        <w:rPr>
          <w:smallCaps w:val="0"/>
        </w:rPr>
        <w:t xml:space="preserve"> na empresa GO4 Digi</w:t>
      </w:r>
      <w:r w:rsidR="000C00A0">
        <w:rPr>
          <w:smallCaps w:val="0"/>
        </w:rPr>
        <w:t>tal</w:t>
      </w:r>
      <w:r w:rsidRPr="007C42EA">
        <w:rPr>
          <w:smallCaps w:val="0"/>
        </w:rPr>
        <w:t xml:space="preserve"> voltada à qualidade, agilidade e alinhamento técnico, e contribuir para fidelização</w:t>
      </w:r>
      <w:r w:rsidR="000C00A0">
        <w:rPr>
          <w:smallCaps w:val="0"/>
        </w:rPr>
        <w:t xml:space="preserve"> de usuários</w:t>
      </w:r>
      <w:r w:rsidRPr="007C42EA">
        <w:rPr>
          <w:smallCaps w:val="0"/>
        </w:rPr>
        <w:t>, redução de erros, melhorias contínuas de usabilidade e fortalecimento da marca no mercado.</w:t>
      </w:r>
    </w:p>
    <w:p w14:paraId="6AC7C77E" w14:textId="67394C6A" w:rsidR="00571ED1" w:rsidRPr="00C8704D" w:rsidRDefault="00C8704D" w:rsidP="007C42EA">
      <w:pPr>
        <w:pStyle w:val="02-Titulo2"/>
        <w:ind w:firstLine="851"/>
      </w:pPr>
      <w:r w:rsidRPr="00C8704D">
        <w:t xml:space="preserve"> </w:t>
      </w:r>
    </w:p>
    <w:p w14:paraId="4B1AD985" w14:textId="425420FF" w:rsidR="00092B12" w:rsidRDefault="00145902" w:rsidP="006D6B38">
      <w:pPr>
        <w:pStyle w:val="01-Titulo1"/>
        <w:ind w:left="0" w:firstLine="0"/>
      </w:pPr>
      <w:bookmarkStart w:id="13" w:name="_Toc201843285"/>
      <w:r>
        <w:lastRenderedPageBreak/>
        <w:t>modelo de</w:t>
      </w:r>
      <w:r w:rsidR="00292199">
        <w:t xml:space="preserve"> </w:t>
      </w:r>
      <w:r w:rsidR="00292199" w:rsidRPr="00292199">
        <w:rPr>
          <w:i/>
          <w:iCs/>
        </w:rPr>
        <w:t>pull requests</w:t>
      </w:r>
      <w:bookmarkEnd w:id="13"/>
      <w:r w:rsidR="00D55655">
        <w:rPr>
          <w:i/>
          <w:iCs/>
        </w:rPr>
        <w:t xml:space="preserve">   </w:t>
      </w:r>
    </w:p>
    <w:p w14:paraId="04B7C5E0" w14:textId="4EF7779D" w:rsidR="00D55655" w:rsidRDefault="006B3C7D" w:rsidP="005026F3">
      <w:pPr>
        <w:ind w:firstLine="851"/>
        <w:jc w:val="both"/>
        <w:rPr>
          <w:bCs/>
        </w:rPr>
      </w:pPr>
      <w:r>
        <w:rPr>
          <w:bCs/>
        </w:rPr>
        <w:t>A ferramenta</w:t>
      </w:r>
      <w:r w:rsidR="002F5EA2">
        <w:rPr>
          <w:bCs/>
        </w:rPr>
        <w:t xml:space="preserve"> utilizada para </w:t>
      </w:r>
      <w:r w:rsidR="00FE60CC">
        <w:rPr>
          <w:bCs/>
        </w:rPr>
        <w:t>a gestão de</w:t>
      </w:r>
      <w:r w:rsidR="002F5EA2">
        <w:rPr>
          <w:bCs/>
        </w:rPr>
        <w:t xml:space="preserve"> </w:t>
      </w:r>
      <w:r w:rsidR="002F5EA2" w:rsidRPr="007D2DEA">
        <w:rPr>
          <w:bCs/>
          <w:i/>
          <w:iCs/>
        </w:rPr>
        <w:t>Pull Request</w:t>
      </w:r>
      <w:r w:rsidR="002F5EA2">
        <w:rPr>
          <w:bCs/>
        </w:rPr>
        <w:t xml:space="preserve"> é</w:t>
      </w:r>
      <w:r w:rsidR="00211FA8">
        <w:rPr>
          <w:bCs/>
        </w:rPr>
        <w:t xml:space="preserve"> o</w:t>
      </w:r>
      <w:r w:rsidR="002F5EA2">
        <w:rPr>
          <w:bCs/>
        </w:rPr>
        <w:t xml:space="preserve"> </w:t>
      </w:r>
      <w:r w:rsidR="007D2DEA">
        <w:rPr>
          <w:bCs/>
        </w:rPr>
        <w:t>“</w:t>
      </w:r>
      <w:r w:rsidR="002F5EA2">
        <w:rPr>
          <w:bCs/>
        </w:rPr>
        <w:t>Azure DevOps</w:t>
      </w:r>
      <w:r w:rsidR="007D2DEA">
        <w:rPr>
          <w:bCs/>
        </w:rPr>
        <w:t>”</w:t>
      </w:r>
      <w:r w:rsidR="00211FA8">
        <w:rPr>
          <w:bCs/>
        </w:rPr>
        <w:t>, uma plataforma</w:t>
      </w:r>
      <w:r w:rsidR="00EA6D11">
        <w:rPr>
          <w:bCs/>
        </w:rPr>
        <w:t xml:space="preserve"> </w:t>
      </w:r>
      <w:r w:rsidR="00C629D2">
        <w:rPr>
          <w:bCs/>
        </w:rPr>
        <w:t>completa de desenvolvimento colaborativo</w:t>
      </w:r>
      <w:r w:rsidR="00D11AF9">
        <w:rPr>
          <w:bCs/>
        </w:rPr>
        <w:t xml:space="preserve"> de </w:t>
      </w:r>
      <w:r w:rsidR="00D11AF9" w:rsidRPr="00D11AF9">
        <w:rPr>
          <w:bCs/>
          <w:i/>
          <w:iCs/>
        </w:rPr>
        <w:t>software</w:t>
      </w:r>
      <w:r w:rsidR="005F0717">
        <w:rPr>
          <w:bCs/>
        </w:rPr>
        <w:t xml:space="preserve"> </w:t>
      </w:r>
      <w:r w:rsidR="006074FC">
        <w:rPr>
          <w:bCs/>
        </w:rPr>
        <w:t xml:space="preserve">da </w:t>
      </w:r>
      <w:r w:rsidR="007D2DEA">
        <w:rPr>
          <w:bCs/>
        </w:rPr>
        <w:t>“</w:t>
      </w:r>
      <w:r w:rsidR="006074FC">
        <w:rPr>
          <w:bCs/>
        </w:rPr>
        <w:t>Microsoft</w:t>
      </w:r>
      <w:r w:rsidR="007D2DEA">
        <w:rPr>
          <w:bCs/>
        </w:rPr>
        <w:t>”</w:t>
      </w:r>
      <w:r w:rsidR="005F0717">
        <w:rPr>
          <w:bCs/>
        </w:rPr>
        <w:t>,</w:t>
      </w:r>
      <w:r w:rsidR="00211FA8">
        <w:rPr>
          <w:bCs/>
        </w:rPr>
        <w:t xml:space="preserve"> </w:t>
      </w:r>
      <w:r w:rsidR="005F0717">
        <w:rPr>
          <w:bCs/>
        </w:rPr>
        <w:t>que oferece</w:t>
      </w:r>
      <w:r w:rsidR="00211FA8">
        <w:rPr>
          <w:bCs/>
        </w:rPr>
        <w:t xml:space="preserve"> </w:t>
      </w:r>
      <w:r w:rsidR="002F7A2C">
        <w:rPr>
          <w:bCs/>
        </w:rPr>
        <w:t>controle de versão d</w:t>
      </w:r>
      <w:r w:rsidR="005F0717">
        <w:rPr>
          <w:bCs/>
        </w:rPr>
        <w:t>e código-fonte</w:t>
      </w:r>
      <w:r w:rsidR="002F7A2C">
        <w:rPr>
          <w:bCs/>
        </w:rPr>
        <w:t>, integração contínua e o gerenciamento de tarefas.</w:t>
      </w:r>
    </w:p>
    <w:p w14:paraId="2A04FF5C" w14:textId="3D76754E" w:rsidR="007D2DEA" w:rsidRPr="00D55655" w:rsidRDefault="007B4D49" w:rsidP="005026F3">
      <w:pPr>
        <w:ind w:firstLine="851"/>
        <w:jc w:val="both"/>
        <w:rPr>
          <w:bCs/>
        </w:rPr>
      </w:pPr>
      <w:r w:rsidRPr="007B4D49">
        <w:rPr>
          <w:bCs/>
        </w:rPr>
        <w:t xml:space="preserve">Nesta documentação, serão apresentados primeiramente os campos definidos para a padronização de </w:t>
      </w:r>
      <w:r w:rsidRPr="007B4D49">
        <w:rPr>
          <w:bCs/>
          <w:i/>
          <w:iCs/>
        </w:rPr>
        <w:t>Pull Requests</w:t>
      </w:r>
      <w:r w:rsidRPr="007B4D49">
        <w:rPr>
          <w:bCs/>
        </w:rPr>
        <w:t>, bem como os detalhes e as finalidades de cada um, com o objetivo de promover organização, clareza e colaboração nos processos de testes, revisão e entrega do código.</w:t>
      </w:r>
    </w:p>
    <w:p w14:paraId="36A648A9" w14:textId="544008EB" w:rsidR="00D55655" w:rsidRDefault="005D4E23" w:rsidP="005026F3">
      <w:pPr>
        <w:ind w:firstLine="851"/>
        <w:jc w:val="both"/>
      </w:pPr>
      <w:r>
        <w:t>Abaixo</w:t>
      </w:r>
      <w:r w:rsidR="006D6B38">
        <w:t>, estão listados</w:t>
      </w:r>
      <w:r w:rsidR="008A3298">
        <w:t xml:space="preserve"> e ordenados</w:t>
      </w:r>
      <w:r w:rsidR="006D6B38">
        <w:t xml:space="preserve"> os campos padronizados</w:t>
      </w:r>
      <w:r w:rsidR="00885C79">
        <w:t>, conforme a sequência de recomendada de preenchimento,</w:t>
      </w:r>
      <w:r w:rsidR="006D6B38">
        <w:t xml:space="preserve"> </w:t>
      </w:r>
      <w:r w:rsidR="00A66BF0">
        <w:t>acompanhada de suas</w:t>
      </w:r>
      <w:r w:rsidR="006D6B38">
        <w:t xml:space="preserve"> respectivas descrições.</w:t>
      </w:r>
    </w:p>
    <w:p w14:paraId="3D8368D5" w14:textId="77777777" w:rsidR="005026F3" w:rsidRDefault="005026F3" w:rsidP="005026F3">
      <w:pPr>
        <w:ind w:firstLine="851"/>
        <w:jc w:val="both"/>
      </w:pPr>
    </w:p>
    <w:p w14:paraId="52EE9BB7" w14:textId="6A7B3DF2" w:rsidR="00D01AEF" w:rsidRPr="00D463D4" w:rsidRDefault="002C25CC" w:rsidP="00DA5C79">
      <w:pPr>
        <w:pStyle w:val="PargrafodaLista"/>
        <w:numPr>
          <w:ilvl w:val="0"/>
          <w:numId w:val="53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Objetivo</w:t>
      </w:r>
      <w:r w:rsidR="00E745F5">
        <w:rPr>
          <w:b/>
          <w:bCs/>
        </w:rPr>
        <w:t>/Finalidade</w:t>
      </w:r>
      <w:r w:rsidR="00A66EF4" w:rsidRPr="005026F3">
        <w:rPr>
          <w:b/>
          <w:bCs/>
        </w:rPr>
        <w:t xml:space="preserve">: </w:t>
      </w:r>
      <w:r w:rsidR="00A66EF4">
        <w:t xml:space="preserve">É necessário que o </w:t>
      </w:r>
      <w:r w:rsidR="00E745F5">
        <w:t>objetivo</w:t>
      </w:r>
      <w:r w:rsidR="00A66EF4">
        <w:t xml:space="preserve"> seja </w:t>
      </w:r>
      <w:r w:rsidR="007A1FCE">
        <w:t>coerente</w:t>
      </w:r>
      <w:r w:rsidR="004A6BF3">
        <w:t xml:space="preserve"> com </w:t>
      </w:r>
      <w:r w:rsidR="00481353">
        <w:t>a</w:t>
      </w:r>
      <w:r w:rsidR="00D650C5">
        <w:t xml:space="preserve"> funcionalidade ou correção implementada</w:t>
      </w:r>
      <w:r w:rsidR="004D7810">
        <w:t>. Ele deve resumir de forma clara e objetiva o que está</w:t>
      </w:r>
      <w:r w:rsidR="00817BB3">
        <w:t xml:space="preserve"> sendo proposto no </w:t>
      </w:r>
      <w:r w:rsidR="00817BB3" w:rsidRPr="00D463D4">
        <w:rPr>
          <w:i/>
          <w:iCs/>
        </w:rPr>
        <w:t>Pull Request</w:t>
      </w:r>
      <w:r w:rsidR="00817BB3" w:rsidRPr="00265972">
        <w:t>.</w:t>
      </w:r>
      <w:r w:rsidR="00817BB3">
        <w:t xml:space="preserve"> </w:t>
      </w:r>
      <w:r w:rsidR="00817BB3" w:rsidRPr="00D463D4">
        <w:rPr>
          <w:b/>
          <w:bCs/>
        </w:rPr>
        <w:t>Exemplo:</w:t>
      </w:r>
      <w:r w:rsidR="00A94C84">
        <w:t xml:space="preserve"> Caso o desenvolvedor implemente uma funcionalidade de cadastro </w:t>
      </w:r>
      <w:r w:rsidR="000C3C2F">
        <w:t xml:space="preserve">de cliente, o título pode ser: “Adição de </w:t>
      </w:r>
      <w:r w:rsidR="00370D3D">
        <w:t>formulário de cadastro de cliente”.</w:t>
      </w:r>
    </w:p>
    <w:p w14:paraId="21A19BBA" w14:textId="1F4D4CB9" w:rsidR="0029097B" w:rsidRPr="0029097B" w:rsidRDefault="008201E2" w:rsidP="00DA5C79">
      <w:pPr>
        <w:pStyle w:val="PargrafodaLista"/>
        <w:numPr>
          <w:ilvl w:val="0"/>
          <w:numId w:val="53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Prioridade</w:t>
      </w:r>
      <w:r w:rsidR="00265972">
        <w:rPr>
          <w:b/>
          <w:bCs/>
        </w:rPr>
        <w:t>:</w:t>
      </w:r>
      <w:r>
        <w:rPr>
          <w:b/>
          <w:bCs/>
        </w:rPr>
        <w:t xml:space="preserve"> </w:t>
      </w:r>
      <w:r w:rsidR="00265972">
        <w:rPr>
          <w:b/>
          <w:bCs/>
        </w:rPr>
        <w:t xml:space="preserve"> </w:t>
      </w:r>
      <w:r w:rsidR="00094ADF">
        <w:t>É uma boa prátic</w:t>
      </w:r>
      <w:r w:rsidR="00DE3E50">
        <w:t>a definir a prioridade como “alta”, “média” ou “baixa”</w:t>
      </w:r>
      <w:r w:rsidR="00336FD0">
        <w:t xml:space="preserve"> para</w:t>
      </w:r>
      <w:r w:rsidR="00607D6D">
        <w:t xml:space="preserve"> orientar sobre a </w:t>
      </w:r>
      <w:r w:rsidR="004F2BBC">
        <w:t xml:space="preserve">urgência da análise. </w:t>
      </w:r>
      <w:r w:rsidR="004E1554">
        <w:t>Essa classificação</w:t>
      </w:r>
      <w:r w:rsidR="00CE386E">
        <w:t xml:space="preserve"> facilita o gerenciamento de </w:t>
      </w:r>
      <w:r w:rsidR="00F70F6D">
        <w:rPr>
          <w:i/>
          <w:iCs/>
        </w:rPr>
        <w:t>P</w:t>
      </w:r>
      <w:r w:rsidR="00CE386E" w:rsidRPr="00FA305E">
        <w:rPr>
          <w:i/>
          <w:iCs/>
        </w:rPr>
        <w:t xml:space="preserve">ull </w:t>
      </w:r>
      <w:r w:rsidR="00F70F6D">
        <w:rPr>
          <w:i/>
          <w:iCs/>
        </w:rPr>
        <w:t>R</w:t>
      </w:r>
      <w:r w:rsidR="00CE386E" w:rsidRPr="00FA305E">
        <w:rPr>
          <w:i/>
          <w:iCs/>
        </w:rPr>
        <w:t xml:space="preserve">equests </w:t>
      </w:r>
      <w:r w:rsidR="009009EA">
        <w:t>de acordo com o nível de prioridade</w:t>
      </w:r>
      <w:r w:rsidR="00FA305E">
        <w:t>, o que otimiza o fluxo de tra</w:t>
      </w:r>
      <w:r w:rsidR="00335E8F">
        <w:t>balho</w:t>
      </w:r>
      <w:r w:rsidR="00FB24ED">
        <w:t xml:space="preserve"> e garante que alterações</w:t>
      </w:r>
      <w:r w:rsidR="0029097B">
        <w:t xml:space="preserve"> mais importantes sejam tratadas com agilidade</w:t>
      </w:r>
      <w:r w:rsidR="007457C6">
        <w:t>.</w:t>
      </w:r>
    </w:p>
    <w:p w14:paraId="103660FF" w14:textId="77777777" w:rsidR="00243AE4" w:rsidRPr="00243AE4" w:rsidRDefault="00F70F6D" w:rsidP="00DA5C79">
      <w:pPr>
        <w:pStyle w:val="PargrafodaLista"/>
        <w:numPr>
          <w:ilvl w:val="0"/>
          <w:numId w:val="53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Data de criação:</w:t>
      </w:r>
      <w:r>
        <w:t xml:space="preserve"> </w:t>
      </w:r>
      <w:r w:rsidR="001E6A9A">
        <w:t xml:space="preserve"> </w:t>
      </w:r>
      <w:r w:rsidR="002D30F3">
        <w:t xml:space="preserve">Registrar a data de criação da </w:t>
      </w:r>
      <w:r w:rsidR="002D30F3" w:rsidRPr="00F469B3">
        <w:rPr>
          <w:i/>
          <w:iCs/>
        </w:rPr>
        <w:t xml:space="preserve">Pull Request </w:t>
      </w:r>
      <w:r w:rsidR="0098527E">
        <w:t xml:space="preserve">é importante </w:t>
      </w:r>
      <w:r w:rsidR="004A5C89">
        <w:t xml:space="preserve">para o controle e rastreabilidade do processo de </w:t>
      </w:r>
      <w:r w:rsidR="00C87F1E">
        <w:t>testagem e revisão do código</w:t>
      </w:r>
      <w:r w:rsidR="004A5C89">
        <w:t>.</w:t>
      </w:r>
      <w:r w:rsidR="00DD6A73">
        <w:t xml:space="preserve"> Isso permite o acompanhamento de prazos, </w:t>
      </w:r>
      <w:r w:rsidR="00243AE4">
        <w:t>identificar gargalos e melhorar a organização do desenvolvimento.</w:t>
      </w:r>
    </w:p>
    <w:p w14:paraId="4EC39DD6" w14:textId="4278CD0A" w:rsidR="00D463D4" w:rsidRPr="003B664E" w:rsidRDefault="0097643B" w:rsidP="00DA5C79">
      <w:pPr>
        <w:pStyle w:val="PargrafodaLista"/>
        <w:numPr>
          <w:ilvl w:val="0"/>
          <w:numId w:val="53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 xml:space="preserve">Localização: </w:t>
      </w:r>
      <w:r w:rsidR="00500C42">
        <w:t>Indicar de forma precisa</w:t>
      </w:r>
      <w:r w:rsidR="00FE237F">
        <w:t xml:space="preserve"> onde a funcionalidade ou correção foi aplicada</w:t>
      </w:r>
      <w:r w:rsidR="00EE2AEF">
        <w:t>, para facilitar a revisão e os testes.</w:t>
      </w:r>
      <w:r w:rsidR="005C0A69">
        <w:t xml:space="preserve"> Informe os locais afetados </w:t>
      </w:r>
      <w:r w:rsidR="005C7AF9">
        <w:t xml:space="preserve">como: nome de tela, rota, URL, componente </w:t>
      </w:r>
      <w:r w:rsidR="003B664E">
        <w:t>ou módulo impactado.</w:t>
      </w:r>
    </w:p>
    <w:p w14:paraId="660A831D" w14:textId="2607BCA7" w:rsidR="003B664E" w:rsidRPr="005026F3" w:rsidRDefault="004D6D32" w:rsidP="00DA5C79">
      <w:pPr>
        <w:pStyle w:val="PargrafodaLista"/>
        <w:numPr>
          <w:ilvl w:val="0"/>
          <w:numId w:val="53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 xml:space="preserve">Nível de acesso: </w:t>
      </w:r>
      <w:r w:rsidR="00703270">
        <w:t xml:space="preserve">Informe o </w:t>
      </w:r>
      <w:r w:rsidR="00FA0F0F">
        <w:t xml:space="preserve">nível de </w:t>
      </w:r>
      <w:r w:rsidR="00351BC8">
        <w:t>permissão</w:t>
      </w:r>
      <w:r w:rsidR="00FA0F0F">
        <w:t xml:space="preserve"> necessário para acessar a funcionalidade</w:t>
      </w:r>
      <w:r w:rsidR="00703270">
        <w:t xml:space="preserve"> ou alteração </w:t>
      </w:r>
      <w:r w:rsidR="00460D7A">
        <w:t>implementada</w:t>
      </w:r>
      <w:r w:rsidR="001046AB">
        <w:t>.</w:t>
      </w:r>
      <w:r w:rsidR="00EC5F12">
        <w:t xml:space="preserve"> Isso auxilia o QA e a revisão</w:t>
      </w:r>
      <w:r w:rsidR="00216BA4">
        <w:t xml:space="preserve"> a validar o comportamento conforme </w:t>
      </w:r>
      <w:r w:rsidR="00401CC3">
        <w:t>os diferentes perfis de usuários.</w:t>
      </w:r>
      <w:r w:rsidR="001046AB">
        <w:t xml:space="preserve"> </w:t>
      </w:r>
      <w:r w:rsidR="00401CC3">
        <w:t xml:space="preserve">Exemplo: usuário comum, administrador, </w:t>
      </w:r>
      <w:r w:rsidR="00F84468">
        <w:t>usuário autenticado, etc</w:t>
      </w:r>
      <w:r w:rsidR="00460D7A">
        <w:t>.</w:t>
      </w:r>
    </w:p>
    <w:p w14:paraId="4F49F749" w14:textId="77777777" w:rsidR="006D6B38" w:rsidRDefault="006D6B38" w:rsidP="008A3298">
      <w:pPr>
        <w:ind w:firstLine="709"/>
        <w:jc w:val="both"/>
      </w:pPr>
    </w:p>
    <w:p w14:paraId="15F39D82" w14:textId="77777777" w:rsidR="006D6B38" w:rsidRDefault="006D6B38" w:rsidP="008A3298">
      <w:pPr>
        <w:ind w:firstLine="709"/>
        <w:jc w:val="both"/>
      </w:pPr>
    </w:p>
    <w:p w14:paraId="779F3D44" w14:textId="77777777" w:rsidR="006D6B38" w:rsidRPr="00D55655" w:rsidRDefault="006D6B38" w:rsidP="006D6B38">
      <w:pPr>
        <w:ind w:firstLine="709"/>
      </w:pPr>
    </w:p>
    <w:p w14:paraId="0140E943" w14:textId="77777777" w:rsidR="00D55655" w:rsidRPr="00092B12" w:rsidRDefault="00D55655" w:rsidP="00D55655">
      <w:pPr>
        <w:pStyle w:val="01-Titulo1"/>
        <w:numPr>
          <w:ilvl w:val="0"/>
          <w:numId w:val="0"/>
        </w:numPr>
      </w:pPr>
    </w:p>
    <w:p w14:paraId="136DBB3B" w14:textId="263FAACF" w:rsidR="00606681" w:rsidRDefault="00873585" w:rsidP="00606681">
      <w:pPr>
        <w:pStyle w:val="02-Titulo2"/>
        <w:rPr>
          <w:rStyle w:val="Forte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Forte"/>
        </w:rPr>
        <w:t xml:space="preserve">Passo 3: selecione </w:t>
      </w:r>
      <w:r w:rsidR="00606681">
        <w:rPr>
          <w:rStyle w:val="Forte"/>
        </w:rPr>
        <w:t>a planilha</w:t>
      </w:r>
      <w:r>
        <w:rPr>
          <w:rStyle w:val="Forte"/>
        </w:rPr>
        <w:t xml:space="preserve"> do arquivo do </w:t>
      </w:r>
      <w:r w:rsidR="00E41618" w:rsidRPr="00E41618">
        <w:rPr>
          <w:rStyle w:val="Forte"/>
          <w:i/>
          <w:iCs/>
        </w:rPr>
        <w:t>“</w:t>
      </w:r>
      <w:r w:rsidRPr="00E41618">
        <w:rPr>
          <w:rStyle w:val="Forte"/>
          <w:i/>
          <w:iCs/>
        </w:rPr>
        <w:t>excel</w:t>
      </w:r>
      <w:r w:rsidR="00E41618" w:rsidRPr="00E41618">
        <w:rPr>
          <w:rStyle w:val="Forte"/>
          <w:i/>
          <w:iCs/>
        </w:rPr>
        <w:t>”</w:t>
      </w:r>
    </w:p>
    <w:p w14:paraId="58C202EA" w14:textId="3449B72A" w:rsidR="00606681" w:rsidRPr="00606681" w:rsidRDefault="00606681" w:rsidP="00606681">
      <w:pPr>
        <w:pStyle w:val="02-Titulo2"/>
        <w:numPr>
          <w:ilvl w:val="0"/>
          <w:numId w:val="33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>É necessário escolher qual planilha (</w:t>
      </w:r>
      <w:r w:rsidRPr="00606681">
        <w:rPr>
          <w:rStyle w:val="Forte"/>
          <w:b w:val="0"/>
          <w:bCs w:val="0"/>
          <w:i/>
          <w:iCs/>
          <w:smallCaps w:val="0"/>
        </w:rPr>
        <w:t>workesheet</w:t>
      </w:r>
      <w:r>
        <w:rPr>
          <w:rStyle w:val="Forte"/>
          <w:b w:val="0"/>
          <w:bCs w:val="0"/>
          <w:smallCaps w:val="0"/>
        </w:rPr>
        <w:t>, em inglês) deverá ser escolhida para ser carregada na aplicação.</w:t>
      </w:r>
    </w:p>
    <w:p w14:paraId="4806442A" w14:textId="3838B90E" w:rsidR="00606681" w:rsidRPr="00606681" w:rsidRDefault="00606681" w:rsidP="003A1CCF">
      <w:pPr>
        <w:pStyle w:val="02-Titulo2"/>
        <w:numPr>
          <w:ilvl w:val="0"/>
          <w:numId w:val="33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 xml:space="preserve">O </w:t>
      </w:r>
      <w:r w:rsidRPr="00606681">
        <w:rPr>
          <w:rStyle w:val="Forte"/>
          <w:b w:val="0"/>
          <w:bCs w:val="0"/>
          <w:i/>
          <w:iCs/>
          <w:smallCaps w:val="0"/>
        </w:rPr>
        <w:t>software</w:t>
      </w:r>
      <w:r>
        <w:rPr>
          <w:rStyle w:val="Forte"/>
          <w:b w:val="0"/>
          <w:bCs w:val="0"/>
          <w:smallCaps w:val="0"/>
        </w:rPr>
        <w:t xml:space="preserve"> mostrará uma confirmação de carregamento, “</w:t>
      </w:r>
      <w:r w:rsidRPr="00606681">
        <w:rPr>
          <w:rStyle w:val="Forte"/>
          <w:smallCaps w:val="0"/>
        </w:rPr>
        <w:t>Dados carregados com sucesso</w:t>
      </w:r>
      <w:r>
        <w:rPr>
          <w:rStyle w:val="Forte"/>
          <w:b w:val="0"/>
          <w:bCs w:val="0"/>
          <w:smallCaps w:val="0"/>
        </w:rPr>
        <w:t>!”, indicará que o carregamento da tabela na planilha selecionada foi executado sem erros.</w:t>
      </w:r>
    </w:p>
    <w:p w14:paraId="6E2DC222" w14:textId="3F9875F6" w:rsidR="00606681" w:rsidRPr="00352077" w:rsidRDefault="00606681" w:rsidP="00606681">
      <w:pPr>
        <w:pStyle w:val="02-Titulo2"/>
        <w:numPr>
          <w:ilvl w:val="0"/>
          <w:numId w:val="33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 xml:space="preserve">Na </w:t>
      </w:r>
      <w:r w:rsidRPr="00606681">
        <w:rPr>
          <w:rStyle w:val="Forte"/>
          <w:smallCaps w:val="0"/>
        </w:rPr>
        <w:t xml:space="preserve">Figura </w:t>
      </w:r>
      <w:r w:rsidR="00BB346F">
        <w:rPr>
          <w:rStyle w:val="Forte"/>
          <w:smallCaps w:val="0"/>
        </w:rPr>
        <w:t>4</w:t>
      </w:r>
      <w:r>
        <w:rPr>
          <w:rStyle w:val="Forte"/>
          <w:smallCaps w:val="0"/>
        </w:rPr>
        <w:t xml:space="preserve"> </w:t>
      </w:r>
      <w:r>
        <w:rPr>
          <w:rStyle w:val="Forte"/>
          <w:b w:val="0"/>
          <w:bCs w:val="0"/>
          <w:smallCaps w:val="0"/>
        </w:rPr>
        <w:t xml:space="preserve">é mostrada </w:t>
      </w:r>
      <w:r w:rsidR="00932EA8">
        <w:rPr>
          <w:rStyle w:val="Forte"/>
          <w:b w:val="0"/>
          <w:bCs w:val="0"/>
          <w:smallCaps w:val="0"/>
        </w:rPr>
        <w:t>a aba de planilha selecionada pelo usuário, a confirmação de carregamento e a tabela carregada.</w:t>
      </w:r>
    </w:p>
    <w:p w14:paraId="56F22FF7" w14:textId="5132543C" w:rsidR="00352077" w:rsidRDefault="00352077" w:rsidP="00352077">
      <w:pPr>
        <w:pStyle w:val="02-Titulo2"/>
        <w:ind w:left="720"/>
        <w:rPr>
          <w:rStyle w:val="Forte"/>
          <w:b w:val="0"/>
          <w:bCs w:val="0"/>
          <w:smallCaps w:val="0"/>
        </w:rPr>
      </w:pPr>
    </w:p>
    <w:p w14:paraId="12D66ED2" w14:textId="3CD62F73" w:rsidR="00352077" w:rsidRDefault="00352077" w:rsidP="00352077">
      <w:pPr>
        <w:pStyle w:val="02-Titulo2"/>
        <w:ind w:left="720"/>
        <w:rPr>
          <w:rStyle w:val="Forte"/>
          <w:b w:val="0"/>
          <w:bCs w:val="0"/>
          <w:smallCaps w:val="0"/>
        </w:rPr>
      </w:pPr>
    </w:p>
    <w:p w14:paraId="4F99BFC9" w14:textId="28843B69" w:rsidR="00352077" w:rsidRPr="00352077" w:rsidRDefault="00591C4A" w:rsidP="00591C4A">
      <w:pPr>
        <w:pStyle w:val="Legenda"/>
        <w:rPr>
          <w:b w:val="0"/>
          <w:bCs w:val="0"/>
        </w:rPr>
      </w:pPr>
      <w:bookmarkStart w:id="14" w:name="_Toc200051585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</w:t>
      </w:r>
      <w:r w:rsidRPr="00790301">
        <w:t>—</w:t>
      </w:r>
      <w:r>
        <w:t xml:space="preserve"> </w:t>
      </w:r>
      <w:r>
        <w:rPr>
          <w:b w:val="0"/>
          <w:bCs w:val="0"/>
        </w:rPr>
        <w:t>Planilha selecionada e tabela carregada.</w:t>
      </w:r>
      <w:bookmarkEnd w:id="14"/>
    </w:p>
    <w:p w14:paraId="7FE71B5A" w14:textId="1082E05C" w:rsidR="00352077" w:rsidRPr="00606681" w:rsidRDefault="00352077" w:rsidP="00A14952">
      <w:pPr>
        <w:pStyle w:val="02-Titulo2"/>
        <w:spacing w:line="240" w:lineRule="auto"/>
        <w:rPr>
          <w:rStyle w:val="Forte"/>
        </w:rPr>
      </w:pPr>
      <w:r>
        <w:rPr>
          <w:b/>
          <w:bCs/>
          <w:noProof/>
        </w:rPr>
        <w:drawing>
          <wp:inline distT="0" distB="0" distL="0" distR="0" wp14:anchorId="07E5E2AC" wp14:editId="01AF7D6D">
            <wp:extent cx="5715000" cy="3114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CF90" w14:textId="1563F82B" w:rsidR="00A14952" w:rsidRDefault="00A14952" w:rsidP="00A14952">
      <w:pPr>
        <w:pStyle w:val="02-Titulo2"/>
        <w:spacing w:line="240" w:lineRule="auto"/>
        <w:rPr>
          <w:rStyle w:val="Forte"/>
          <w:b w:val="0"/>
          <w:bCs w:val="0"/>
          <w:smallCaps w:val="0"/>
          <w:sz w:val="22"/>
          <w:szCs w:val="22"/>
        </w:rPr>
      </w:pPr>
      <w:r w:rsidRPr="00A14952">
        <w:rPr>
          <w:rStyle w:val="Forte"/>
          <w:b w:val="0"/>
          <w:bCs w:val="0"/>
          <w:smallCaps w:val="0"/>
          <w:sz w:val="22"/>
          <w:szCs w:val="22"/>
        </w:rPr>
        <w:t>Fonte: Elaborado pelos autores</w:t>
      </w:r>
      <w:r w:rsidR="001D0310">
        <w:rPr>
          <w:rStyle w:val="Forte"/>
          <w:b w:val="0"/>
          <w:bCs w:val="0"/>
          <w:smallCaps w:val="0"/>
          <w:sz w:val="22"/>
          <w:szCs w:val="22"/>
        </w:rPr>
        <w:t>, 2025</w:t>
      </w:r>
      <w:r w:rsidRPr="00A14952">
        <w:rPr>
          <w:rStyle w:val="Forte"/>
          <w:b w:val="0"/>
          <w:bCs w:val="0"/>
          <w:smallCaps w:val="0"/>
          <w:sz w:val="22"/>
          <w:szCs w:val="22"/>
        </w:rPr>
        <w:t>.</w:t>
      </w:r>
    </w:p>
    <w:p w14:paraId="29F0B82F" w14:textId="25DB1897" w:rsidR="00A14952" w:rsidRDefault="00A14952" w:rsidP="0069674E">
      <w:pPr>
        <w:pStyle w:val="02-Titulo2"/>
        <w:spacing w:before="240"/>
        <w:rPr>
          <w:rStyle w:val="Forte"/>
          <w:b w:val="0"/>
          <w:bCs w:val="0"/>
          <w:smallCaps w:val="0"/>
          <w:sz w:val="22"/>
          <w:szCs w:val="22"/>
        </w:rPr>
      </w:pPr>
    </w:p>
    <w:p w14:paraId="614B3205" w14:textId="53CC1495" w:rsidR="00A14952" w:rsidRDefault="00A14952" w:rsidP="00591C4A">
      <w:pPr>
        <w:pStyle w:val="02-Titulo2"/>
        <w:numPr>
          <w:ilvl w:val="0"/>
          <w:numId w:val="48"/>
        </w:numPr>
        <w:rPr>
          <w:rStyle w:val="Forte"/>
          <w:b w:val="0"/>
          <w:bCs w:val="0"/>
          <w:smallCaps w:val="0"/>
        </w:rPr>
      </w:pPr>
      <w:r w:rsidRPr="00A14952">
        <w:rPr>
          <w:rStyle w:val="Forte"/>
          <w:smallCaps w:val="0"/>
        </w:rPr>
        <w:t>Importante</w:t>
      </w:r>
      <w:r w:rsidRPr="00A14952">
        <w:rPr>
          <w:rStyle w:val="Forte"/>
          <w:b w:val="0"/>
          <w:bCs w:val="0"/>
          <w:smallCaps w:val="0"/>
        </w:rPr>
        <w:t xml:space="preserve">: </w:t>
      </w:r>
      <w:r>
        <w:rPr>
          <w:rStyle w:val="Forte"/>
          <w:b w:val="0"/>
          <w:bCs w:val="0"/>
          <w:smallCaps w:val="0"/>
        </w:rPr>
        <w:t xml:space="preserve">A tabela possui opções para </w:t>
      </w:r>
      <w:r w:rsidR="00E17111">
        <w:rPr>
          <w:rStyle w:val="Forte"/>
          <w:b w:val="0"/>
          <w:bCs w:val="0"/>
          <w:smallCaps w:val="0"/>
        </w:rPr>
        <w:t xml:space="preserve">realizar o </w:t>
      </w:r>
      <w:r w:rsidR="00E17111" w:rsidRPr="002E2B65">
        <w:rPr>
          <w:rStyle w:val="Forte"/>
          <w:b w:val="0"/>
          <w:bCs w:val="0"/>
          <w:i/>
          <w:iCs/>
          <w:smallCaps w:val="0"/>
        </w:rPr>
        <w:t>download</w:t>
      </w:r>
      <w:r w:rsidR="00E17111">
        <w:rPr>
          <w:rStyle w:val="Forte"/>
          <w:b w:val="0"/>
          <w:bCs w:val="0"/>
          <w:smallCaps w:val="0"/>
        </w:rPr>
        <w:t xml:space="preserve"> da planilha, efetuar pesquisas dentro da tabela e ampliar a visualização para tela cheia, conforme destacado na </w:t>
      </w:r>
      <w:r w:rsidR="00E17111" w:rsidRPr="00E17111">
        <w:rPr>
          <w:rStyle w:val="Forte"/>
          <w:smallCaps w:val="0"/>
        </w:rPr>
        <w:t>Figura 5</w:t>
      </w:r>
      <w:r w:rsidR="00E17111">
        <w:rPr>
          <w:rStyle w:val="Forte"/>
          <w:b w:val="0"/>
          <w:bCs w:val="0"/>
          <w:smallCaps w:val="0"/>
        </w:rPr>
        <w:t>.</w:t>
      </w:r>
    </w:p>
    <w:p w14:paraId="151B920C" w14:textId="74D41E91" w:rsidR="00E17111" w:rsidRDefault="00E17111" w:rsidP="0069674E">
      <w:pPr>
        <w:pStyle w:val="02-Titulo2"/>
        <w:spacing w:before="240"/>
        <w:rPr>
          <w:rStyle w:val="Forte"/>
          <w:b w:val="0"/>
          <w:bCs w:val="0"/>
          <w:smallCaps w:val="0"/>
        </w:rPr>
      </w:pPr>
    </w:p>
    <w:p w14:paraId="1DA22FD2" w14:textId="346F1C27" w:rsidR="00E17111" w:rsidRPr="00E17111" w:rsidRDefault="00591C4A" w:rsidP="00591C4A">
      <w:pPr>
        <w:pStyle w:val="Legenda"/>
        <w:keepNext/>
        <w:rPr>
          <w:b w:val="0"/>
          <w:bCs w:val="0"/>
        </w:rPr>
      </w:pPr>
      <w:bookmarkStart w:id="15" w:name="_Toc200051586"/>
      <w:r>
        <w:lastRenderedPageBreak/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—</w:t>
      </w:r>
      <w:r>
        <w:rPr>
          <w:b w:val="0"/>
          <w:bCs w:val="0"/>
        </w:rPr>
        <w:t xml:space="preserve"> Botões interativos de</w:t>
      </w:r>
      <w:r w:rsidRPr="00E17111">
        <w:rPr>
          <w:b w:val="0"/>
          <w:bCs w:val="0"/>
          <w:i/>
          <w:iCs/>
        </w:rPr>
        <w:t xml:space="preserve"> download</w:t>
      </w:r>
      <w:r>
        <w:rPr>
          <w:b w:val="0"/>
          <w:bCs w:val="0"/>
        </w:rPr>
        <w:t>, pesquisa e ampliação de tela.</w:t>
      </w:r>
      <w:bookmarkEnd w:id="15"/>
    </w:p>
    <w:p w14:paraId="08A58981" w14:textId="408A24DB" w:rsidR="00E17111" w:rsidRDefault="00E17111" w:rsidP="00C73C5E">
      <w:pPr>
        <w:pStyle w:val="02-Titulo2"/>
        <w:spacing w:line="240" w:lineRule="auto"/>
        <w:jc w:val="center"/>
        <w:rPr>
          <w:rStyle w:val="Forte"/>
          <w:b w:val="0"/>
          <w:bCs w:val="0"/>
          <w:smallCaps w:val="0"/>
        </w:rPr>
      </w:pPr>
      <w:r>
        <w:rPr>
          <w:smallCaps w:val="0"/>
          <w:noProof/>
        </w:rPr>
        <w:drawing>
          <wp:inline distT="0" distB="0" distL="0" distR="0" wp14:anchorId="75D0D29F" wp14:editId="55BECF72">
            <wp:extent cx="5779770" cy="1576658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798" cy="157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9543" w14:textId="4BD882A6" w:rsidR="00B402E1" w:rsidRDefault="00E17111" w:rsidP="00C73C5E">
      <w:pPr>
        <w:pStyle w:val="02-Titulo2"/>
        <w:rPr>
          <w:rStyle w:val="Forte"/>
          <w:b w:val="0"/>
          <w:bCs w:val="0"/>
          <w:smallCaps w:val="0"/>
          <w:sz w:val="22"/>
          <w:szCs w:val="22"/>
        </w:rPr>
      </w:pPr>
      <w:r>
        <w:rPr>
          <w:rStyle w:val="Forte"/>
          <w:b w:val="0"/>
          <w:bCs w:val="0"/>
          <w:smallCaps w:val="0"/>
          <w:sz w:val="22"/>
          <w:szCs w:val="22"/>
        </w:rPr>
        <w:t>Fonte: Elaborado pelos autores</w:t>
      </w:r>
      <w:r w:rsidR="001D0310">
        <w:rPr>
          <w:rStyle w:val="Forte"/>
          <w:b w:val="0"/>
          <w:bCs w:val="0"/>
          <w:smallCaps w:val="0"/>
          <w:sz w:val="22"/>
          <w:szCs w:val="22"/>
        </w:rPr>
        <w:t>, 2025</w:t>
      </w:r>
      <w:r>
        <w:rPr>
          <w:rStyle w:val="Forte"/>
          <w:b w:val="0"/>
          <w:bCs w:val="0"/>
          <w:smallCaps w:val="0"/>
          <w:sz w:val="22"/>
          <w:szCs w:val="22"/>
        </w:rPr>
        <w:t>.</w:t>
      </w:r>
    </w:p>
    <w:p w14:paraId="343E81E7" w14:textId="2CA14106" w:rsidR="00B402E1" w:rsidRDefault="00B402E1" w:rsidP="00B402E1">
      <w:pPr>
        <w:pStyle w:val="02-Titulo2"/>
        <w:rPr>
          <w:rStyle w:val="Forte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Forte"/>
        </w:rPr>
        <w:t>Passo 4: selecione as colunas</w:t>
      </w:r>
      <w:r w:rsidR="003E6E85">
        <w:rPr>
          <w:rStyle w:val="Forte"/>
        </w:rPr>
        <w:t xml:space="preserve"> da planilha</w:t>
      </w:r>
    </w:p>
    <w:p w14:paraId="32C33856" w14:textId="1B43B711" w:rsidR="00B402E1" w:rsidRPr="00B402E1" w:rsidRDefault="00B402E1" w:rsidP="00B402E1">
      <w:pPr>
        <w:pStyle w:val="02-Titulo2"/>
        <w:numPr>
          <w:ilvl w:val="0"/>
          <w:numId w:val="35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>Após o carregamento da planilha, é necessário indicar quais colunas serão utilizadas na resolução do problema.</w:t>
      </w:r>
    </w:p>
    <w:p w14:paraId="0FD2BE40" w14:textId="00F8A922" w:rsidR="00B402E1" w:rsidRPr="00B402E1" w:rsidRDefault="00B402E1" w:rsidP="00B402E1">
      <w:pPr>
        <w:pStyle w:val="02-Titulo2"/>
        <w:numPr>
          <w:ilvl w:val="0"/>
          <w:numId w:val="35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>O usuário deve selecionar:</w:t>
      </w:r>
    </w:p>
    <w:p w14:paraId="5E7D3C37" w14:textId="358B394C" w:rsidR="00B402E1" w:rsidRPr="00B402E1" w:rsidRDefault="00B402E1" w:rsidP="00B402E1">
      <w:pPr>
        <w:pStyle w:val="02-Titulo2"/>
        <w:numPr>
          <w:ilvl w:val="0"/>
          <w:numId w:val="37"/>
        </w:numPr>
        <w:rPr>
          <w:rStyle w:val="Forte"/>
        </w:rPr>
      </w:pPr>
      <w:r>
        <w:rPr>
          <w:rStyle w:val="Forte"/>
          <w:b w:val="0"/>
          <w:smallCaps w:val="0"/>
        </w:rPr>
        <w:t>A coluna que contém o nome dos produtos.</w:t>
      </w:r>
    </w:p>
    <w:p w14:paraId="3921DE4B" w14:textId="69AF0D6F" w:rsidR="00B402E1" w:rsidRPr="00B402E1" w:rsidRDefault="00B402E1" w:rsidP="00B402E1">
      <w:pPr>
        <w:pStyle w:val="02-Titulo2"/>
        <w:numPr>
          <w:ilvl w:val="0"/>
          <w:numId w:val="37"/>
        </w:numPr>
        <w:rPr>
          <w:rStyle w:val="Forte"/>
        </w:rPr>
      </w:pPr>
      <w:r>
        <w:rPr>
          <w:rStyle w:val="Forte"/>
          <w:b w:val="0"/>
          <w:smallCaps w:val="0"/>
        </w:rPr>
        <w:t>A coluna que será variável na modelagem.</w:t>
      </w:r>
    </w:p>
    <w:p w14:paraId="0C637BC4" w14:textId="7210D9B2" w:rsidR="00B402E1" w:rsidRDefault="00B402E1" w:rsidP="00B402E1">
      <w:pPr>
        <w:pStyle w:val="02-Titulo2"/>
        <w:numPr>
          <w:ilvl w:val="0"/>
          <w:numId w:val="37"/>
        </w:numPr>
        <w:rPr>
          <w:rStyle w:val="Forte"/>
        </w:rPr>
      </w:pPr>
      <w:r>
        <w:rPr>
          <w:rStyle w:val="Forte"/>
          <w:b w:val="0"/>
          <w:smallCaps w:val="0"/>
        </w:rPr>
        <w:t>A coluna que representa o valor do lucro.</w:t>
      </w:r>
    </w:p>
    <w:p w14:paraId="0B7C6985" w14:textId="0E088CE9" w:rsidR="00B402E1" w:rsidRPr="002E2B65" w:rsidRDefault="00A6257C" w:rsidP="00B402E1">
      <w:pPr>
        <w:pStyle w:val="02-Titulo2"/>
        <w:numPr>
          <w:ilvl w:val="0"/>
          <w:numId w:val="38"/>
        </w:numPr>
        <w:rPr>
          <w:rStyle w:val="Forte"/>
        </w:rPr>
      </w:pPr>
      <w:r>
        <w:rPr>
          <w:rStyle w:val="Forte"/>
          <w:b w:val="0"/>
          <w:smallCaps w:val="0"/>
        </w:rPr>
        <w:t>É</w:t>
      </w:r>
      <w:r w:rsidR="00B402E1">
        <w:rPr>
          <w:rStyle w:val="Forte"/>
          <w:b w:val="0"/>
          <w:smallCaps w:val="0"/>
        </w:rPr>
        <w:t xml:space="preserve"> </w:t>
      </w:r>
      <w:r w:rsidR="002E2B65">
        <w:rPr>
          <w:rStyle w:val="Forte"/>
          <w:b w:val="0"/>
          <w:smallCaps w:val="0"/>
        </w:rPr>
        <w:t>opcional configurar a existência de colunas para quantidade mínima e máxima, conforme a necessidade do problema a ser resolvido.</w:t>
      </w:r>
    </w:p>
    <w:p w14:paraId="5B3B6AE4" w14:textId="4B0A5A53" w:rsidR="002E2B65" w:rsidRPr="002E2B65" w:rsidRDefault="002E2B65" w:rsidP="00B402E1">
      <w:pPr>
        <w:pStyle w:val="02-Titulo2"/>
        <w:numPr>
          <w:ilvl w:val="0"/>
          <w:numId w:val="38"/>
        </w:numPr>
        <w:rPr>
          <w:rStyle w:val="Forte"/>
        </w:rPr>
      </w:pPr>
      <w:r>
        <w:rPr>
          <w:rStyle w:val="Forte"/>
          <w:b w:val="0"/>
          <w:smallCaps w:val="0"/>
        </w:rPr>
        <w:t>O objetivo deve ser definido, podendo ser de maximização de lucro ou minimização de custos.</w:t>
      </w:r>
    </w:p>
    <w:p w14:paraId="4F05A274" w14:textId="32C55A77" w:rsidR="002E2B65" w:rsidRPr="002E2B65" w:rsidRDefault="002E2B65" w:rsidP="00B402E1">
      <w:pPr>
        <w:pStyle w:val="02-Titulo2"/>
        <w:numPr>
          <w:ilvl w:val="0"/>
          <w:numId w:val="38"/>
        </w:numPr>
        <w:rPr>
          <w:rStyle w:val="Forte"/>
        </w:rPr>
      </w:pPr>
      <w:r>
        <w:rPr>
          <w:rStyle w:val="Forte"/>
          <w:b w:val="0"/>
          <w:smallCaps w:val="0"/>
        </w:rPr>
        <w:t xml:space="preserve">Na </w:t>
      </w:r>
      <w:r w:rsidRPr="002E2B65">
        <w:rPr>
          <w:rStyle w:val="Forte"/>
          <w:bCs w:val="0"/>
          <w:smallCaps w:val="0"/>
        </w:rPr>
        <w:t>Figura 6</w:t>
      </w:r>
      <w:r>
        <w:rPr>
          <w:rStyle w:val="Forte"/>
          <w:b w:val="0"/>
          <w:smallCaps w:val="0"/>
        </w:rPr>
        <w:t>, são exibidas as opções de seleção das colunas, os botões de configuração de quantidade mínima e máxima</w:t>
      </w:r>
      <w:r w:rsidR="003E6E85">
        <w:rPr>
          <w:rStyle w:val="Forte"/>
          <w:b w:val="0"/>
          <w:smallCaps w:val="0"/>
        </w:rPr>
        <w:t xml:space="preserve"> e</w:t>
      </w:r>
      <w:r>
        <w:rPr>
          <w:rStyle w:val="Forte"/>
          <w:b w:val="0"/>
          <w:smallCaps w:val="0"/>
        </w:rPr>
        <w:t xml:space="preserve"> a definição do objetivo da otimizaçã</w:t>
      </w:r>
      <w:r w:rsidR="003E6E85">
        <w:rPr>
          <w:rStyle w:val="Forte"/>
          <w:b w:val="0"/>
          <w:smallCaps w:val="0"/>
        </w:rPr>
        <w:t>o.</w:t>
      </w:r>
    </w:p>
    <w:p w14:paraId="7DC3975C" w14:textId="77777777" w:rsidR="005920ED" w:rsidRDefault="005920ED" w:rsidP="005920ED">
      <w:pPr>
        <w:pStyle w:val="02-Titulo2"/>
        <w:spacing w:line="480" w:lineRule="auto"/>
        <w:rPr>
          <w:rStyle w:val="Forte"/>
          <w:b w:val="0"/>
          <w:smallCaps w:val="0"/>
        </w:rPr>
      </w:pPr>
    </w:p>
    <w:p w14:paraId="2D1271A1" w14:textId="22B3F67B" w:rsidR="002E2B65" w:rsidRPr="00494231" w:rsidRDefault="00591C4A" w:rsidP="00591C4A">
      <w:pPr>
        <w:pStyle w:val="Legenda"/>
        <w:rPr>
          <w:b w:val="0"/>
          <w:bCs w:val="0"/>
        </w:rPr>
      </w:pPr>
      <w:bookmarkStart w:id="16" w:name="_Toc200051587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 xml:space="preserve">Tela de seleção de colunas e </w:t>
      </w:r>
      <w:r w:rsidR="007C4EB1">
        <w:rPr>
          <w:b w:val="0"/>
          <w:bCs w:val="0"/>
        </w:rPr>
        <w:t>campos</w:t>
      </w:r>
      <w:r>
        <w:rPr>
          <w:b w:val="0"/>
          <w:bCs w:val="0"/>
        </w:rPr>
        <w:t xml:space="preserve"> d</w:t>
      </w:r>
      <w:r w:rsidR="007C4EB1">
        <w:rPr>
          <w:b w:val="0"/>
          <w:bCs w:val="0"/>
        </w:rPr>
        <w:t>e</w:t>
      </w:r>
      <w:r>
        <w:rPr>
          <w:b w:val="0"/>
          <w:bCs w:val="0"/>
        </w:rPr>
        <w:t xml:space="preserve"> objetivos da otimização.</w:t>
      </w:r>
      <w:bookmarkEnd w:id="16"/>
    </w:p>
    <w:p w14:paraId="71AE69E7" w14:textId="66676F1D" w:rsidR="002E2B65" w:rsidRPr="002E2B65" w:rsidRDefault="002E2B65" w:rsidP="00494231">
      <w:pPr>
        <w:pStyle w:val="02-Titulo2"/>
        <w:spacing w:line="240" w:lineRule="auto"/>
        <w:rPr>
          <w:rStyle w:val="Forte"/>
        </w:rPr>
      </w:pPr>
      <w:r>
        <w:rPr>
          <w:b/>
          <w:bCs/>
          <w:noProof/>
        </w:rPr>
        <w:lastRenderedPageBreak/>
        <w:drawing>
          <wp:inline distT="0" distB="0" distL="0" distR="0" wp14:anchorId="291E9F14" wp14:editId="14142608">
            <wp:extent cx="5762625" cy="3361055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34AB" w14:textId="436F7770" w:rsidR="002E2B65" w:rsidRPr="00494231" w:rsidRDefault="00494231" w:rsidP="00494231">
      <w:pPr>
        <w:pStyle w:val="02-Titulo2"/>
        <w:spacing w:line="240" w:lineRule="auto"/>
        <w:rPr>
          <w:rStyle w:val="Forte"/>
          <w:b w:val="0"/>
          <w:smallCaps w:val="0"/>
          <w:sz w:val="22"/>
          <w:szCs w:val="22"/>
        </w:rPr>
      </w:pPr>
      <w:r w:rsidRPr="00494231">
        <w:rPr>
          <w:rStyle w:val="Forte"/>
          <w:b w:val="0"/>
          <w:smallCaps w:val="0"/>
          <w:sz w:val="22"/>
          <w:szCs w:val="22"/>
        </w:rPr>
        <w:t>Fonte: Elaborado pelos autores.</w:t>
      </w:r>
    </w:p>
    <w:p w14:paraId="2D5770A9" w14:textId="77777777" w:rsidR="00494231" w:rsidRDefault="00494231" w:rsidP="0069674E">
      <w:pPr>
        <w:pStyle w:val="02-Titulo2"/>
        <w:spacing w:before="240"/>
        <w:rPr>
          <w:rStyle w:val="Forte"/>
          <w:b w:val="0"/>
          <w:bCs w:val="0"/>
          <w:smallCaps w:val="0"/>
          <w:sz w:val="22"/>
          <w:szCs w:val="22"/>
        </w:rPr>
      </w:pPr>
    </w:p>
    <w:p w14:paraId="5DF91C4F" w14:textId="1A157F7B" w:rsidR="00591C4A" w:rsidRPr="00E41618" w:rsidRDefault="00494231" w:rsidP="00D67E6D">
      <w:pPr>
        <w:pStyle w:val="02-Titulo2"/>
        <w:numPr>
          <w:ilvl w:val="0"/>
          <w:numId w:val="39"/>
        </w:numPr>
        <w:rPr>
          <w:rStyle w:val="Forte"/>
          <w:b w:val="0"/>
          <w:bCs w:val="0"/>
          <w:smallCaps w:val="0"/>
          <w:sz w:val="22"/>
          <w:szCs w:val="22"/>
        </w:rPr>
      </w:pPr>
      <w:r w:rsidRPr="00A6257C">
        <w:rPr>
          <w:rStyle w:val="Forte"/>
          <w:b w:val="0"/>
          <w:bCs w:val="0"/>
          <w:smallCaps w:val="0"/>
        </w:rPr>
        <w:t>Na</w:t>
      </w:r>
      <w:r w:rsidRPr="00494231">
        <w:rPr>
          <w:rStyle w:val="Forte"/>
          <w:smallCaps w:val="0"/>
        </w:rPr>
        <w:t xml:space="preserve"> Figura 7</w:t>
      </w:r>
      <w:r>
        <w:rPr>
          <w:rStyle w:val="Forte"/>
          <w:b w:val="0"/>
          <w:bCs w:val="0"/>
          <w:smallCaps w:val="0"/>
        </w:rPr>
        <w:t>, é exibido os dados preenchidos conforme a situação-problema da empresa Marmitech. A coluna com nome dos produtos é denominada “Produto”, a coluna que irá variar é a de quantidade, definida como “Qntd”, a coluna com o valor do lucro é a “Lucro”. Não haverá seleção de quantidade mínima e máxima, e o objetivo definido é a maximização de lucro.</w:t>
      </w:r>
    </w:p>
    <w:p w14:paraId="378A1D1E" w14:textId="77777777" w:rsidR="00591C4A" w:rsidRDefault="00591C4A" w:rsidP="00E41618">
      <w:pPr>
        <w:pStyle w:val="02-Titulo2"/>
        <w:spacing w:before="240"/>
        <w:rPr>
          <w:rStyle w:val="Forte"/>
          <w:b w:val="0"/>
          <w:bCs w:val="0"/>
          <w:smallCaps w:val="0"/>
          <w:sz w:val="22"/>
          <w:szCs w:val="22"/>
        </w:rPr>
      </w:pPr>
    </w:p>
    <w:p w14:paraId="5F284448" w14:textId="7EAEB192" w:rsidR="00D67E6D" w:rsidRPr="00D67E6D" w:rsidRDefault="00591C4A" w:rsidP="00591C4A">
      <w:pPr>
        <w:pStyle w:val="Legenda"/>
        <w:keepNext/>
        <w:rPr>
          <w:b w:val="0"/>
          <w:bCs w:val="0"/>
        </w:rPr>
      </w:pPr>
      <w:bookmarkStart w:id="17" w:name="_Toc200051588"/>
      <w:r>
        <w:lastRenderedPageBreak/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Configuração de campos de acordo com a situação-problema.</w:t>
      </w:r>
      <w:bookmarkEnd w:id="17"/>
    </w:p>
    <w:p w14:paraId="4D2050C7" w14:textId="416D7E1F" w:rsidR="00D67E6D" w:rsidRDefault="00D67E6D" w:rsidP="003E6E85">
      <w:pPr>
        <w:pStyle w:val="02-Titulo2"/>
        <w:spacing w:line="240" w:lineRule="auto"/>
        <w:rPr>
          <w:smallCaps w:val="0"/>
          <w:noProof/>
          <w:sz w:val="22"/>
          <w:szCs w:val="22"/>
        </w:rPr>
      </w:pPr>
      <w:r>
        <w:rPr>
          <w:smallCaps w:val="0"/>
          <w:noProof/>
          <w:sz w:val="22"/>
          <w:szCs w:val="22"/>
        </w:rPr>
        <w:drawing>
          <wp:inline distT="0" distB="0" distL="0" distR="0" wp14:anchorId="6CF77729" wp14:editId="41323E9E">
            <wp:extent cx="5760720" cy="340296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AA27" w14:textId="60E91047" w:rsidR="003E6E85" w:rsidRDefault="003E6E85" w:rsidP="000B1A7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4E454C97" w14:textId="77777777" w:rsidR="00BF4E46" w:rsidRDefault="00BF4E46" w:rsidP="0069674E">
      <w:pPr>
        <w:spacing w:before="240"/>
        <w:rPr>
          <w:sz w:val="22"/>
          <w:szCs w:val="22"/>
        </w:rPr>
      </w:pPr>
    </w:p>
    <w:p w14:paraId="664C2BFF" w14:textId="10624D96" w:rsidR="003E6E85" w:rsidRDefault="003E6E85" w:rsidP="003E6E85">
      <w:pPr>
        <w:pStyle w:val="02-Titulo2"/>
        <w:rPr>
          <w:rStyle w:val="Forte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Forte"/>
        </w:rPr>
        <w:t>Passo 5: definição de quantidade</w:t>
      </w:r>
      <w:r w:rsidR="005920ED">
        <w:rPr>
          <w:rStyle w:val="Forte"/>
        </w:rPr>
        <w:t xml:space="preserve"> total</w:t>
      </w:r>
      <w:r>
        <w:rPr>
          <w:rStyle w:val="Forte"/>
        </w:rPr>
        <w:t xml:space="preserve"> </w:t>
      </w:r>
      <w:r w:rsidR="000B1A7E">
        <w:rPr>
          <w:rStyle w:val="Forte"/>
        </w:rPr>
        <w:t>e restrições</w:t>
      </w:r>
      <w:r w:rsidR="005920ED">
        <w:rPr>
          <w:rStyle w:val="Forte"/>
        </w:rPr>
        <w:t xml:space="preserve"> adicionais</w:t>
      </w:r>
    </w:p>
    <w:p w14:paraId="3049B984" w14:textId="5079591F" w:rsidR="000B1A7E" w:rsidRPr="000B1A7E" w:rsidRDefault="000B1A7E" w:rsidP="00E35DB2">
      <w:pPr>
        <w:pStyle w:val="02-Titulo2"/>
        <w:numPr>
          <w:ilvl w:val="0"/>
          <w:numId w:val="39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 xml:space="preserve">Nesta etapa, o usuário pode optar por ativar o </w:t>
      </w:r>
      <w:r w:rsidRPr="000B1A7E">
        <w:rPr>
          <w:rStyle w:val="Forte"/>
          <w:b w:val="0"/>
          <w:bCs w:val="0"/>
          <w:i/>
          <w:iCs/>
          <w:smallCaps w:val="0"/>
        </w:rPr>
        <w:t>checkbox</w:t>
      </w:r>
      <w:r>
        <w:rPr>
          <w:rStyle w:val="Forte"/>
          <w:b w:val="0"/>
          <w:bCs w:val="0"/>
          <w:smallCaps w:val="0"/>
        </w:rPr>
        <w:t xml:space="preserve"> “Usar uma quantidade total</w:t>
      </w:r>
      <w:r w:rsidRPr="000B1A7E">
        <w:rPr>
          <w:rStyle w:val="Forte"/>
          <w:b w:val="0"/>
          <w:bCs w:val="0"/>
          <w:smallCaps w:val="0"/>
        </w:rPr>
        <w:t>?</w:t>
      </w:r>
      <w:r>
        <w:rPr>
          <w:rStyle w:val="Forte"/>
          <w:b w:val="0"/>
          <w:bCs w:val="0"/>
          <w:smallCaps w:val="0"/>
        </w:rPr>
        <w:t>”, caso deseje que a aplicação considere um limite global de quantidade para a situação-problema.</w:t>
      </w:r>
    </w:p>
    <w:p w14:paraId="7571F445" w14:textId="406FD8FF" w:rsidR="000B1A7E" w:rsidRPr="000B1A7E" w:rsidRDefault="000B1A7E" w:rsidP="00E35DB2">
      <w:pPr>
        <w:pStyle w:val="02-Titulo2"/>
        <w:numPr>
          <w:ilvl w:val="0"/>
          <w:numId w:val="39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 xml:space="preserve">É possível definir as restrições adicionais, como, por exemplo limitações mínimas e máximas para as variáveis ou condições específicas que devem ser respeitadas </w:t>
      </w:r>
      <w:r w:rsidR="005920ED">
        <w:rPr>
          <w:rStyle w:val="Forte"/>
          <w:b w:val="0"/>
          <w:bCs w:val="0"/>
          <w:smallCaps w:val="0"/>
        </w:rPr>
        <w:t>na solução</w:t>
      </w:r>
      <w:r>
        <w:rPr>
          <w:rStyle w:val="Forte"/>
          <w:b w:val="0"/>
          <w:bCs w:val="0"/>
          <w:smallCaps w:val="0"/>
        </w:rPr>
        <w:t>.</w:t>
      </w:r>
    </w:p>
    <w:p w14:paraId="351E8056" w14:textId="23FF1150" w:rsidR="000B1A7E" w:rsidRPr="005920ED" w:rsidRDefault="005920ED" w:rsidP="00E35DB2">
      <w:pPr>
        <w:pStyle w:val="02-Titulo2"/>
        <w:numPr>
          <w:ilvl w:val="0"/>
          <w:numId w:val="39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>O usuário pode escolher o número de casas decimais para o resultado final, e por fim, clicar no botão “Resolver” para obter a solução otimizada conforme os parâmetros definidos.</w:t>
      </w:r>
    </w:p>
    <w:p w14:paraId="4FA7D411" w14:textId="478259AE" w:rsidR="00A6257C" w:rsidRPr="00E41618" w:rsidRDefault="005920ED" w:rsidP="003E6E85">
      <w:pPr>
        <w:pStyle w:val="02-Titulo2"/>
        <w:numPr>
          <w:ilvl w:val="0"/>
          <w:numId w:val="39"/>
        </w:numPr>
        <w:rPr>
          <w:b/>
          <w:bCs/>
        </w:rPr>
      </w:pPr>
      <w:r>
        <w:rPr>
          <w:rStyle w:val="Forte"/>
          <w:b w:val="0"/>
          <w:bCs w:val="0"/>
          <w:smallCaps w:val="0"/>
        </w:rPr>
        <w:t xml:space="preserve">Na </w:t>
      </w:r>
      <w:r w:rsidRPr="005920ED">
        <w:rPr>
          <w:rStyle w:val="Forte"/>
          <w:smallCaps w:val="0"/>
        </w:rPr>
        <w:t>Figura 8</w:t>
      </w:r>
      <w:r>
        <w:rPr>
          <w:rStyle w:val="Forte"/>
          <w:b w:val="0"/>
          <w:bCs w:val="0"/>
          <w:smallCaps w:val="0"/>
        </w:rPr>
        <w:t>, é apresentada a interface para ativar ou desativar a opção de quantidade total, definir de restrições adicionais, ajustar o número de casas decimais para o resultado e acionar o botão “Resolver” para executar a otimização.</w:t>
      </w:r>
    </w:p>
    <w:p w14:paraId="2A57BD0E" w14:textId="69D615F9" w:rsidR="00A6257C" w:rsidRDefault="00A6257C" w:rsidP="00E41618">
      <w:pPr>
        <w:spacing w:before="240"/>
        <w:rPr>
          <w:sz w:val="22"/>
          <w:szCs w:val="22"/>
        </w:rPr>
      </w:pPr>
    </w:p>
    <w:p w14:paraId="7739F19E" w14:textId="1934A048" w:rsidR="00A6257C" w:rsidRPr="003625A6" w:rsidRDefault="00591C4A" w:rsidP="00591C4A">
      <w:pPr>
        <w:pStyle w:val="Legenda"/>
        <w:rPr>
          <w:b w:val="0"/>
          <w:bCs w:val="0"/>
        </w:rPr>
      </w:pPr>
      <w:bookmarkStart w:id="18" w:name="_Toc20005158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Tela de quantidade total, restrições adicionais e seleção de casas decimais.</w:t>
      </w:r>
      <w:bookmarkEnd w:id="18"/>
    </w:p>
    <w:p w14:paraId="5515CF0B" w14:textId="276B8A5F" w:rsidR="00A6257C" w:rsidRDefault="00A6257C" w:rsidP="00E41618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17BCB6D" wp14:editId="5D762E5E">
            <wp:extent cx="5760720" cy="211074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3234" w14:textId="522700B9" w:rsidR="003625A6" w:rsidRDefault="003625A6" w:rsidP="00176143">
      <w:pPr>
        <w:rPr>
          <w:sz w:val="22"/>
          <w:szCs w:val="22"/>
        </w:rPr>
      </w:pPr>
      <w:r>
        <w:rPr>
          <w:sz w:val="22"/>
          <w:szCs w:val="22"/>
        </w:rPr>
        <w:t>Fonte: Elaborado pelos autores.</w:t>
      </w:r>
    </w:p>
    <w:p w14:paraId="58B3C99C" w14:textId="77777777" w:rsidR="00E41618" w:rsidRDefault="00E41618" w:rsidP="00E41618">
      <w:pPr>
        <w:spacing w:before="240"/>
        <w:rPr>
          <w:sz w:val="22"/>
          <w:szCs w:val="22"/>
        </w:rPr>
      </w:pPr>
    </w:p>
    <w:p w14:paraId="239F8726" w14:textId="7C0795B2" w:rsidR="00176143" w:rsidRPr="00DD72BD" w:rsidRDefault="00176143" w:rsidP="001D0310">
      <w:pPr>
        <w:pStyle w:val="PargrafodaLista"/>
        <w:numPr>
          <w:ilvl w:val="0"/>
          <w:numId w:val="40"/>
        </w:numPr>
        <w:jc w:val="both"/>
      </w:pPr>
      <w:r w:rsidRPr="00DD72BD">
        <w:t xml:space="preserve">Na </w:t>
      </w:r>
      <w:r w:rsidRPr="00DD72BD">
        <w:rPr>
          <w:b/>
          <w:bCs/>
        </w:rPr>
        <w:t>Figura 9</w:t>
      </w:r>
      <w:r w:rsidRPr="00DD72BD">
        <w:t>, referente a situação-problema da fábrica Marmitech, foi ativada a opção “Usar uma quantidade total”, sendo especificado que serão utilizadas 70 embalagens de marmita por dia. E foram estabelecidas as restrições adicionais para garantir</w:t>
      </w:r>
      <w:r w:rsidR="00A74F62" w:rsidRPr="00DD72BD">
        <w:t xml:space="preserve"> que os recursos disponíveis sejam respeitados no processo de produção. Essas restrições são:</w:t>
      </w:r>
    </w:p>
    <w:p w14:paraId="4A06C95F" w14:textId="368D3AAC" w:rsidR="00A74F62" w:rsidRPr="00DD72BD" w:rsidRDefault="00A74F62" w:rsidP="001D0310">
      <w:pPr>
        <w:pStyle w:val="PargrafodaLista"/>
        <w:numPr>
          <w:ilvl w:val="0"/>
          <w:numId w:val="41"/>
        </w:numPr>
        <w:jc w:val="both"/>
      </w:pPr>
      <w:r w:rsidRPr="00DD72BD">
        <w:t>Arroz: limite máximo de 20.000g.</w:t>
      </w:r>
    </w:p>
    <w:p w14:paraId="63109E77" w14:textId="2716509F" w:rsidR="00A74F62" w:rsidRPr="00DD72BD" w:rsidRDefault="00A74F62" w:rsidP="001D0310">
      <w:pPr>
        <w:pStyle w:val="PargrafodaLista"/>
        <w:numPr>
          <w:ilvl w:val="0"/>
          <w:numId w:val="41"/>
        </w:numPr>
        <w:jc w:val="both"/>
      </w:pPr>
      <w:r w:rsidRPr="00DD72BD">
        <w:t>Carne: limite máximo de 15.000g.</w:t>
      </w:r>
    </w:p>
    <w:p w14:paraId="1F38EF2C" w14:textId="5C0A8330" w:rsidR="00E41618" w:rsidRPr="003A1CCF" w:rsidRDefault="00A74F62" w:rsidP="001D0310">
      <w:pPr>
        <w:pStyle w:val="PargrafodaLista"/>
        <w:numPr>
          <w:ilvl w:val="0"/>
          <w:numId w:val="41"/>
        </w:numPr>
        <w:jc w:val="both"/>
      </w:pPr>
      <w:r w:rsidRPr="00DD72BD">
        <w:t>Tempo de preparo: limite de 480 minuto</w:t>
      </w:r>
      <w:r w:rsidR="003A1CCF">
        <w:t>s</w:t>
      </w:r>
    </w:p>
    <w:p w14:paraId="08792A7E" w14:textId="77777777" w:rsidR="00E41618" w:rsidRDefault="00E41618" w:rsidP="003A1CCF">
      <w:pPr>
        <w:spacing w:before="240"/>
        <w:jc w:val="both"/>
        <w:rPr>
          <w:sz w:val="22"/>
          <w:szCs w:val="22"/>
        </w:rPr>
      </w:pPr>
    </w:p>
    <w:p w14:paraId="0709D190" w14:textId="19598F90" w:rsidR="000D174E" w:rsidRPr="000D174E" w:rsidRDefault="00591C4A" w:rsidP="00591C4A">
      <w:pPr>
        <w:pStyle w:val="Legenda"/>
        <w:rPr>
          <w:b w:val="0"/>
          <w:bCs w:val="0"/>
        </w:rPr>
      </w:pPr>
      <w:bookmarkStart w:id="19" w:name="_Toc200051590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Dados preenchidos com informações da situação-problema.</w:t>
      </w:r>
      <w:bookmarkEnd w:id="19"/>
    </w:p>
    <w:p w14:paraId="2472C8D2" w14:textId="2C063D04" w:rsidR="003625A6" w:rsidRDefault="002024C7" w:rsidP="000D174E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65F9A0C" wp14:editId="1DEE0234">
            <wp:extent cx="5198745" cy="3314700"/>
            <wp:effectExtent l="0" t="0" r="190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982" cy="335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DEB62" w14:textId="1B25E586" w:rsidR="00C73C5E" w:rsidRDefault="000D174E" w:rsidP="003A1CCF">
      <w:pPr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62279C77" w14:textId="257719D9" w:rsidR="00A32E53" w:rsidRDefault="002024C7" w:rsidP="00A32E53">
      <w:pPr>
        <w:pStyle w:val="02-Titulo2"/>
        <w:rPr>
          <w:rStyle w:val="Forte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Forte"/>
        </w:rPr>
        <w:t>Passo 6: resultado e análise das métricas</w:t>
      </w:r>
    </w:p>
    <w:p w14:paraId="41C2422A" w14:textId="0EAA5DD7" w:rsidR="002024C7" w:rsidRPr="002024C7" w:rsidRDefault="002024C7" w:rsidP="001D0310">
      <w:pPr>
        <w:pStyle w:val="02-Titulo2"/>
        <w:numPr>
          <w:ilvl w:val="0"/>
          <w:numId w:val="42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lastRenderedPageBreak/>
        <w:t>Após o usuário acionar o botão “Resolver”, o sistema exibe a solução otimizada baseada no problema de programação linear definido anteriormente. A otimização visa maximizar o lucro, respeitando as restrições e recursos.</w:t>
      </w:r>
    </w:p>
    <w:p w14:paraId="53110D1A" w14:textId="6D1864F5" w:rsidR="002024C7" w:rsidRPr="00042B1A" w:rsidRDefault="002024C7" w:rsidP="001D0310">
      <w:pPr>
        <w:pStyle w:val="02-Titulo2"/>
        <w:numPr>
          <w:ilvl w:val="0"/>
          <w:numId w:val="42"/>
        </w:numPr>
        <w:rPr>
          <w:b/>
          <w:bCs/>
        </w:rPr>
      </w:pPr>
      <w:r>
        <w:rPr>
          <w:rStyle w:val="Forte"/>
          <w:b w:val="0"/>
          <w:bCs w:val="0"/>
          <w:smallCaps w:val="0"/>
        </w:rPr>
        <w:t xml:space="preserve">Na </w:t>
      </w:r>
      <w:r w:rsidRPr="002024C7">
        <w:rPr>
          <w:rStyle w:val="Forte"/>
          <w:smallCaps w:val="0"/>
        </w:rPr>
        <w:t>Figura 10</w:t>
      </w:r>
      <w:r>
        <w:rPr>
          <w:rStyle w:val="Forte"/>
          <w:b w:val="0"/>
          <w:bCs w:val="0"/>
          <w:smallCaps w:val="0"/>
        </w:rPr>
        <w:t>, está o resultado da otimização da empresa Marmitech, que significa que para obter o maior lucro possível</w:t>
      </w:r>
      <w:r w:rsidR="00042B1A">
        <w:rPr>
          <w:rStyle w:val="Forte"/>
          <w:b w:val="0"/>
          <w:bCs w:val="0"/>
          <w:smallCaps w:val="0"/>
        </w:rPr>
        <w:t xml:space="preserve"> (</w:t>
      </w:r>
      <w:r w:rsidR="00042B1A" w:rsidRPr="002024C7">
        <w:t>R</w:t>
      </w:r>
      <w:r w:rsidRPr="002024C7">
        <w:t>$ 576,00</w:t>
      </w:r>
      <w:r>
        <w:t>)</w:t>
      </w:r>
      <w:r w:rsidR="00042B1A">
        <w:t xml:space="preserve">, </w:t>
      </w:r>
      <w:r w:rsidR="00042B1A">
        <w:rPr>
          <w:smallCaps w:val="0"/>
        </w:rPr>
        <w:t>a produção ideal seria apenas de Strogonoff, na quantidade de 48 unidades.</w:t>
      </w:r>
    </w:p>
    <w:p w14:paraId="6C2684DF" w14:textId="1A908C0A" w:rsidR="00C73C5E" w:rsidRDefault="00042B1A" w:rsidP="003A1CCF">
      <w:pPr>
        <w:pStyle w:val="02-Titulo2"/>
        <w:numPr>
          <w:ilvl w:val="0"/>
          <w:numId w:val="42"/>
        </w:numPr>
        <w:rPr>
          <w:rStyle w:val="Forte"/>
        </w:rPr>
      </w:pPr>
      <w:r>
        <w:rPr>
          <w:rStyle w:val="Forte"/>
          <w:b w:val="0"/>
          <w:bCs w:val="0"/>
          <w:smallCaps w:val="0"/>
        </w:rPr>
        <w:t>Caso o usuário deseje baixar o arquivo para que o resultado seja exportado em</w:t>
      </w:r>
      <w:r w:rsidRPr="00BF4E46">
        <w:rPr>
          <w:rStyle w:val="Forte"/>
          <w:b w:val="0"/>
          <w:bCs w:val="0"/>
          <w:i/>
          <w:iCs/>
          <w:smallCaps w:val="0"/>
        </w:rPr>
        <w:t xml:space="preserve"> </w:t>
      </w:r>
      <w:r w:rsidR="004B1A35" w:rsidRPr="00E41618">
        <w:rPr>
          <w:rStyle w:val="Forte"/>
          <w:b w:val="0"/>
          <w:bCs w:val="0"/>
          <w:i/>
          <w:iCs/>
          <w:smallCaps w:val="0"/>
        </w:rPr>
        <w:t>“</w:t>
      </w:r>
      <w:r w:rsidRPr="00E41618">
        <w:rPr>
          <w:rStyle w:val="Forte"/>
          <w:b w:val="0"/>
          <w:bCs w:val="0"/>
          <w:i/>
          <w:iCs/>
          <w:smallCaps w:val="0"/>
        </w:rPr>
        <w:t>Excel</w:t>
      </w:r>
      <w:r w:rsidR="004B1A35" w:rsidRPr="00E41618">
        <w:rPr>
          <w:rStyle w:val="Forte"/>
          <w:b w:val="0"/>
          <w:bCs w:val="0"/>
          <w:i/>
          <w:iCs/>
          <w:smallCaps w:val="0"/>
        </w:rPr>
        <w:t>”</w:t>
      </w:r>
      <w:r>
        <w:rPr>
          <w:rStyle w:val="Forte"/>
          <w:b w:val="0"/>
          <w:bCs w:val="0"/>
          <w:smallCaps w:val="0"/>
        </w:rPr>
        <w:t>, deverá acionar o botão “Baixar Arquivo”.</w:t>
      </w:r>
    </w:p>
    <w:p w14:paraId="1BE663D0" w14:textId="77777777" w:rsidR="00C73C5E" w:rsidRDefault="00C73C5E" w:rsidP="003A1CCF">
      <w:pPr>
        <w:pStyle w:val="02-Titulo2"/>
        <w:spacing w:before="240"/>
        <w:rPr>
          <w:rStyle w:val="Forte"/>
        </w:rPr>
      </w:pPr>
    </w:p>
    <w:p w14:paraId="10C09088" w14:textId="2BAB6CC6" w:rsidR="00042B1A" w:rsidRPr="00042B1A" w:rsidRDefault="00591C4A" w:rsidP="00591C4A">
      <w:pPr>
        <w:pStyle w:val="Legenda"/>
        <w:rPr>
          <w:b w:val="0"/>
          <w:bCs w:val="0"/>
        </w:rPr>
      </w:pPr>
      <w:bookmarkStart w:id="20" w:name="_Toc200051591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Resultado otimizado da empresa Marmitech.</w:t>
      </w:r>
      <w:bookmarkEnd w:id="20"/>
    </w:p>
    <w:p w14:paraId="2960AC81" w14:textId="3C5C1E36" w:rsidR="000D174E" w:rsidRDefault="00042B1A" w:rsidP="00042B1A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454ABCE" wp14:editId="79F5D5F5">
            <wp:extent cx="5760720" cy="37052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CFAA" w14:textId="416AE192" w:rsidR="00042B1A" w:rsidRDefault="00042B1A" w:rsidP="00042B1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72D95590" w14:textId="3D96486E" w:rsidR="00042B1A" w:rsidRDefault="00042B1A" w:rsidP="00E41618">
      <w:pPr>
        <w:spacing w:before="240"/>
        <w:jc w:val="both"/>
        <w:rPr>
          <w:sz w:val="22"/>
          <w:szCs w:val="22"/>
        </w:rPr>
      </w:pPr>
    </w:p>
    <w:p w14:paraId="6E36E938" w14:textId="33F769A3" w:rsidR="00591C4A" w:rsidRPr="003A1CCF" w:rsidRDefault="00E04AD9" w:rsidP="00591C4A">
      <w:pPr>
        <w:pStyle w:val="PargrafodaLista"/>
        <w:numPr>
          <w:ilvl w:val="0"/>
          <w:numId w:val="45"/>
        </w:numPr>
        <w:rPr>
          <w:sz w:val="22"/>
          <w:szCs w:val="22"/>
        </w:rPr>
      </w:pPr>
      <w:r>
        <w:t xml:space="preserve">Na </w:t>
      </w:r>
      <w:r w:rsidRPr="00E04AD9">
        <w:rPr>
          <w:b/>
          <w:bCs/>
        </w:rPr>
        <w:t>Figura 11</w:t>
      </w:r>
      <w:r>
        <w:t xml:space="preserve">, é possível visualizar as métricas do resultado otimizado, a quantidade total de marmitas de Strogonoff, quantidade em gramas de arroz e carne, tempo total de preparo. Além disso, </w:t>
      </w:r>
      <w:r w:rsidR="00182343">
        <w:t>são exibidas as porcentagens do total de arroz, carne e tempo de preparo.</w:t>
      </w:r>
    </w:p>
    <w:p w14:paraId="359C6FFD" w14:textId="77777777" w:rsidR="003A1CCF" w:rsidRPr="00E41618" w:rsidRDefault="003A1CCF" w:rsidP="003A1CCF">
      <w:pPr>
        <w:pStyle w:val="PargrafodaLista"/>
        <w:ind w:left="720"/>
        <w:rPr>
          <w:sz w:val="22"/>
          <w:szCs w:val="22"/>
        </w:rPr>
      </w:pPr>
    </w:p>
    <w:p w14:paraId="08C043CA" w14:textId="77777777" w:rsidR="00591C4A" w:rsidRPr="00591C4A" w:rsidRDefault="00591C4A" w:rsidP="00E41618">
      <w:pPr>
        <w:spacing w:before="240"/>
        <w:rPr>
          <w:sz w:val="22"/>
          <w:szCs w:val="22"/>
        </w:rPr>
      </w:pPr>
    </w:p>
    <w:p w14:paraId="288584D3" w14:textId="6799F072" w:rsidR="00182343" w:rsidRPr="00182343" w:rsidRDefault="00591C4A" w:rsidP="00591C4A">
      <w:pPr>
        <w:pStyle w:val="Legenda"/>
        <w:rPr>
          <w:b w:val="0"/>
          <w:bCs w:val="0"/>
        </w:rPr>
      </w:pPr>
      <w:bookmarkStart w:id="21" w:name="_Toc200051592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Tela de métricas do resultado otimizado de produção de marmitas.</w:t>
      </w:r>
      <w:bookmarkEnd w:id="21"/>
    </w:p>
    <w:p w14:paraId="4E856B09" w14:textId="49FE6103" w:rsidR="00042B1A" w:rsidRDefault="00042B1A" w:rsidP="00182343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6E6DDAC" wp14:editId="157D8797">
            <wp:extent cx="5760720" cy="2607310"/>
            <wp:effectExtent l="0" t="0" r="0" b="254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90C0" w14:textId="1BD63F3E" w:rsidR="00042B1A" w:rsidRDefault="00182343" w:rsidP="00E4161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0544E32D" w14:textId="77777777" w:rsidR="003A1CCF" w:rsidRDefault="003A1CCF" w:rsidP="003A1CCF">
      <w:pPr>
        <w:spacing w:before="240"/>
        <w:rPr>
          <w:sz w:val="22"/>
          <w:szCs w:val="22"/>
        </w:rPr>
      </w:pPr>
    </w:p>
    <w:p w14:paraId="09DE1302" w14:textId="72AF5678" w:rsidR="00182343" w:rsidRPr="003B1C42" w:rsidRDefault="00182343" w:rsidP="001D0310">
      <w:pPr>
        <w:pStyle w:val="PargrafodaLista"/>
        <w:numPr>
          <w:ilvl w:val="0"/>
          <w:numId w:val="45"/>
        </w:numPr>
        <w:jc w:val="both"/>
        <w:rPr>
          <w:sz w:val="22"/>
          <w:szCs w:val="22"/>
        </w:rPr>
      </w:pPr>
      <w:r>
        <w:t xml:space="preserve">Na </w:t>
      </w:r>
      <w:r w:rsidRPr="00182343">
        <w:rPr>
          <w:b/>
          <w:bCs/>
        </w:rPr>
        <w:t>Figura 12</w:t>
      </w:r>
      <w:r>
        <w:t xml:space="preserve">, é demonstrado graficamente o resultado </w:t>
      </w:r>
      <w:r w:rsidR="003B1C42">
        <w:t xml:space="preserve">da quantidade de cada produto. O gráfico de colunas representa visualmente a quantidade total de marmitas produzidas de cada tipo. Ao passar o mouse sobre a barra do Strogonoff, um </w:t>
      </w:r>
      <w:r w:rsidR="003B1C42" w:rsidRPr="003B1C42">
        <w:rPr>
          <w:i/>
          <w:iCs/>
        </w:rPr>
        <w:t>tooltip</w:t>
      </w:r>
      <w:r w:rsidR="003B1C42">
        <w:rPr>
          <w:i/>
          <w:iCs/>
        </w:rPr>
        <w:t xml:space="preserve"> </w:t>
      </w:r>
      <w:r w:rsidR="003B1C42">
        <w:t>(caixa de informações) aparece detalhando o nome da marmita, quantidade produzida, quantidade de arroz e carne, tempo de preparo e o lucro obtido em sua produção.</w:t>
      </w:r>
    </w:p>
    <w:p w14:paraId="69DB4245" w14:textId="77777777" w:rsidR="003B1C42" w:rsidRPr="006B5F9C" w:rsidRDefault="003B1C42" w:rsidP="00E41618">
      <w:pPr>
        <w:spacing w:before="240"/>
        <w:rPr>
          <w:sz w:val="22"/>
          <w:szCs w:val="22"/>
        </w:rPr>
      </w:pPr>
    </w:p>
    <w:p w14:paraId="2E6E04FF" w14:textId="28DA4941" w:rsidR="006B5F9C" w:rsidRPr="006B5F9C" w:rsidRDefault="00591C4A" w:rsidP="00591C4A">
      <w:pPr>
        <w:pStyle w:val="Legenda"/>
        <w:rPr>
          <w:b w:val="0"/>
          <w:bCs w:val="0"/>
        </w:rPr>
      </w:pPr>
      <w:bookmarkStart w:id="22" w:name="_Toc200051593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Gráfico de quantidade de cada produto e</w:t>
      </w:r>
      <w:r w:rsidRPr="006B5F9C">
        <w:rPr>
          <w:b w:val="0"/>
          <w:bCs w:val="0"/>
          <w:i/>
          <w:iCs/>
        </w:rPr>
        <w:t xml:space="preserve"> tooltip</w:t>
      </w:r>
      <w:r>
        <w:rPr>
          <w:b w:val="0"/>
          <w:bCs w:val="0"/>
        </w:rPr>
        <w:t xml:space="preserve"> com detalhes.</w:t>
      </w:r>
      <w:bookmarkEnd w:id="22"/>
    </w:p>
    <w:p w14:paraId="04D72745" w14:textId="0A59E800" w:rsidR="00042B1A" w:rsidRDefault="00042B1A" w:rsidP="006B5F9C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16D0C9" wp14:editId="6EF6BA67">
            <wp:extent cx="5760720" cy="3237865"/>
            <wp:effectExtent l="0" t="0" r="0" b="63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9950" w14:textId="15512A49" w:rsidR="004A3111" w:rsidRDefault="006B5F9C" w:rsidP="003A1CC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12E0014D" w14:textId="30A9DAFB" w:rsidR="00E41618" w:rsidRPr="003A1CCF" w:rsidRDefault="004A3111" w:rsidP="003A1CCF">
      <w:pPr>
        <w:pStyle w:val="PargrafodaLista"/>
        <w:numPr>
          <w:ilvl w:val="0"/>
          <w:numId w:val="45"/>
        </w:numPr>
        <w:jc w:val="both"/>
        <w:rPr>
          <w:sz w:val="22"/>
          <w:szCs w:val="22"/>
        </w:rPr>
      </w:pPr>
      <w:r>
        <w:lastRenderedPageBreak/>
        <w:t xml:space="preserve">Na </w:t>
      </w:r>
      <w:r w:rsidRPr="004A3111">
        <w:rPr>
          <w:b/>
          <w:bCs/>
        </w:rPr>
        <w:t>Figura 13</w:t>
      </w:r>
      <w:r>
        <w:t>, é representado graficamente uma comparação entre a quantidade</w:t>
      </w:r>
      <w:r w:rsidR="00F16BD7">
        <w:t xml:space="preserve"> otimizada de marmita de Strognoff e o total de lucro obtido. Ao passar o mouse em cima da barra é possível visualizar o </w:t>
      </w:r>
      <w:r w:rsidR="00F16BD7" w:rsidRPr="00F16BD7">
        <w:rPr>
          <w:i/>
          <w:iCs/>
        </w:rPr>
        <w:t>tootip</w:t>
      </w:r>
      <w:r w:rsidR="00F16BD7">
        <w:t xml:space="preserve"> com o nome do produto e o total de lucro.</w:t>
      </w:r>
    </w:p>
    <w:p w14:paraId="40CEB42E" w14:textId="77777777" w:rsidR="00E41618" w:rsidRDefault="00E41618" w:rsidP="003A1CCF">
      <w:pPr>
        <w:pStyle w:val="PargrafodaLista"/>
        <w:spacing w:before="240"/>
        <w:ind w:left="720"/>
      </w:pPr>
    </w:p>
    <w:p w14:paraId="2690ADA7" w14:textId="056CEA22" w:rsidR="00F16BD7" w:rsidRPr="00F16BD7" w:rsidRDefault="00591C4A" w:rsidP="00591C4A">
      <w:pPr>
        <w:pStyle w:val="Legenda"/>
        <w:rPr>
          <w:b w:val="0"/>
          <w:bCs w:val="0"/>
          <w:sz w:val="22"/>
          <w:szCs w:val="22"/>
        </w:rPr>
      </w:pPr>
      <w:bookmarkStart w:id="23" w:name="_Toc20005159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t xml:space="preserve"> — </w:t>
      </w:r>
      <w:r>
        <w:rPr>
          <w:b w:val="0"/>
          <w:bCs w:val="0"/>
        </w:rPr>
        <w:t>Gráfico comparativo de quantidade total e lucro obtido de marmita.</w:t>
      </w:r>
      <w:bookmarkEnd w:id="23"/>
    </w:p>
    <w:p w14:paraId="3636EEDB" w14:textId="0F77A602" w:rsidR="00042B1A" w:rsidRDefault="00042B1A" w:rsidP="00F16BD7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AD2D67B" wp14:editId="4CA2C737">
            <wp:extent cx="5760720" cy="3138170"/>
            <wp:effectExtent l="0" t="0" r="0" b="508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5385" w14:textId="6B3F0D8F" w:rsidR="00F16BD7" w:rsidRDefault="00F16BD7" w:rsidP="00F16BD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Fonte: Elaborado pelos autores</w:t>
      </w:r>
      <w:r w:rsidR="001D0310">
        <w:rPr>
          <w:sz w:val="22"/>
          <w:szCs w:val="22"/>
        </w:rPr>
        <w:t>, 2025</w:t>
      </w:r>
      <w:r>
        <w:rPr>
          <w:sz w:val="22"/>
          <w:szCs w:val="22"/>
        </w:rPr>
        <w:t>.</w:t>
      </w:r>
    </w:p>
    <w:p w14:paraId="3BBEB48E" w14:textId="78CCC78A" w:rsidR="00F16BD7" w:rsidRDefault="00F16BD7" w:rsidP="00E41618">
      <w:pPr>
        <w:spacing w:before="240"/>
        <w:rPr>
          <w:sz w:val="22"/>
          <w:szCs w:val="22"/>
        </w:rPr>
      </w:pPr>
    </w:p>
    <w:p w14:paraId="630FE195" w14:textId="7805AB87" w:rsidR="00F16BD7" w:rsidRPr="00F16BD7" w:rsidRDefault="00F16BD7" w:rsidP="0069674E">
      <w:pPr>
        <w:pStyle w:val="PargrafodaLista"/>
        <w:numPr>
          <w:ilvl w:val="0"/>
          <w:numId w:val="47"/>
        </w:numPr>
        <w:jc w:val="both"/>
      </w:pPr>
      <w:r w:rsidRPr="00A32E53">
        <w:rPr>
          <w:b/>
          <w:bCs/>
        </w:rPr>
        <w:t>Importante:</w:t>
      </w:r>
      <w:r w:rsidRPr="00F16BD7">
        <w:t xml:space="preserve"> </w:t>
      </w:r>
      <w:r w:rsidR="00380A73">
        <w:t>Para que os demais produtos apareçam no gráfico</w:t>
      </w:r>
      <w:r w:rsidR="00A32E53">
        <w:t>, mesmo que não demonstrem um lucro significativo na produção, é necessário definir na aplicação as quantidades mínimas e máximas para cada tipo de marmita. Ao impor essas restrições o software será obrigado incluir uma quantidade de cada produto na solução final.</w:t>
      </w:r>
    </w:p>
    <w:p w14:paraId="0356C2D2" w14:textId="77777777" w:rsidR="00F16BD7" w:rsidRPr="00042B1A" w:rsidRDefault="00F16BD7" w:rsidP="00F16BD7">
      <w:pPr>
        <w:rPr>
          <w:sz w:val="22"/>
          <w:szCs w:val="22"/>
        </w:rPr>
      </w:pPr>
    </w:p>
    <w:p w14:paraId="629A7001" w14:textId="77777777" w:rsidR="00567EC4" w:rsidRPr="00DE0E82" w:rsidRDefault="0052593C" w:rsidP="00E41618">
      <w:pPr>
        <w:pStyle w:val="01-Titulo1"/>
        <w:ind w:left="0" w:firstLine="0"/>
      </w:pPr>
      <w:bookmarkStart w:id="24" w:name="_Toc311676965"/>
      <w:bookmarkStart w:id="25" w:name="_Toc311677333"/>
      <w:bookmarkStart w:id="26" w:name="_Toc198537414"/>
      <w:bookmarkStart w:id="27" w:name="_Toc201843286"/>
      <w:r w:rsidRPr="00DE0E82">
        <w:lastRenderedPageBreak/>
        <w:t>CONCLUSÃO</w:t>
      </w:r>
      <w:bookmarkEnd w:id="24"/>
      <w:bookmarkEnd w:id="25"/>
      <w:bookmarkEnd w:id="26"/>
      <w:bookmarkEnd w:id="27"/>
    </w:p>
    <w:p w14:paraId="02BE6EFB" w14:textId="77777777" w:rsidR="00F97D7C" w:rsidRPr="00F97D7C" w:rsidRDefault="00F97D7C" w:rsidP="0069674E">
      <w:pPr>
        <w:pStyle w:val="Referncia"/>
        <w:ind w:firstLine="851"/>
        <w:jc w:val="both"/>
        <w:rPr>
          <w:b w:val="0"/>
          <w:bCs/>
        </w:rPr>
      </w:pPr>
      <w:r w:rsidRPr="00F97D7C">
        <w:rPr>
          <w:b w:val="0"/>
          <w:bCs/>
        </w:rPr>
        <w:t xml:space="preserve">O sistema desenvolvido pelos autores demonstrou ser uma solução benéfica a toda comunidade acadêmica, atuando como uma ferramenta de apoio e aplicação prática de conceitos de programação linear. </w:t>
      </w:r>
    </w:p>
    <w:p w14:paraId="5EB43892" w14:textId="4D9FF762" w:rsidR="00F97D7C" w:rsidRPr="00F97D7C" w:rsidRDefault="00F97D7C" w:rsidP="0069674E">
      <w:pPr>
        <w:pStyle w:val="Referncia"/>
        <w:ind w:firstLine="851"/>
        <w:jc w:val="both"/>
        <w:rPr>
          <w:b w:val="0"/>
          <w:bCs/>
        </w:rPr>
      </w:pPr>
      <w:r w:rsidRPr="00F97D7C">
        <w:rPr>
          <w:b w:val="0"/>
          <w:bCs/>
        </w:rPr>
        <w:t xml:space="preserve">A aplicação, por meio de uma interface intuitiva e integração de bibliotecas modernas </w:t>
      </w:r>
      <w:r w:rsidRPr="00F97D7C">
        <w:rPr>
          <w:b w:val="0"/>
          <w:bCs/>
          <w:i/>
          <w:iCs/>
        </w:rPr>
        <w:t>Python</w:t>
      </w:r>
      <w:r w:rsidRPr="00F97D7C">
        <w:rPr>
          <w:b w:val="0"/>
          <w:bCs/>
        </w:rPr>
        <w:t xml:space="preserve">, tornou possível criar uma solução viável que simula o funcionamento do </w:t>
      </w:r>
      <w:r w:rsidR="004B1A35" w:rsidRPr="003A1CCF">
        <w:rPr>
          <w:b w:val="0"/>
          <w:bCs/>
          <w:i/>
          <w:iCs/>
        </w:rPr>
        <w:t>“Solver”</w:t>
      </w:r>
      <w:r w:rsidRPr="00F97D7C">
        <w:rPr>
          <w:b w:val="0"/>
          <w:bCs/>
        </w:rPr>
        <w:t xml:space="preserve"> do </w:t>
      </w:r>
      <w:r w:rsidR="004B1A35">
        <w:rPr>
          <w:b w:val="0"/>
          <w:bCs/>
        </w:rPr>
        <w:t xml:space="preserve">“Excel” </w:t>
      </w:r>
      <w:r w:rsidRPr="00F97D7C">
        <w:rPr>
          <w:b w:val="0"/>
          <w:bCs/>
        </w:rPr>
        <w:t>de maneira mais acessível, didática e com uma melhor experiência de usuário.</w:t>
      </w:r>
    </w:p>
    <w:p w14:paraId="42EB2B62" w14:textId="77777777" w:rsidR="00F97D7C" w:rsidRPr="00F97D7C" w:rsidRDefault="00F97D7C" w:rsidP="0069674E">
      <w:pPr>
        <w:pStyle w:val="Referncia"/>
        <w:ind w:firstLine="851"/>
        <w:jc w:val="both"/>
        <w:rPr>
          <w:b w:val="0"/>
          <w:bCs/>
        </w:rPr>
      </w:pPr>
      <w:r w:rsidRPr="00F97D7C">
        <w:rPr>
          <w:b w:val="0"/>
          <w:bCs/>
        </w:rPr>
        <w:t>O sistema Marmitech permitiu a resolução otimizada do problema da fábrica de marmitas proposto no estudo de caso, maximizando o lucro e respeitando as restrições de produção. Além disso, os gráficos e as métricas apresentadas facilitaram significamente a compreensão dos resultados obtidos.</w:t>
      </w:r>
    </w:p>
    <w:p w14:paraId="429F6588" w14:textId="52EC201F" w:rsidR="00036E22" w:rsidRPr="00F97D7C" w:rsidRDefault="00F97D7C" w:rsidP="0069674E">
      <w:pPr>
        <w:pStyle w:val="Referncia"/>
        <w:ind w:firstLine="851"/>
        <w:jc w:val="both"/>
        <w:rPr>
          <w:b w:val="0"/>
          <w:bCs/>
        </w:rPr>
      </w:pPr>
      <w:r w:rsidRPr="00F97D7C">
        <w:rPr>
          <w:b w:val="0"/>
          <w:bCs/>
        </w:rPr>
        <w:t>O desenvolvimento deste projeto cumpriu o objetivo de criar uma ferramenta acessível, para usuários com pouco conhecimento com</w:t>
      </w:r>
      <w:r w:rsidRPr="00F97D7C">
        <w:rPr>
          <w:b w:val="0"/>
          <w:bCs/>
          <w:i/>
          <w:iCs/>
        </w:rPr>
        <w:t xml:space="preserve"> softwares </w:t>
      </w:r>
      <w:r w:rsidRPr="00F97D7C">
        <w:rPr>
          <w:b w:val="0"/>
          <w:bCs/>
        </w:rPr>
        <w:t>mais complexos e métodos matemáticos, contribuindo de forma positiva para aprendizagem e tomada de decisões no setor produtivo.</w:t>
      </w:r>
    </w:p>
    <w:p w14:paraId="7806DE88" w14:textId="77777777" w:rsidR="00036E22" w:rsidRPr="00DE0E82" w:rsidRDefault="00036E22" w:rsidP="00036E22">
      <w:pPr>
        <w:pStyle w:val="Referncia"/>
      </w:pPr>
    </w:p>
    <w:p w14:paraId="3A93F63A" w14:textId="77777777" w:rsidR="00036E22" w:rsidRPr="00DE0E82" w:rsidRDefault="00036E22" w:rsidP="00036E22">
      <w:pPr>
        <w:pStyle w:val="Referncia"/>
      </w:pPr>
    </w:p>
    <w:p w14:paraId="5959DB6C" w14:textId="77777777" w:rsidR="00036E22" w:rsidRPr="00DE0E82" w:rsidRDefault="00036E22" w:rsidP="00036E22">
      <w:pPr>
        <w:pStyle w:val="Referncia"/>
      </w:pPr>
    </w:p>
    <w:p w14:paraId="67439B98" w14:textId="77777777" w:rsidR="00036E22" w:rsidRPr="00DE0E82" w:rsidRDefault="00036E22" w:rsidP="00036E22">
      <w:pPr>
        <w:pStyle w:val="Referncia"/>
      </w:pPr>
    </w:p>
    <w:p w14:paraId="27B4FC7F" w14:textId="77777777" w:rsidR="00036E22" w:rsidRPr="00DE0E82" w:rsidRDefault="00036E22" w:rsidP="00036E22">
      <w:pPr>
        <w:pStyle w:val="Referncia"/>
      </w:pPr>
    </w:p>
    <w:p w14:paraId="65476BA7" w14:textId="77777777" w:rsidR="00036E22" w:rsidRPr="00DE0E82" w:rsidRDefault="00036E22" w:rsidP="00036E22">
      <w:pPr>
        <w:pStyle w:val="Referncia"/>
      </w:pPr>
    </w:p>
    <w:p w14:paraId="7FF9C57F" w14:textId="77777777" w:rsidR="00036E22" w:rsidRPr="00DE0E82" w:rsidRDefault="00036E22" w:rsidP="00036E22">
      <w:pPr>
        <w:pStyle w:val="Referncia"/>
      </w:pPr>
    </w:p>
    <w:p w14:paraId="2C1AA58E" w14:textId="77777777" w:rsidR="00036E22" w:rsidRPr="00DE0E82" w:rsidRDefault="00036E22" w:rsidP="00036E22">
      <w:pPr>
        <w:pStyle w:val="Referncia"/>
      </w:pPr>
    </w:p>
    <w:p w14:paraId="154DFB5A" w14:textId="77777777" w:rsidR="00036E22" w:rsidRPr="00DE0E82" w:rsidRDefault="00036E22" w:rsidP="00036E22">
      <w:pPr>
        <w:pStyle w:val="Referncia"/>
      </w:pPr>
    </w:p>
    <w:p w14:paraId="6BB05919" w14:textId="77777777" w:rsidR="00036E22" w:rsidRPr="00DE0E82" w:rsidRDefault="00036E22" w:rsidP="00036E22">
      <w:pPr>
        <w:pStyle w:val="Referncia"/>
      </w:pPr>
    </w:p>
    <w:p w14:paraId="67571721" w14:textId="77777777" w:rsidR="00036E22" w:rsidRPr="00DE0E82" w:rsidRDefault="00036E22" w:rsidP="00036E22">
      <w:pPr>
        <w:pStyle w:val="Referncia"/>
      </w:pPr>
    </w:p>
    <w:p w14:paraId="131F415B" w14:textId="77777777" w:rsidR="00036E22" w:rsidRPr="00DE0E82" w:rsidRDefault="00036E22" w:rsidP="00036E22">
      <w:pPr>
        <w:pStyle w:val="Referncia"/>
      </w:pPr>
    </w:p>
    <w:p w14:paraId="311AF6E8" w14:textId="77777777" w:rsidR="00036E22" w:rsidRPr="00DE0E82" w:rsidRDefault="00036E22" w:rsidP="00036E22">
      <w:pPr>
        <w:pStyle w:val="Referncia"/>
      </w:pPr>
    </w:p>
    <w:p w14:paraId="727EFA9E" w14:textId="77777777" w:rsidR="00036E22" w:rsidRPr="00DE0E82" w:rsidRDefault="00036E22" w:rsidP="00036E22">
      <w:pPr>
        <w:pStyle w:val="Referncia"/>
      </w:pPr>
    </w:p>
    <w:p w14:paraId="0C618586" w14:textId="77777777" w:rsidR="00036E22" w:rsidRPr="00DE0E82" w:rsidRDefault="00036E22" w:rsidP="00036E22">
      <w:pPr>
        <w:pStyle w:val="Referncia"/>
      </w:pPr>
    </w:p>
    <w:p w14:paraId="473CDBE4" w14:textId="77777777" w:rsidR="00036E22" w:rsidRPr="00DE0E82" w:rsidRDefault="00036E22" w:rsidP="00F97D7C">
      <w:pPr>
        <w:pStyle w:val="Referncia"/>
        <w:jc w:val="both"/>
      </w:pPr>
    </w:p>
    <w:p w14:paraId="04CC9D69" w14:textId="77777777" w:rsidR="00036E22" w:rsidRPr="00DE0E82" w:rsidRDefault="00036E22" w:rsidP="00036E22">
      <w:pPr>
        <w:pStyle w:val="Referncia"/>
      </w:pPr>
    </w:p>
    <w:p w14:paraId="79EB9CAF" w14:textId="77777777" w:rsidR="00AB3C23" w:rsidRPr="00DE0E82" w:rsidRDefault="00AB3C23" w:rsidP="00F97D7C">
      <w:pPr>
        <w:pStyle w:val="Referncia"/>
        <w:jc w:val="both"/>
      </w:pPr>
    </w:p>
    <w:p w14:paraId="5EE6CCF9" w14:textId="13D4FC0A" w:rsidR="00567EC4" w:rsidRDefault="00567EC4" w:rsidP="00E41618">
      <w:pPr>
        <w:pStyle w:val="01-Titulo1"/>
        <w:ind w:left="0" w:firstLine="0"/>
      </w:pPr>
      <w:bookmarkStart w:id="28" w:name="_Toc311656349"/>
      <w:bookmarkStart w:id="29" w:name="_Toc311656616"/>
      <w:bookmarkStart w:id="30" w:name="_Toc311676966"/>
      <w:bookmarkStart w:id="31" w:name="_Toc311677334"/>
      <w:bookmarkStart w:id="32" w:name="_Toc198537415"/>
      <w:bookmarkStart w:id="33" w:name="_Toc201843287"/>
      <w:r w:rsidRPr="00DE0E82">
        <w:lastRenderedPageBreak/>
        <w:t>REFERÊNCIAS</w:t>
      </w:r>
      <w:bookmarkEnd w:id="28"/>
      <w:bookmarkEnd w:id="29"/>
      <w:bookmarkEnd w:id="30"/>
      <w:bookmarkEnd w:id="31"/>
      <w:bookmarkEnd w:id="32"/>
      <w:bookmarkEnd w:id="33"/>
    </w:p>
    <w:p w14:paraId="70D60981" w14:textId="3F5984C0" w:rsidR="00691141" w:rsidRDefault="00691141" w:rsidP="00691141">
      <w:pPr>
        <w:spacing w:line="240" w:lineRule="auto"/>
      </w:pPr>
    </w:p>
    <w:p w14:paraId="76DDD66C" w14:textId="73F6FC29" w:rsidR="00691141" w:rsidRPr="00691141" w:rsidRDefault="00691141" w:rsidP="003A1CCF">
      <w:pPr>
        <w:spacing w:line="240" w:lineRule="auto"/>
      </w:pPr>
      <w:r w:rsidRPr="00691141">
        <w:t xml:space="preserve">COUTINHO, T. </w:t>
      </w:r>
      <w:r w:rsidRPr="00691141">
        <w:rPr>
          <w:b/>
          <w:bCs/>
        </w:rPr>
        <w:t>Entenda o que é a Programação Linear e quais são as possíveis áreas de aplicação</w:t>
      </w:r>
      <w:r w:rsidRPr="00691141">
        <w:t>, 20 jul. 2021. Disponível em: https://voitto.com.br/blog/artigo/o-que-e-programacao-linear. Acesso em: 14 mai. 2025.</w:t>
      </w:r>
    </w:p>
    <w:p w14:paraId="3777D6CF" w14:textId="77777777" w:rsidR="00691141" w:rsidRPr="00691141" w:rsidRDefault="00691141" w:rsidP="003A1CCF">
      <w:pPr>
        <w:spacing w:line="240" w:lineRule="auto"/>
      </w:pPr>
    </w:p>
    <w:p w14:paraId="0B789A7F" w14:textId="77777777" w:rsidR="00691141" w:rsidRPr="00691141" w:rsidRDefault="00691141" w:rsidP="003A1CCF">
      <w:pPr>
        <w:spacing w:line="240" w:lineRule="auto"/>
      </w:pPr>
      <w:r w:rsidRPr="00691141">
        <w:t xml:space="preserve">RODRIGUES, L. </w:t>
      </w:r>
      <w:r w:rsidRPr="00691141">
        <w:rPr>
          <w:b/>
          <w:bCs/>
        </w:rPr>
        <w:t>Conheça o Solver, suas funcionalidades e aprenda como utilizar essa poderosa ferramenta</w:t>
      </w:r>
      <w:r w:rsidRPr="00691141">
        <w:t>, 30 set. 2020. Disponível em: https://voitto.com.br/blog/artigo/solver. Acesso em: 14 mai. 2025.</w:t>
      </w:r>
    </w:p>
    <w:p w14:paraId="2CCB9EB4" w14:textId="77777777" w:rsidR="00691141" w:rsidRPr="00691141" w:rsidRDefault="00691141" w:rsidP="003A1CCF">
      <w:pPr>
        <w:spacing w:line="240" w:lineRule="auto"/>
      </w:pPr>
    </w:p>
    <w:p w14:paraId="68469563" w14:textId="70166E00" w:rsidR="00691141" w:rsidRDefault="00000000" w:rsidP="00691141">
      <w:pPr>
        <w:spacing w:line="240" w:lineRule="auto"/>
      </w:pPr>
      <w:hyperlink r:id="rId24" w:history="1">
        <w:r w:rsidR="0009623C" w:rsidRPr="00A51EFE">
          <w:rPr>
            <w:rStyle w:val="Hyperlink"/>
          </w:rPr>
          <w:t>https://medium.com/gtsw/como-decidir-o-melhor-momento-para-automatizar-os-testes-funcionais-6b9396a26534</w:t>
        </w:r>
      </w:hyperlink>
    </w:p>
    <w:p w14:paraId="48DF4D4E" w14:textId="77777777" w:rsidR="0009623C" w:rsidRDefault="0009623C" w:rsidP="00691141">
      <w:pPr>
        <w:spacing w:line="240" w:lineRule="auto"/>
      </w:pPr>
    </w:p>
    <w:p w14:paraId="66119074" w14:textId="6094E056" w:rsidR="0009623C" w:rsidRDefault="00000000" w:rsidP="00691141">
      <w:pPr>
        <w:spacing w:line="240" w:lineRule="auto"/>
      </w:pPr>
      <w:hyperlink r:id="rId25" w:history="1">
        <w:r w:rsidR="0003772B" w:rsidRPr="00A51EFE">
          <w:rPr>
            <w:rStyle w:val="Hyperlink"/>
          </w:rPr>
          <w:t>https://www.objective.com.br/insights/testes-funcionais/</w:t>
        </w:r>
      </w:hyperlink>
    </w:p>
    <w:p w14:paraId="3C403B4A" w14:textId="77777777" w:rsidR="0003772B" w:rsidRDefault="0003772B" w:rsidP="00691141">
      <w:pPr>
        <w:spacing w:line="240" w:lineRule="auto"/>
      </w:pPr>
    </w:p>
    <w:p w14:paraId="43FDADC6" w14:textId="6A806323" w:rsidR="0003772B" w:rsidRDefault="00000000" w:rsidP="00691141">
      <w:pPr>
        <w:spacing w:line="240" w:lineRule="auto"/>
      </w:pPr>
      <w:hyperlink r:id="rId26" w:history="1">
        <w:r w:rsidR="0001204A" w:rsidRPr="00A51EFE">
          <w:rPr>
            <w:rStyle w:val="Hyperlink"/>
          </w:rPr>
          <w:t>https://www.dio.me/articles/a-importancia-dos-testes-de-software-garantindo-qualidade-e-confiabilidade</w:t>
        </w:r>
      </w:hyperlink>
    </w:p>
    <w:p w14:paraId="6A177E5C" w14:textId="77777777" w:rsidR="0001204A" w:rsidRDefault="0001204A" w:rsidP="00691141">
      <w:pPr>
        <w:spacing w:line="240" w:lineRule="auto"/>
      </w:pPr>
    </w:p>
    <w:p w14:paraId="1E30BFB5" w14:textId="6B8D36D5" w:rsidR="0001204A" w:rsidRDefault="00000000" w:rsidP="00691141">
      <w:pPr>
        <w:spacing w:line="240" w:lineRule="auto"/>
      </w:pPr>
      <w:hyperlink r:id="rId27" w:history="1">
        <w:r w:rsidR="00A44D7A" w:rsidRPr="00A51EFE">
          <w:rPr>
            <w:rStyle w:val="Hyperlink"/>
          </w:rPr>
          <w:t>https://testingcompany.com.br/blog/cuidado-saiba-por-que-a-ausencia-de-testes-de-software-adequados-pode-arruinar-seu-projeto</w:t>
        </w:r>
      </w:hyperlink>
    </w:p>
    <w:p w14:paraId="1A38D306" w14:textId="77777777" w:rsidR="00A44D7A" w:rsidRDefault="00A44D7A" w:rsidP="00691141">
      <w:pPr>
        <w:spacing w:line="240" w:lineRule="auto"/>
      </w:pPr>
    </w:p>
    <w:p w14:paraId="7CE4894E" w14:textId="6430E6C6" w:rsidR="00A44D7A" w:rsidRDefault="00000000" w:rsidP="00691141">
      <w:pPr>
        <w:spacing w:line="240" w:lineRule="auto"/>
      </w:pPr>
      <w:hyperlink r:id="rId28" w:history="1">
        <w:r w:rsidR="004125D3" w:rsidRPr="00CD6EDC">
          <w:rPr>
            <w:rStyle w:val="Hyperlink"/>
          </w:rPr>
          <w:t>https://medium.com/tech-grupozap/revisão-de-código-boas-práticas-para-garantir-a-qualidade-2077434cd32d</w:t>
        </w:r>
      </w:hyperlink>
    </w:p>
    <w:p w14:paraId="2EDD1729" w14:textId="77777777" w:rsidR="004125D3" w:rsidRDefault="004125D3" w:rsidP="00691141">
      <w:pPr>
        <w:spacing w:line="240" w:lineRule="auto"/>
      </w:pPr>
    </w:p>
    <w:p w14:paraId="7F195378" w14:textId="1529D195" w:rsidR="004125D3" w:rsidRPr="00691141" w:rsidRDefault="004125D3" w:rsidP="00691141">
      <w:pPr>
        <w:spacing w:line="240" w:lineRule="auto"/>
      </w:pPr>
      <w:r w:rsidRPr="004125D3">
        <w:t>https://maddevs-io.translate.goog/blog/how-to-make-a-proper-description-for-a-pull-request/?_x_tr_sl=en&amp;_x_tr_tl=pt&amp;_x_tr_hl=pt&amp;_x_tr_pto=tc</w:t>
      </w:r>
    </w:p>
    <w:sectPr w:rsidR="004125D3" w:rsidRPr="00691141" w:rsidSect="00E35DB2">
      <w:headerReference w:type="default" r:id="rId29"/>
      <w:type w:val="continuous"/>
      <w:pgSz w:w="11907" w:h="16840" w:code="9"/>
      <w:pgMar w:top="1418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76CF" w14:textId="77777777" w:rsidR="00E47B32" w:rsidRDefault="00E47B32">
      <w:r>
        <w:separator/>
      </w:r>
    </w:p>
  </w:endnote>
  <w:endnote w:type="continuationSeparator" w:id="0">
    <w:p w14:paraId="3E78A53E" w14:textId="77777777" w:rsidR="00E47B32" w:rsidRDefault="00E47B32">
      <w:r>
        <w:continuationSeparator/>
      </w:r>
    </w:p>
  </w:endnote>
  <w:endnote w:type="continuationNotice" w:id="1">
    <w:p w14:paraId="7308B979" w14:textId="77777777" w:rsidR="00E47B32" w:rsidRDefault="00E47B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5BE9" w14:textId="77777777" w:rsidR="00E47B32" w:rsidRDefault="00E47B32">
      <w:r>
        <w:separator/>
      </w:r>
    </w:p>
  </w:footnote>
  <w:footnote w:type="continuationSeparator" w:id="0">
    <w:p w14:paraId="407C6E3D" w14:textId="77777777" w:rsidR="00E47B32" w:rsidRDefault="00E47B32">
      <w:r>
        <w:continuationSeparator/>
      </w:r>
    </w:p>
  </w:footnote>
  <w:footnote w:type="continuationNotice" w:id="1">
    <w:p w14:paraId="466A1863" w14:textId="77777777" w:rsidR="00E47B32" w:rsidRDefault="00E47B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0A47" w14:textId="50CC82B5" w:rsidR="00E35DB2" w:rsidRDefault="00E35DB2">
    <w:pPr>
      <w:pStyle w:val="Cabealho"/>
      <w:jc w:val="right"/>
    </w:pPr>
  </w:p>
  <w:p w14:paraId="2913471C" w14:textId="42BF2567" w:rsidR="00A01824" w:rsidRPr="00973E9C" w:rsidRDefault="00A01824" w:rsidP="00F97D7C">
    <w:pPr>
      <w:pStyle w:val="Cabealho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0ED6" w14:textId="7886723E" w:rsidR="001C0DDF" w:rsidRDefault="001C0DDF">
    <w:pPr>
      <w:pStyle w:val="Cabealho"/>
      <w:jc w:val="right"/>
    </w:pPr>
  </w:p>
  <w:p w14:paraId="470C0507" w14:textId="77777777" w:rsidR="001C0DDF" w:rsidRDefault="001C0D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901106"/>
      <w:docPartObj>
        <w:docPartGallery w:val="Page Numbers (Top of Page)"/>
        <w:docPartUnique/>
      </w:docPartObj>
    </w:sdtPr>
    <w:sdtContent>
      <w:p w14:paraId="569E77BC" w14:textId="5CAA44C7" w:rsidR="00E35DB2" w:rsidRDefault="00E35DB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370D7" w14:textId="77777777" w:rsidR="00E35DB2" w:rsidRPr="00973E9C" w:rsidRDefault="00E35DB2" w:rsidP="00F97D7C">
    <w:pPr>
      <w:pStyle w:val="Cabealho"/>
      <w:rPr>
        <w:sz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rLZOWbOR/KRx9" int2:id="45MQVyss">
      <int2:state int2:value="Rejected" int2:type="AugLoop_Text_Critique"/>
    </int2:textHash>
    <int2:textHash int2:hashCode="/pmFDJOE2/9bW1" int2:id="s1Ok3yQ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8E1F9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9786E"/>
    <w:multiLevelType w:val="hybridMultilevel"/>
    <w:tmpl w:val="463608CE"/>
    <w:lvl w:ilvl="0" w:tplc="48DC9042">
      <w:start w:val="1"/>
      <w:numFmt w:val="decimal"/>
      <w:pStyle w:val="Ttulo1"/>
      <w:lvlText w:val="%1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F67"/>
    <w:multiLevelType w:val="multilevel"/>
    <w:tmpl w:val="1548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D2AC3"/>
    <w:multiLevelType w:val="multilevel"/>
    <w:tmpl w:val="7EE21F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D5292"/>
    <w:multiLevelType w:val="hybridMultilevel"/>
    <w:tmpl w:val="E4D2D972"/>
    <w:lvl w:ilvl="0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0DB164FC"/>
    <w:multiLevelType w:val="hybridMultilevel"/>
    <w:tmpl w:val="F058D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7EE7"/>
    <w:multiLevelType w:val="multilevel"/>
    <w:tmpl w:val="0AEA0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931"/>
        </w:tabs>
        <w:ind w:left="1355" w:hanging="50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581330"/>
    <w:multiLevelType w:val="hybridMultilevel"/>
    <w:tmpl w:val="82BAB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1B04"/>
    <w:multiLevelType w:val="singleLevel"/>
    <w:tmpl w:val="468E3820"/>
    <w:lvl w:ilvl="0">
      <w:start w:val="1"/>
      <w:numFmt w:val="bullet"/>
      <w:pStyle w:val="Item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3C026D"/>
    <w:multiLevelType w:val="hybridMultilevel"/>
    <w:tmpl w:val="2578DCFA"/>
    <w:lvl w:ilvl="0" w:tplc="005E614C">
      <w:start w:val="1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1C7A3197"/>
    <w:multiLevelType w:val="hybridMultilevel"/>
    <w:tmpl w:val="302C7DA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D784758"/>
    <w:multiLevelType w:val="hybridMultilevel"/>
    <w:tmpl w:val="79E6E1A0"/>
    <w:lvl w:ilvl="0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 w15:restartNumberingAfterBreak="0">
    <w:nsid w:val="24382F80"/>
    <w:multiLevelType w:val="hybridMultilevel"/>
    <w:tmpl w:val="0AA4A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4606"/>
    <w:multiLevelType w:val="hybridMultilevel"/>
    <w:tmpl w:val="1C52E030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A52E26"/>
    <w:multiLevelType w:val="hybridMultilevel"/>
    <w:tmpl w:val="FDF44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0741"/>
    <w:multiLevelType w:val="hybridMultilevel"/>
    <w:tmpl w:val="E842BE9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BFC25A8"/>
    <w:multiLevelType w:val="hybridMultilevel"/>
    <w:tmpl w:val="8E96B156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04210DF"/>
    <w:multiLevelType w:val="hybridMultilevel"/>
    <w:tmpl w:val="D6BEE0A0"/>
    <w:lvl w:ilvl="0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8" w15:restartNumberingAfterBreak="0">
    <w:nsid w:val="3BBC4EE7"/>
    <w:multiLevelType w:val="hybridMultilevel"/>
    <w:tmpl w:val="556C6D50"/>
    <w:lvl w:ilvl="0" w:tplc="0416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 w15:restartNumberingAfterBreak="0">
    <w:nsid w:val="3D936636"/>
    <w:multiLevelType w:val="hybridMultilevel"/>
    <w:tmpl w:val="FD846D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06E0CCC"/>
    <w:multiLevelType w:val="hybridMultilevel"/>
    <w:tmpl w:val="381E65D6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20F74BD"/>
    <w:multiLevelType w:val="multilevel"/>
    <w:tmpl w:val="7E6E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500EF"/>
    <w:multiLevelType w:val="multilevel"/>
    <w:tmpl w:val="211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22263"/>
    <w:multiLevelType w:val="hybridMultilevel"/>
    <w:tmpl w:val="ED2667E4"/>
    <w:lvl w:ilvl="0" w:tplc="0416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9AC7E3C"/>
    <w:multiLevelType w:val="hybridMultilevel"/>
    <w:tmpl w:val="34341B5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C191546"/>
    <w:multiLevelType w:val="multilevel"/>
    <w:tmpl w:val="9F028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755D32"/>
    <w:multiLevelType w:val="hybridMultilevel"/>
    <w:tmpl w:val="25F0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549D4"/>
    <w:multiLevelType w:val="singleLevel"/>
    <w:tmpl w:val="AE72E796"/>
    <w:lvl w:ilvl="0">
      <w:start w:val="1"/>
      <w:numFmt w:val="decimal"/>
      <w:pStyle w:val="Itemnumerado1"/>
      <w:lvlText w:val="%1."/>
      <w:lvlJc w:val="left"/>
      <w:pPr>
        <w:tabs>
          <w:tab w:val="num" w:pos="1559"/>
        </w:tabs>
        <w:ind w:left="1559" w:hanging="850"/>
      </w:pPr>
    </w:lvl>
  </w:abstractNum>
  <w:abstractNum w:abstractNumId="28" w15:restartNumberingAfterBreak="0">
    <w:nsid w:val="4F58361A"/>
    <w:multiLevelType w:val="hybridMultilevel"/>
    <w:tmpl w:val="9EC0B7E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7011A0"/>
    <w:multiLevelType w:val="hybridMultilevel"/>
    <w:tmpl w:val="9EB04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21DD6"/>
    <w:multiLevelType w:val="hybridMultilevel"/>
    <w:tmpl w:val="94A04772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A4D0EEA"/>
    <w:multiLevelType w:val="hybridMultilevel"/>
    <w:tmpl w:val="B366F04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EC6505"/>
    <w:multiLevelType w:val="hybridMultilevel"/>
    <w:tmpl w:val="5B96FEBE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C6E3B16"/>
    <w:multiLevelType w:val="hybridMultilevel"/>
    <w:tmpl w:val="EC8A1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F7A0B"/>
    <w:multiLevelType w:val="hybridMultilevel"/>
    <w:tmpl w:val="8502260A"/>
    <w:lvl w:ilvl="0" w:tplc="0416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5" w15:restartNumberingAfterBreak="0">
    <w:nsid w:val="632C60C9"/>
    <w:multiLevelType w:val="hybridMultilevel"/>
    <w:tmpl w:val="84820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8329B"/>
    <w:multiLevelType w:val="multilevel"/>
    <w:tmpl w:val="4984A18C"/>
    <w:numStyleLink w:val="Estilo1"/>
  </w:abstractNum>
  <w:abstractNum w:abstractNumId="37" w15:restartNumberingAfterBreak="0">
    <w:nsid w:val="67045B3D"/>
    <w:multiLevelType w:val="hybridMultilevel"/>
    <w:tmpl w:val="F4503464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9BA5146"/>
    <w:multiLevelType w:val="hybridMultilevel"/>
    <w:tmpl w:val="41188A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02812"/>
    <w:multiLevelType w:val="multilevel"/>
    <w:tmpl w:val="4376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56AA1"/>
    <w:multiLevelType w:val="multilevel"/>
    <w:tmpl w:val="4984A18C"/>
    <w:styleLink w:val="Estilo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73"/>
        </w:tabs>
        <w:ind w:left="2985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E905F30"/>
    <w:multiLevelType w:val="hybridMultilevel"/>
    <w:tmpl w:val="23B64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C505A"/>
    <w:multiLevelType w:val="singleLevel"/>
    <w:tmpl w:val="7CD8DA54"/>
    <w:lvl w:ilvl="0">
      <w:start w:val="1"/>
      <w:numFmt w:val="bullet"/>
      <w:pStyle w:val="Item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3B36FFC"/>
    <w:multiLevelType w:val="hybridMultilevel"/>
    <w:tmpl w:val="C06A3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70B0A"/>
    <w:multiLevelType w:val="hybridMultilevel"/>
    <w:tmpl w:val="476E9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3D0"/>
    <w:multiLevelType w:val="singleLevel"/>
    <w:tmpl w:val="38825444"/>
    <w:lvl w:ilvl="0">
      <w:start w:val="1"/>
      <w:numFmt w:val="decimal"/>
      <w:pStyle w:val="Itemnumerado2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6" w15:restartNumberingAfterBreak="0">
    <w:nsid w:val="7C3C622C"/>
    <w:multiLevelType w:val="multilevel"/>
    <w:tmpl w:val="4462F07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69086854">
    <w:abstractNumId w:val="46"/>
  </w:num>
  <w:num w:numId="2" w16cid:durableId="1730886167">
    <w:abstractNumId w:val="8"/>
  </w:num>
  <w:num w:numId="3" w16cid:durableId="1770661300">
    <w:abstractNumId w:val="42"/>
  </w:num>
  <w:num w:numId="4" w16cid:durableId="1472749194">
    <w:abstractNumId w:val="27"/>
  </w:num>
  <w:num w:numId="5" w16cid:durableId="396323972">
    <w:abstractNumId w:val="45"/>
  </w:num>
  <w:num w:numId="6" w16cid:durableId="917250505">
    <w:abstractNumId w:val="1"/>
  </w:num>
  <w:num w:numId="7" w16cid:durableId="1498182223">
    <w:abstractNumId w:val="40"/>
  </w:num>
  <w:num w:numId="8" w16cid:durableId="368186714">
    <w:abstractNumId w:val="0"/>
  </w:num>
  <w:num w:numId="9" w16cid:durableId="1770807735">
    <w:abstractNumId w:val="6"/>
  </w:num>
  <w:num w:numId="10" w16cid:durableId="265163246">
    <w:abstractNumId w:val="36"/>
  </w:num>
  <w:num w:numId="11" w16cid:durableId="251396598">
    <w:abstractNumId w:val="1"/>
  </w:num>
  <w:num w:numId="12" w16cid:durableId="1926069949">
    <w:abstractNumId w:val="3"/>
  </w:num>
  <w:num w:numId="13" w16cid:durableId="2134327343">
    <w:abstractNumId w:val="1"/>
  </w:num>
  <w:num w:numId="14" w16cid:durableId="1874034626">
    <w:abstractNumId w:val="39"/>
  </w:num>
  <w:num w:numId="15" w16cid:durableId="480658063">
    <w:abstractNumId w:val="22"/>
  </w:num>
  <w:num w:numId="16" w16cid:durableId="1716544628">
    <w:abstractNumId w:val="21"/>
  </w:num>
  <w:num w:numId="17" w16cid:durableId="729765751">
    <w:abstractNumId w:val="2"/>
  </w:num>
  <w:num w:numId="18" w16cid:durableId="1172528148">
    <w:abstractNumId w:val="34"/>
  </w:num>
  <w:num w:numId="19" w16cid:durableId="436173444">
    <w:abstractNumId w:val="9"/>
  </w:num>
  <w:num w:numId="20" w16cid:durableId="1393843716">
    <w:abstractNumId w:val="10"/>
  </w:num>
  <w:num w:numId="21" w16cid:durableId="905988861">
    <w:abstractNumId w:val="13"/>
  </w:num>
  <w:num w:numId="22" w16cid:durableId="890769469">
    <w:abstractNumId w:val="17"/>
  </w:num>
  <w:num w:numId="23" w16cid:durableId="1545674780">
    <w:abstractNumId w:val="11"/>
  </w:num>
  <w:num w:numId="24" w16cid:durableId="348339542">
    <w:abstractNumId w:val="4"/>
  </w:num>
  <w:num w:numId="25" w16cid:durableId="1747991892">
    <w:abstractNumId w:val="37"/>
  </w:num>
  <w:num w:numId="26" w16cid:durableId="1286734940">
    <w:abstractNumId w:val="20"/>
  </w:num>
  <w:num w:numId="27" w16cid:durableId="1390614091">
    <w:abstractNumId w:val="1"/>
  </w:num>
  <w:num w:numId="28" w16cid:durableId="1414938022">
    <w:abstractNumId w:val="1"/>
  </w:num>
  <w:num w:numId="29" w16cid:durableId="1992710988">
    <w:abstractNumId w:val="1"/>
  </w:num>
  <w:num w:numId="30" w16cid:durableId="2140220215">
    <w:abstractNumId w:val="1"/>
  </w:num>
  <w:num w:numId="31" w16cid:durableId="46151446">
    <w:abstractNumId w:val="18"/>
  </w:num>
  <w:num w:numId="32" w16cid:durableId="2063483280">
    <w:abstractNumId w:val="33"/>
  </w:num>
  <w:num w:numId="33" w16cid:durableId="1522477364">
    <w:abstractNumId w:val="5"/>
  </w:num>
  <w:num w:numId="34" w16cid:durableId="1105878707">
    <w:abstractNumId w:val="43"/>
  </w:num>
  <w:num w:numId="35" w16cid:durableId="2039157845">
    <w:abstractNumId w:val="44"/>
  </w:num>
  <w:num w:numId="36" w16cid:durableId="586572775">
    <w:abstractNumId w:val="23"/>
  </w:num>
  <w:num w:numId="37" w16cid:durableId="1319262470">
    <w:abstractNumId w:val="24"/>
  </w:num>
  <w:num w:numId="38" w16cid:durableId="1026641546">
    <w:abstractNumId w:val="12"/>
  </w:num>
  <w:num w:numId="39" w16cid:durableId="915826594">
    <w:abstractNumId w:val="7"/>
  </w:num>
  <w:num w:numId="40" w16cid:durableId="1758289456">
    <w:abstractNumId w:val="26"/>
  </w:num>
  <w:num w:numId="41" w16cid:durableId="1142885631">
    <w:abstractNumId w:val="15"/>
  </w:num>
  <w:num w:numId="42" w16cid:durableId="1974410041">
    <w:abstractNumId w:val="29"/>
  </w:num>
  <w:num w:numId="43" w16cid:durableId="1641302990">
    <w:abstractNumId w:val="41"/>
  </w:num>
  <w:num w:numId="44" w16cid:durableId="225070658">
    <w:abstractNumId w:val="19"/>
  </w:num>
  <w:num w:numId="45" w16cid:durableId="1979920764">
    <w:abstractNumId w:val="14"/>
  </w:num>
  <w:num w:numId="46" w16cid:durableId="1761834541">
    <w:abstractNumId w:val="31"/>
  </w:num>
  <w:num w:numId="47" w16cid:durableId="926354047">
    <w:abstractNumId w:val="38"/>
  </w:num>
  <w:num w:numId="48" w16cid:durableId="236213658">
    <w:abstractNumId w:val="28"/>
  </w:num>
  <w:num w:numId="49" w16cid:durableId="1283224079">
    <w:abstractNumId w:val="30"/>
  </w:num>
  <w:num w:numId="50" w16cid:durableId="15234385">
    <w:abstractNumId w:val="25"/>
  </w:num>
  <w:num w:numId="51" w16cid:durableId="1010716876">
    <w:abstractNumId w:val="32"/>
  </w:num>
  <w:num w:numId="52" w16cid:durableId="1858736618">
    <w:abstractNumId w:val="35"/>
  </w:num>
  <w:num w:numId="53" w16cid:durableId="161423955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activeWritingStyle w:appName="MSWord" w:lang="pt-BR" w:vendorID="64" w:dllVersion="4096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16"/>
    <w:rsid w:val="00000FB3"/>
    <w:rsid w:val="0000171A"/>
    <w:rsid w:val="00001723"/>
    <w:rsid w:val="000017DD"/>
    <w:rsid w:val="0000236C"/>
    <w:rsid w:val="00002EC4"/>
    <w:rsid w:val="000035C3"/>
    <w:rsid w:val="00004C96"/>
    <w:rsid w:val="000103C8"/>
    <w:rsid w:val="0001204A"/>
    <w:rsid w:val="000120B8"/>
    <w:rsid w:val="000124B3"/>
    <w:rsid w:val="0001280F"/>
    <w:rsid w:val="00012D5A"/>
    <w:rsid w:val="0001505D"/>
    <w:rsid w:val="00015D6E"/>
    <w:rsid w:val="0001617C"/>
    <w:rsid w:val="0001688E"/>
    <w:rsid w:val="00016C64"/>
    <w:rsid w:val="0001753E"/>
    <w:rsid w:val="000206E9"/>
    <w:rsid w:val="000238DB"/>
    <w:rsid w:val="00024689"/>
    <w:rsid w:val="00025DB2"/>
    <w:rsid w:val="00027E3F"/>
    <w:rsid w:val="00027EED"/>
    <w:rsid w:val="00034E9B"/>
    <w:rsid w:val="00036241"/>
    <w:rsid w:val="00036632"/>
    <w:rsid w:val="00036903"/>
    <w:rsid w:val="00036E22"/>
    <w:rsid w:val="00037281"/>
    <w:rsid w:val="00037393"/>
    <w:rsid w:val="0003772B"/>
    <w:rsid w:val="00037B8A"/>
    <w:rsid w:val="000404D6"/>
    <w:rsid w:val="00040F05"/>
    <w:rsid w:val="00041016"/>
    <w:rsid w:val="000415C9"/>
    <w:rsid w:val="00042B1A"/>
    <w:rsid w:val="00042B75"/>
    <w:rsid w:val="00044242"/>
    <w:rsid w:val="00044803"/>
    <w:rsid w:val="00044B76"/>
    <w:rsid w:val="000456EE"/>
    <w:rsid w:val="00046F13"/>
    <w:rsid w:val="00050777"/>
    <w:rsid w:val="0005345E"/>
    <w:rsid w:val="00056391"/>
    <w:rsid w:val="000568BF"/>
    <w:rsid w:val="000574C0"/>
    <w:rsid w:val="0006084B"/>
    <w:rsid w:val="00061E39"/>
    <w:rsid w:val="00062707"/>
    <w:rsid w:val="00062AB2"/>
    <w:rsid w:val="0006346E"/>
    <w:rsid w:val="000634A2"/>
    <w:rsid w:val="00063D6D"/>
    <w:rsid w:val="00066C70"/>
    <w:rsid w:val="0006721E"/>
    <w:rsid w:val="00067DF4"/>
    <w:rsid w:val="00070E0C"/>
    <w:rsid w:val="0007276C"/>
    <w:rsid w:val="000752BA"/>
    <w:rsid w:val="00076693"/>
    <w:rsid w:val="00077B3B"/>
    <w:rsid w:val="00080047"/>
    <w:rsid w:val="00080733"/>
    <w:rsid w:val="00080F14"/>
    <w:rsid w:val="00081374"/>
    <w:rsid w:val="000830EF"/>
    <w:rsid w:val="0008449E"/>
    <w:rsid w:val="000856D0"/>
    <w:rsid w:val="000876B9"/>
    <w:rsid w:val="00090527"/>
    <w:rsid w:val="000915AA"/>
    <w:rsid w:val="00092B12"/>
    <w:rsid w:val="00094ADF"/>
    <w:rsid w:val="000956A8"/>
    <w:rsid w:val="000959C0"/>
    <w:rsid w:val="00095CD7"/>
    <w:rsid w:val="00096152"/>
    <w:rsid w:val="0009623C"/>
    <w:rsid w:val="000966DC"/>
    <w:rsid w:val="00097EC2"/>
    <w:rsid w:val="000A0D47"/>
    <w:rsid w:val="000A177D"/>
    <w:rsid w:val="000A19C6"/>
    <w:rsid w:val="000A1F5D"/>
    <w:rsid w:val="000A2464"/>
    <w:rsid w:val="000A3D1E"/>
    <w:rsid w:val="000A40B8"/>
    <w:rsid w:val="000A4707"/>
    <w:rsid w:val="000A4AA3"/>
    <w:rsid w:val="000A50A8"/>
    <w:rsid w:val="000A6C43"/>
    <w:rsid w:val="000A736C"/>
    <w:rsid w:val="000A7FE9"/>
    <w:rsid w:val="000B0F31"/>
    <w:rsid w:val="000B1A7E"/>
    <w:rsid w:val="000B327C"/>
    <w:rsid w:val="000B34FB"/>
    <w:rsid w:val="000B3DD5"/>
    <w:rsid w:val="000B469D"/>
    <w:rsid w:val="000B512D"/>
    <w:rsid w:val="000B73C7"/>
    <w:rsid w:val="000C00A0"/>
    <w:rsid w:val="000C091A"/>
    <w:rsid w:val="000C128D"/>
    <w:rsid w:val="000C1569"/>
    <w:rsid w:val="000C3C2F"/>
    <w:rsid w:val="000C4645"/>
    <w:rsid w:val="000C53A2"/>
    <w:rsid w:val="000C5DFC"/>
    <w:rsid w:val="000C6EDB"/>
    <w:rsid w:val="000C6F2A"/>
    <w:rsid w:val="000C789E"/>
    <w:rsid w:val="000D0036"/>
    <w:rsid w:val="000D0C3A"/>
    <w:rsid w:val="000D0FE8"/>
    <w:rsid w:val="000D174E"/>
    <w:rsid w:val="000D1798"/>
    <w:rsid w:val="000D1AF8"/>
    <w:rsid w:val="000D1DA0"/>
    <w:rsid w:val="000D398C"/>
    <w:rsid w:val="000D4BB8"/>
    <w:rsid w:val="000D56D5"/>
    <w:rsid w:val="000D5927"/>
    <w:rsid w:val="000D5979"/>
    <w:rsid w:val="000D7C77"/>
    <w:rsid w:val="000E0159"/>
    <w:rsid w:val="000E21CB"/>
    <w:rsid w:val="000E24B3"/>
    <w:rsid w:val="000E25D2"/>
    <w:rsid w:val="000E2748"/>
    <w:rsid w:val="000E2856"/>
    <w:rsid w:val="000E315E"/>
    <w:rsid w:val="000E37AF"/>
    <w:rsid w:val="000E51A4"/>
    <w:rsid w:val="000E5412"/>
    <w:rsid w:val="000E5613"/>
    <w:rsid w:val="000E78DD"/>
    <w:rsid w:val="000F03AE"/>
    <w:rsid w:val="000F0C50"/>
    <w:rsid w:val="000F168F"/>
    <w:rsid w:val="000F1FED"/>
    <w:rsid w:val="000F2B8F"/>
    <w:rsid w:val="000F5102"/>
    <w:rsid w:val="000F6539"/>
    <w:rsid w:val="000F654F"/>
    <w:rsid w:val="000F6AF5"/>
    <w:rsid w:val="000F71DA"/>
    <w:rsid w:val="000F7C41"/>
    <w:rsid w:val="001006BB"/>
    <w:rsid w:val="0010146A"/>
    <w:rsid w:val="00101920"/>
    <w:rsid w:val="00101C87"/>
    <w:rsid w:val="001020DE"/>
    <w:rsid w:val="00103531"/>
    <w:rsid w:val="00103AA3"/>
    <w:rsid w:val="001046AB"/>
    <w:rsid w:val="00105C93"/>
    <w:rsid w:val="00106118"/>
    <w:rsid w:val="00106FDC"/>
    <w:rsid w:val="00111476"/>
    <w:rsid w:val="00111A17"/>
    <w:rsid w:val="00113083"/>
    <w:rsid w:val="00113FFB"/>
    <w:rsid w:val="001155B8"/>
    <w:rsid w:val="00116A17"/>
    <w:rsid w:val="0011729C"/>
    <w:rsid w:val="0011729F"/>
    <w:rsid w:val="001174FC"/>
    <w:rsid w:val="00117952"/>
    <w:rsid w:val="0012018C"/>
    <w:rsid w:val="001205A4"/>
    <w:rsid w:val="00120A7C"/>
    <w:rsid w:val="00121672"/>
    <w:rsid w:val="0012273B"/>
    <w:rsid w:val="00123195"/>
    <w:rsid w:val="00123787"/>
    <w:rsid w:val="00125010"/>
    <w:rsid w:val="0012527E"/>
    <w:rsid w:val="00125E9A"/>
    <w:rsid w:val="00127D92"/>
    <w:rsid w:val="00127E74"/>
    <w:rsid w:val="00130337"/>
    <w:rsid w:val="001304EE"/>
    <w:rsid w:val="00130933"/>
    <w:rsid w:val="00130ED3"/>
    <w:rsid w:val="00136242"/>
    <w:rsid w:val="00137154"/>
    <w:rsid w:val="001374EE"/>
    <w:rsid w:val="00141244"/>
    <w:rsid w:val="001424B9"/>
    <w:rsid w:val="00143E3B"/>
    <w:rsid w:val="00143EDF"/>
    <w:rsid w:val="00144AB0"/>
    <w:rsid w:val="00144CA8"/>
    <w:rsid w:val="00145902"/>
    <w:rsid w:val="00145D0B"/>
    <w:rsid w:val="00146041"/>
    <w:rsid w:val="00147A3A"/>
    <w:rsid w:val="00147BBD"/>
    <w:rsid w:val="00150178"/>
    <w:rsid w:val="001509CA"/>
    <w:rsid w:val="00150B86"/>
    <w:rsid w:val="001518B4"/>
    <w:rsid w:val="001564C1"/>
    <w:rsid w:val="001579E5"/>
    <w:rsid w:val="001606A3"/>
    <w:rsid w:val="001617B2"/>
    <w:rsid w:val="00161AD7"/>
    <w:rsid w:val="00164154"/>
    <w:rsid w:val="00164F91"/>
    <w:rsid w:val="001657B3"/>
    <w:rsid w:val="00166C39"/>
    <w:rsid w:val="0016720F"/>
    <w:rsid w:val="00170685"/>
    <w:rsid w:val="001711BE"/>
    <w:rsid w:val="00171A24"/>
    <w:rsid w:val="001722CF"/>
    <w:rsid w:val="00172787"/>
    <w:rsid w:val="0017466B"/>
    <w:rsid w:val="00175021"/>
    <w:rsid w:val="00175EBA"/>
    <w:rsid w:val="00176143"/>
    <w:rsid w:val="001764C8"/>
    <w:rsid w:val="00176A6D"/>
    <w:rsid w:val="00177B10"/>
    <w:rsid w:val="00180C7C"/>
    <w:rsid w:val="00182343"/>
    <w:rsid w:val="0018242C"/>
    <w:rsid w:val="00182671"/>
    <w:rsid w:val="00182B60"/>
    <w:rsid w:val="00184380"/>
    <w:rsid w:val="00184866"/>
    <w:rsid w:val="00185AD0"/>
    <w:rsid w:val="001867F6"/>
    <w:rsid w:val="00190501"/>
    <w:rsid w:val="00192180"/>
    <w:rsid w:val="001926B6"/>
    <w:rsid w:val="00192970"/>
    <w:rsid w:val="001932F3"/>
    <w:rsid w:val="001944CC"/>
    <w:rsid w:val="0019490B"/>
    <w:rsid w:val="001968EC"/>
    <w:rsid w:val="001A00F6"/>
    <w:rsid w:val="001A00FF"/>
    <w:rsid w:val="001A01B2"/>
    <w:rsid w:val="001A1646"/>
    <w:rsid w:val="001A17DC"/>
    <w:rsid w:val="001A27E3"/>
    <w:rsid w:val="001A4794"/>
    <w:rsid w:val="001A49D3"/>
    <w:rsid w:val="001A4F8B"/>
    <w:rsid w:val="001A5022"/>
    <w:rsid w:val="001A5460"/>
    <w:rsid w:val="001A5FBB"/>
    <w:rsid w:val="001A6835"/>
    <w:rsid w:val="001B19A4"/>
    <w:rsid w:val="001B1C20"/>
    <w:rsid w:val="001B27E7"/>
    <w:rsid w:val="001B467A"/>
    <w:rsid w:val="001B516A"/>
    <w:rsid w:val="001B6738"/>
    <w:rsid w:val="001B7203"/>
    <w:rsid w:val="001B748C"/>
    <w:rsid w:val="001C0490"/>
    <w:rsid w:val="001C0DDF"/>
    <w:rsid w:val="001C1600"/>
    <w:rsid w:val="001C1CDE"/>
    <w:rsid w:val="001C2834"/>
    <w:rsid w:val="001C478C"/>
    <w:rsid w:val="001C47C0"/>
    <w:rsid w:val="001C48AC"/>
    <w:rsid w:val="001C4BF3"/>
    <w:rsid w:val="001C60D1"/>
    <w:rsid w:val="001C6C13"/>
    <w:rsid w:val="001C78F1"/>
    <w:rsid w:val="001D0310"/>
    <w:rsid w:val="001D06A0"/>
    <w:rsid w:val="001D17BA"/>
    <w:rsid w:val="001D2159"/>
    <w:rsid w:val="001D26C9"/>
    <w:rsid w:val="001D37B3"/>
    <w:rsid w:val="001D559F"/>
    <w:rsid w:val="001D59B6"/>
    <w:rsid w:val="001D62CD"/>
    <w:rsid w:val="001D662E"/>
    <w:rsid w:val="001E16B1"/>
    <w:rsid w:val="001E2B73"/>
    <w:rsid w:val="001E380D"/>
    <w:rsid w:val="001E4583"/>
    <w:rsid w:val="001E4807"/>
    <w:rsid w:val="001E4D55"/>
    <w:rsid w:val="001E6A9A"/>
    <w:rsid w:val="001E6C50"/>
    <w:rsid w:val="001F09E1"/>
    <w:rsid w:val="001F12F0"/>
    <w:rsid w:val="001F1618"/>
    <w:rsid w:val="001F26CA"/>
    <w:rsid w:val="001F3B47"/>
    <w:rsid w:val="001F4654"/>
    <w:rsid w:val="001F59A8"/>
    <w:rsid w:val="001F5B8E"/>
    <w:rsid w:val="001F6C4E"/>
    <w:rsid w:val="001F72E2"/>
    <w:rsid w:val="00200E93"/>
    <w:rsid w:val="00201FA7"/>
    <w:rsid w:val="002024C7"/>
    <w:rsid w:val="002036B3"/>
    <w:rsid w:val="0020561A"/>
    <w:rsid w:val="00206B19"/>
    <w:rsid w:val="00207F2D"/>
    <w:rsid w:val="00211FA8"/>
    <w:rsid w:val="00212F0D"/>
    <w:rsid w:val="00214FCF"/>
    <w:rsid w:val="00216A55"/>
    <w:rsid w:val="00216BA4"/>
    <w:rsid w:val="00216DF0"/>
    <w:rsid w:val="0022007D"/>
    <w:rsid w:val="00221108"/>
    <w:rsid w:val="002213C2"/>
    <w:rsid w:val="002222CE"/>
    <w:rsid w:val="0022286C"/>
    <w:rsid w:val="00223AAD"/>
    <w:rsid w:val="00223FB6"/>
    <w:rsid w:val="00226829"/>
    <w:rsid w:val="00226F54"/>
    <w:rsid w:val="002313D7"/>
    <w:rsid w:val="00232066"/>
    <w:rsid w:val="00232446"/>
    <w:rsid w:val="0023361F"/>
    <w:rsid w:val="00233C32"/>
    <w:rsid w:val="002352CC"/>
    <w:rsid w:val="00235ECF"/>
    <w:rsid w:val="00236F70"/>
    <w:rsid w:val="002370B3"/>
    <w:rsid w:val="00237A02"/>
    <w:rsid w:val="002426BF"/>
    <w:rsid w:val="002428AD"/>
    <w:rsid w:val="00243AE4"/>
    <w:rsid w:val="00243C8A"/>
    <w:rsid w:val="00244821"/>
    <w:rsid w:val="00244FEB"/>
    <w:rsid w:val="00245151"/>
    <w:rsid w:val="00245676"/>
    <w:rsid w:val="00245D54"/>
    <w:rsid w:val="0024676D"/>
    <w:rsid w:val="00246875"/>
    <w:rsid w:val="0025001D"/>
    <w:rsid w:val="00250872"/>
    <w:rsid w:val="00250892"/>
    <w:rsid w:val="002520EC"/>
    <w:rsid w:val="00252549"/>
    <w:rsid w:val="002527CE"/>
    <w:rsid w:val="00253CBA"/>
    <w:rsid w:val="00254943"/>
    <w:rsid w:val="00254FC7"/>
    <w:rsid w:val="0025597F"/>
    <w:rsid w:val="00255CA1"/>
    <w:rsid w:val="00255F19"/>
    <w:rsid w:val="002560D4"/>
    <w:rsid w:val="00256612"/>
    <w:rsid w:val="00260A4E"/>
    <w:rsid w:val="00261980"/>
    <w:rsid w:val="00262FF5"/>
    <w:rsid w:val="00263BB4"/>
    <w:rsid w:val="00264074"/>
    <w:rsid w:val="00264EE5"/>
    <w:rsid w:val="0026505A"/>
    <w:rsid w:val="00265972"/>
    <w:rsid w:val="00265DC5"/>
    <w:rsid w:val="00266133"/>
    <w:rsid w:val="0026750E"/>
    <w:rsid w:val="00267829"/>
    <w:rsid w:val="0027162A"/>
    <w:rsid w:val="00271A97"/>
    <w:rsid w:val="002730B0"/>
    <w:rsid w:val="0027686E"/>
    <w:rsid w:val="002807AE"/>
    <w:rsid w:val="00281BFD"/>
    <w:rsid w:val="00281E39"/>
    <w:rsid w:val="002827CB"/>
    <w:rsid w:val="00282D7B"/>
    <w:rsid w:val="002839A5"/>
    <w:rsid w:val="00283E82"/>
    <w:rsid w:val="002852E7"/>
    <w:rsid w:val="002856BB"/>
    <w:rsid w:val="00286165"/>
    <w:rsid w:val="00286FA0"/>
    <w:rsid w:val="002879BA"/>
    <w:rsid w:val="00290921"/>
    <w:rsid w:val="0029097B"/>
    <w:rsid w:val="00291371"/>
    <w:rsid w:val="00291CC1"/>
    <w:rsid w:val="00292199"/>
    <w:rsid w:val="00293660"/>
    <w:rsid w:val="00295432"/>
    <w:rsid w:val="00295841"/>
    <w:rsid w:val="002969E7"/>
    <w:rsid w:val="00296D26"/>
    <w:rsid w:val="002A13B9"/>
    <w:rsid w:val="002A19EC"/>
    <w:rsid w:val="002A2CD1"/>
    <w:rsid w:val="002A3E5D"/>
    <w:rsid w:val="002A44D7"/>
    <w:rsid w:val="002A48E3"/>
    <w:rsid w:val="002A4AC2"/>
    <w:rsid w:val="002A4E08"/>
    <w:rsid w:val="002A5103"/>
    <w:rsid w:val="002A589C"/>
    <w:rsid w:val="002A62A8"/>
    <w:rsid w:val="002A756E"/>
    <w:rsid w:val="002A7DE2"/>
    <w:rsid w:val="002B3A9D"/>
    <w:rsid w:val="002B4516"/>
    <w:rsid w:val="002B4AF9"/>
    <w:rsid w:val="002B6200"/>
    <w:rsid w:val="002B6CE3"/>
    <w:rsid w:val="002B7F3E"/>
    <w:rsid w:val="002C235A"/>
    <w:rsid w:val="002C25CC"/>
    <w:rsid w:val="002C305D"/>
    <w:rsid w:val="002C473E"/>
    <w:rsid w:val="002C5236"/>
    <w:rsid w:val="002C6E86"/>
    <w:rsid w:val="002D0096"/>
    <w:rsid w:val="002D06EA"/>
    <w:rsid w:val="002D0959"/>
    <w:rsid w:val="002D1004"/>
    <w:rsid w:val="002D15B9"/>
    <w:rsid w:val="002D2491"/>
    <w:rsid w:val="002D30F3"/>
    <w:rsid w:val="002D4E66"/>
    <w:rsid w:val="002D4EA7"/>
    <w:rsid w:val="002D538E"/>
    <w:rsid w:val="002D5A26"/>
    <w:rsid w:val="002E0965"/>
    <w:rsid w:val="002E0DAC"/>
    <w:rsid w:val="002E13A2"/>
    <w:rsid w:val="002E2B65"/>
    <w:rsid w:val="002E332F"/>
    <w:rsid w:val="002E380C"/>
    <w:rsid w:val="002E4D10"/>
    <w:rsid w:val="002E4FBA"/>
    <w:rsid w:val="002E550C"/>
    <w:rsid w:val="002E5C02"/>
    <w:rsid w:val="002E5C78"/>
    <w:rsid w:val="002F027F"/>
    <w:rsid w:val="002F1275"/>
    <w:rsid w:val="002F1674"/>
    <w:rsid w:val="002F1CF2"/>
    <w:rsid w:val="002F20F7"/>
    <w:rsid w:val="002F3128"/>
    <w:rsid w:val="002F4FBE"/>
    <w:rsid w:val="002F5EA2"/>
    <w:rsid w:val="002F622C"/>
    <w:rsid w:val="002F72AB"/>
    <w:rsid w:val="002F7A2C"/>
    <w:rsid w:val="002F7C72"/>
    <w:rsid w:val="00301AC1"/>
    <w:rsid w:val="0030207B"/>
    <w:rsid w:val="0030213A"/>
    <w:rsid w:val="00302705"/>
    <w:rsid w:val="003028A9"/>
    <w:rsid w:val="00302A43"/>
    <w:rsid w:val="00302BDF"/>
    <w:rsid w:val="003031D3"/>
    <w:rsid w:val="00304591"/>
    <w:rsid w:val="003053E0"/>
    <w:rsid w:val="003055C6"/>
    <w:rsid w:val="0030726E"/>
    <w:rsid w:val="003073E9"/>
    <w:rsid w:val="0030741F"/>
    <w:rsid w:val="003109F0"/>
    <w:rsid w:val="00312A39"/>
    <w:rsid w:val="003138BD"/>
    <w:rsid w:val="00316771"/>
    <w:rsid w:val="00316CE8"/>
    <w:rsid w:val="00321B2D"/>
    <w:rsid w:val="00321FD4"/>
    <w:rsid w:val="00324CAC"/>
    <w:rsid w:val="00324CBA"/>
    <w:rsid w:val="00325CB0"/>
    <w:rsid w:val="00326662"/>
    <w:rsid w:val="00331369"/>
    <w:rsid w:val="0033184D"/>
    <w:rsid w:val="00333DC6"/>
    <w:rsid w:val="00334E86"/>
    <w:rsid w:val="00335401"/>
    <w:rsid w:val="0033559C"/>
    <w:rsid w:val="00335E8F"/>
    <w:rsid w:val="003364C3"/>
    <w:rsid w:val="00336FD0"/>
    <w:rsid w:val="00341505"/>
    <w:rsid w:val="003420D2"/>
    <w:rsid w:val="00347F8B"/>
    <w:rsid w:val="00350D0E"/>
    <w:rsid w:val="00351172"/>
    <w:rsid w:val="003514ED"/>
    <w:rsid w:val="00351BC8"/>
    <w:rsid w:val="00352071"/>
    <w:rsid w:val="00352077"/>
    <w:rsid w:val="0035270A"/>
    <w:rsid w:val="003529FF"/>
    <w:rsid w:val="00353F8D"/>
    <w:rsid w:val="0035585C"/>
    <w:rsid w:val="00357246"/>
    <w:rsid w:val="00357D18"/>
    <w:rsid w:val="00360145"/>
    <w:rsid w:val="0036242C"/>
    <w:rsid w:val="003625A6"/>
    <w:rsid w:val="003630A2"/>
    <w:rsid w:val="0036327F"/>
    <w:rsid w:val="00363C7E"/>
    <w:rsid w:val="00363D7E"/>
    <w:rsid w:val="0036423A"/>
    <w:rsid w:val="00365E9E"/>
    <w:rsid w:val="003661BF"/>
    <w:rsid w:val="00367D2E"/>
    <w:rsid w:val="00370D3D"/>
    <w:rsid w:val="00372FC2"/>
    <w:rsid w:val="0037402A"/>
    <w:rsid w:val="00376416"/>
    <w:rsid w:val="003766C6"/>
    <w:rsid w:val="0037758A"/>
    <w:rsid w:val="00377E35"/>
    <w:rsid w:val="00380A73"/>
    <w:rsid w:val="003837A3"/>
    <w:rsid w:val="003840A1"/>
    <w:rsid w:val="00384660"/>
    <w:rsid w:val="0038554E"/>
    <w:rsid w:val="003866F1"/>
    <w:rsid w:val="003879B8"/>
    <w:rsid w:val="00387D05"/>
    <w:rsid w:val="00390B3F"/>
    <w:rsid w:val="00391327"/>
    <w:rsid w:val="00391A9D"/>
    <w:rsid w:val="00391B80"/>
    <w:rsid w:val="0039259D"/>
    <w:rsid w:val="00393690"/>
    <w:rsid w:val="0039401D"/>
    <w:rsid w:val="00394FCD"/>
    <w:rsid w:val="003954D7"/>
    <w:rsid w:val="0039570F"/>
    <w:rsid w:val="003957D1"/>
    <w:rsid w:val="003974E3"/>
    <w:rsid w:val="0039751A"/>
    <w:rsid w:val="003A0D35"/>
    <w:rsid w:val="003A166B"/>
    <w:rsid w:val="003A1CC1"/>
    <w:rsid w:val="003A1CCF"/>
    <w:rsid w:val="003A26FF"/>
    <w:rsid w:val="003A2BC5"/>
    <w:rsid w:val="003A3521"/>
    <w:rsid w:val="003A45D5"/>
    <w:rsid w:val="003A4B6E"/>
    <w:rsid w:val="003A60BE"/>
    <w:rsid w:val="003A6A3C"/>
    <w:rsid w:val="003A6CC8"/>
    <w:rsid w:val="003A77BF"/>
    <w:rsid w:val="003B0DA2"/>
    <w:rsid w:val="003B113D"/>
    <w:rsid w:val="003B11D1"/>
    <w:rsid w:val="003B1ACA"/>
    <w:rsid w:val="003B1C42"/>
    <w:rsid w:val="003B2235"/>
    <w:rsid w:val="003B2624"/>
    <w:rsid w:val="003B6174"/>
    <w:rsid w:val="003B664E"/>
    <w:rsid w:val="003B682C"/>
    <w:rsid w:val="003B73DB"/>
    <w:rsid w:val="003C0152"/>
    <w:rsid w:val="003C1327"/>
    <w:rsid w:val="003C2238"/>
    <w:rsid w:val="003C355B"/>
    <w:rsid w:val="003C4F1F"/>
    <w:rsid w:val="003C5625"/>
    <w:rsid w:val="003C6C39"/>
    <w:rsid w:val="003D0611"/>
    <w:rsid w:val="003D0CCC"/>
    <w:rsid w:val="003D0F5F"/>
    <w:rsid w:val="003D120D"/>
    <w:rsid w:val="003D17E0"/>
    <w:rsid w:val="003D1D0D"/>
    <w:rsid w:val="003D36B3"/>
    <w:rsid w:val="003D38E4"/>
    <w:rsid w:val="003D3B83"/>
    <w:rsid w:val="003D4306"/>
    <w:rsid w:val="003D6E96"/>
    <w:rsid w:val="003E40C2"/>
    <w:rsid w:val="003E6E85"/>
    <w:rsid w:val="003F0919"/>
    <w:rsid w:val="003F1671"/>
    <w:rsid w:val="003F320A"/>
    <w:rsid w:val="003F6251"/>
    <w:rsid w:val="003F62BC"/>
    <w:rsid w:val="003F646F"/>
    <w:rsid w:val="003F6651"/>
    <w:rsid w:val="003F671E"/>
    <w:rsid w:val="003F7002"/>
    <w:rsid w:val="00401CC3"/>
    <w:rsid w:val="004035CA"/>
    <w:rsid w:val="00407053"/>
    <w:rsid w:val="0041043C"/>
    <w:rsid w:val="0041053C"/>
    <w:rsid w:val="0041054C"/>
    <w:rsid w:val="00410C24"/>
    <w:rsid w:val="00410E7F"/>
    <w:rsid w:val="00410F56"/>
    <w:rsid w:val="00411051"/>
    <w:rsid w:val="004125D3"/>
    <w:rsid w:val="00412A0B"/>
    <w:rsid w:val="0041358E"/>
    <w:rsid w:val="004135E6"/>
    <w:rsid w:val="004137E8"/>
    <w:rsid w:val="004138EB"/>
    <w:rsid w:val="00413F51"/>
    <w:rsid w:val="00414000"/>
    <w:rsid w:val="0041488E"/>
    <w:rsid w:val="00415614"/>
    <w:rsid w:val="00415CBD"/>
    <w:rsid w:val="00417DBA"/>
    <w:rsid w:val="00417FF1"/>
    <w:rsid w:val="004217FE"/>
    <w:rsid w:val="00421D4F"/>
    <w:rsid w:val="004229F3"/>
    <w:rsid w:val="00422CF7"/>
    <w:rsid w:val="00426284"/>
    <w:rsid w:val="0042642E"/>
    <w:rsid w:val="0042706B"/>
    <w:rsid w:val="00430905"/>
    <w:rsid w:val="0043278C"/>
    <w:rsid w:val="00432BF6"/>
    <w:rsid w:val="004351D7"/>
    <w:rsid w:val="00435CAC"/>
    <w:rsid w:val="00437814"/>
    <w:rsid w:val="00437BAC"/>
    <w:rsid w:val="00440BE2"/>
    <w:rsid w:val="0044146A"/>
    <w:rsid w:val="00441940"/>
    <w:rsid w:val="00442214"/>
    <w:rsid w:val="00442958"/>
    <w:rsid w:val="00443CDC"/>
    <w:rsid w:val="00444A96"/>
    <w:rsid w:val="0044522A"/>
    <w:rsid w:val="00445244"/>
    <w:rsid w:val="0044562A"/>
    <w:rsid w:val="00445787"/>
    <w:rsid w:val="0044625B"/>
    <w:rsid w:val="00446916"/>
    <w:rsid w:val="00446F2B"/>
    <w:rsid w:val="00450EBF"/>
    <w:rsid w:val="0045114E"/>
    <w:rsid w:val="00451247"/>
    <w:rsid w:val="004516C0"/>
    <w:rsid w:val="004521BF"/>
    <w:rsid w:val="00454C61"/>
    <w:rsid w:val="00454C64"/>
    <w:rsid w:val="0045597D"/>
    <w:rsid w:val="00460066"/>
    <w:rsid w:val="00460090"/>
    <w:rsid w:val="00460643"/>
    <w:rsid w:val="004606DA"/>
    <w:rsid w:val="00460857"/>
    <w:rsid w:val="00460D7A"/>
    <w:rsid w:val="00461B54"/>
    <w:rsid w:val="004621DD"/>
    <w:rsid w:val="00462774"/>
    <w:rsid w:val="004636E8"/>
    <w:rsid w:val="00464B1A"/>
    <w:rsid w:val="004662A7"/>
    <w:rsid w:val="00466823"/>
    <w:rsid w:val="00466D56"/>
    <w:rsid w:val="0046748D"/>
    <w:rsid w:val="0047082E"/>
    <w:rsid w:val="004719A1"/>
    <w:rsid w:val="0047248C"/>
    <w:rsid w:val="004725C2"/>
    <w:rsid w:val="004727D3"/>
    <w:rsid w:val="00472E73"/>
    <w:rsid w:val="0047384A"/>
    <w:rsid w:val="004739F7"/>
    <w:rsid w:val="00474365"/>
    <w:rsid w:val="00474E5B"/>
    <w:rsid w:val="00475580"/>
    <w:rsid w:val="00480DA0"/>
    <w:rsid w:val="00481353"/>
    <w:rsid w:val="00482689"/>
    <w:rsid w:val="00482866"/>
    <w:rsid w:val="00482984"/>
    <w:rsid w:val="00483CDF"/>
    <w:rsid w:val="004849D0"/>
    <w:rsid w:val="00486E7E"/>
    <w:rsid w:val="00491E2A"/>
    <w:rsid w:val="00492E8F"/>
    <w:rsid w:val="0049403F"/>
    <w:rsid w:val="00494231"/>
    <w:rsid w:val="004946F8"/>
    <w:rsid w:val="004959BB"/>
    <w:rsid w:val="00495B8B"/>
    <w:rsid w:val="004960A9"/>
    <w:rsid w:val="004972A9"/>
    <w:rsid w:val="004A0653"/>
    <w:rsid w:val="004A0971"/>
    <w:rsid w:val="004A28EB"/>
    <w:rsid w:val="004A3111"/>
    <w:rsid w:val="004A3211"/>
    <w:rsid w:val="004A434D"/>
    <w:rsid w:val="004A45EF"/>
    <w:rsid w:val="004A5C89"/>
    <w:rsid w:val="004A6431"/>
    <w:rsid w:val="004A6457"/>
    <w:rsid w:val="004A6BF3"/>
    <w:rsid w:val="004A7264"/>
    <w:rsid w:val="004B061E"/>
    <w:rsid w:val="004B0A44"/>
    <w:rsid w:val="004B1A35"/>
    <w:rsid w:val="004B521E"/>
    <w:rsid w:val="004B54F8"/>
    <w:rsid w:val="004B59DA"/>
    <w:rsid w:val="004B5B16"/>
    <w:rsid w:val="004B69E1"/>
    <w:rsid w:val="004B6FFC"/>
    <w:rsid w:val="004C56F2"/>
    <w:rsid w:val="004C6155"/>
    <w:rsid w:val="004C6E21"/>
    <w:rsid w:val="004C7A7A"/>
    <w:rsid w:val="004C7FAC"/>
    <w:rsid w:val="004D06EF"/>
    <w:rsid w:val="004D0704"/>
    <w:rsid w:val="004D2016"/>
    <w:rsid w:val="004D4E72"/>
    <w:rsid w:val="004D5713"/>
    <w:rsid w:val="004D6499"/>
    <w:rsid w:val="004D6D32"/>
    <w:rsid w:val="004D7810"/>
    <w:rsid w:val="004E0FD2"/>
    <w:rsid w:val="004E1554"/>
    <w:rsid w:val="004E2924"/>
    <w:rsid w:val="004E3857"/>
    <w:rsid w:val="004E4990"/>
    <w:rsid w:val="004E4DF7"/>
    <w:rsid w:val="004E57DF"/>
    <w:rsid w:val="004E6EC8"/>
    <w:rsid w:val="004E7A7F"/>
    <w:rsid w:val="004F00A3"/>
    <w:rsid w:val="004F0D0C"/>
    <w:rsid w:val="004F2248"/>
    <w:rsid w:val="004F2BBC"/>
    <w:rsid w:val="004F2C31"/>
    <w:rsid w:val="004F4E00"/>
    <w:rsid w:val="004F53AF"/>
    <w:rsid w:val="004F549D"/>
    <w:rsid w:val="004F5ABE"/>
    <w:rsid w:val="004F5D66"/>
    <w:rsid w:val="004F66F1"/>
    <w:rsid w:val="004F7411"/>
    <w:rsid w:val="005000BA"/>
    <w:rsid w:val="00500346"/>
    <w:rsid w:val="00500C42"/>
    <w:rsid w:val="005026F3"/>
    <w:rsid w:val="00502844"/>
    <w:rsid w:val="0050299F"/>
    <w:rsid w:val="00503143"/>
    <w:rsid w:val="00503637"/>
    <w:rsid w:val="0050386E"/>
    <w:rsid w:val="00503ECB"/>
    <w:rsid w:val="0050508B"/>
    <w:rsid w:val="005052F2"/>
    <w:rsid w:val="00505EE9"/>
    <w:rsid w:val="00506B6C"/>
    <w:rsid w:val="00506C04"/>
    <w:rsid w:val="005077D5"/>
    <w:rsid w:val="00510DCC"/>
    <w:rsid w:val="00511574"/>
    <w:rsid w:val="005116C5"/>
    <w:rsid w:val="00511EF0"/>
    <w:rsid w:val="005135AA"/>
    <w:rsid w:val="005137B4"/>
    <w:rsid w:val="005139A6"/>
    <w:rsid w:val="00516F4C"/>
    <w:rsid w:val="0051768F"/>
    <w:rsid w:val="00517EEA"/>
    <w:rsid w:val="005200B4"/>
    <w:rsid w:val="005209FF"/>
    <w:rsid w:val="00521E3B"/>
    <w:rsid w:val="00524266"/>
    <w:rsid w:val="0052593C"/>
    <w:rsid w:val="005274C2"/>
    <w:rsid w:val="005301DA"/>
    <w:rsid w:val="00532A19"/>
    <w:rsid w:val="005339FB"/>
    <w:rsid w:val="00533BA1"/>
    <w:rsid w:val="00533D90"/>
    <w:rsid w:val="00535037"/>
    <w:rsid w:val="005356B0"/>
    <w:rsid w:val="00537857"/>
    <w:rsid w:val="00537F20"/>
    <w:rsid w:val="00540388"/>
    <w:rsid w:val="00540E41"/>
    <w:rsid w:val="005412BE"/>
    <w:rsid w:val="00541E59"/>
    <w:rsid w:val="00542AE4"/>
    <w:rsid w:val="00543947"/>
    <w:rsid w:val="00543F2F"/>
    <w:rsid w:val="005462C8"/>
    <w:rsid w:val="005464AE"/>
    <w:rsid w:val="00547287"/>
    <w:rsid w:val="00552987"/>
    <w:rsid w:val="0055376A"/>
    <w:rsid w:val="0055379A"/>
    <w:rsid w:val="005542EF"/>
    <w:rsid w:val="0055576A"/>
    <w:rsid w:val="00555C68"/>
    <w:rsid w:val="00556E96"/>
    <w:rsid w:val="00557372"/>
    <w:rsid w:val="00557CED"/>
    <w:rsid w:val="00560176"/>
    <w:rsid w:val="005612E5"/>
    <w:rsid w:val="005618B0"/>
    <w:rsid w:val="0056371D"/>
    <w:rsid w:val="00563BB5"/>
    <w:rsid w:val="00565D2C"/>
    <w:rsid w:val="00567EC4"/>
    <w:rsid w:val="005700E4"/>
    <w:rsid w:val="0057048C"/>
    <w:rsid w:val="005708B3"/>
    <w:rsid w:val="00571ED1"/>
    <w:rsid w:val="00572A3D"/>
    <w:rsid w:val="0057472C"/>
    <w:rsid w:val="0057573A"/>
    <w:rsid w:val="00575959"/>
    <w:rsid w:val="00576FED"/>
    <w:rsid w:val="00577318"/>
    <w:rsid w:val="00577A25"/>
    <w:rsid w:val="00577CE4"/>
    <w:rsid w:val="0058016A"/>
    <w:rsid w:val="00580673"/>
    <w:rsid w:val="00580E08"/>
    <w:rsid w:val="0058208B"/>
    <w:rsid w:val="0058215F"/>
    <w:rsid w:val="00582868"/>
    <w:rsid w:val="005832C1"/>
    <w:rsid w:val="005848DC"/>
    <w:rsid w:val="00585E17"/>
    <w:rsid w:val="005860F1"/>
    <w:rsid w:val="00586DDB"/>
    <w:rsid w:val="0058744B"/>
    <w:rsid w:val="0058748C"/>
    <w:rsid w:val="00587E92"/>
    <w:rsid w:val="00590328"/>
    <w:rsid w:val="00590F81"/>
    <w:rsid w:val="0059186A"/>
    <w:rsid w:val="00591C4A"/>
    <w:rsid w:val="00592044"/>
    <w:rsid w:val="005920ED"/>
    <w:rsid w:val="00595ABA"/>
    <w:rsid w:val="00596915"/>
    <w:rsid w:val="005977AC"/>
    <w:rsid w:val="005A0137"/>
    <w:rsid w:val="005A17DE"/>
    <w:rsid w:val="005A369F"/>
    <w:rsid w:val="005A41E7"/>
    <w:rsid w:val="005A434E"/>
    <w:rsid w:val="005A5915"/>
    <w:rsid w:val="005A6001"/>
    <w:rsid w:val="005A7788"/>
    <w:rsid w:val="005B03E8"/>
    <w:rsid w:val="005B0C1F"/>
    <w:rsid w:val="005B193B"/>
    <w:rsid w:val="005B2B3D"/>
    <w:rsid w:val="005B3C0E"/>
    <w:rsid w:val="005B4F96"/>
    <w:rsid w:val="005B5F44"/>
    <w:rsid w:val="005B72E0"/>
    <w:rsid w:val="005C0A69"/>
    <w:rsid w:val="005C397A"/>
    <w:rsid w:val="005C5509"/>
    <w:rsid w:val="005C5577"/>
    <w:rsid w:val="005C7280"/>
    <w:rsid w:val="005C7AF9"/>
    <w:rsid w:val="005D113B"/>
    <w:rsid w:val="005D2EA8"/>
    <w:rsid w:val="005D35BC"/>
    <w:rsid w:val="005D4E23"/>
    <w:rsid w:val="005D69BB"/>
    <w:rsid w:val="005D6B56"/>
    <w:rsid w:val="005E0FF1"/>
    <w:rsid w:val="005E1BFE"/>
    <w:rsid w:val="005E4B84"/>
    <w:rsid w:val="005E4D0F"/>
    <w:rsid w:val="005E4D99"/>
    <w:rsid w:val="005F051D"/>
    <w:rsid w:val="005F0717"/>
    <w:rsid w:val="005F0977"/>
    <w:rsid w:val="005F3687"/>
    <w:rsid w:val="005F4464"/>
    <w:rsid w:val="005F48C5"/>
    <w:rsid w:val="005F519F"/>
    <w:rsid w:val="005F54E5"/>
    <w:rsid w:val="005F758A"/>
    <w:rsid w:val="005F772A"/>
    <w:rsid w:val="005F7E85"/>
    <w:rsid w:val="00601440"/>
    <w:rsid w:val="00602BD7"/>
    <w:rsid w:val="00605AEE"/>
    <w:rsid w:val="00606681"/>
    <w:rsid w:val="006074FC"/>
    <w:rsid w:val="00607AD5"/>
    <w:rsid w:val="00607BC4"/>
    <w:rsid w:val="00607D6D"/>
    <w:rsid w:val="006102E4"/>
    <w:rsid w:val="00611210"/>
    <w:rsid w:val="00611E2B"/>
    <w:rsid w:val="006121E7"/>
    <w:rsid w:val="0061362B"/>
    <w:rsid w:val="00614874"/>
    <w:rsid w:val="00614CEA"/>
    <w:rsid w:val="006173E9"/>
    <w:rsid w:val="00620174"/>
    <w:rsid w:val="006207DF"/>
    <w:rsid w:val="00620CAE"/>
    <w:rsid w:val="00621086"/>
    <w:rsid w:val="00622DB8"/>
    <w:rsid w:val="00623340"/>
    <w:rsid w:val="00624285"/>
    <w:rsid w:val="00624CF1"/>
    <w:rsid w:val="0062570E"/>
    <w:rsid w:val="00625ED0"/>
    <w:rsid w:val="00627AD9"/>
    <w:rsid w:val="00627D72"/>
    <w:rsid w:val="00627F64"/>
    <w:rsid w:val="006301D3"/>
    <w:rsid w:val="00630684"/>
    <w:rsid w:val="0063147A"/>
    <w:rsid w:val="006337C8"/>
    <w:rsid w:val="00635AB7"/>
    <w:rsid w:val="00635C5F"/>
    <w:rsid w:val="0063615B"/>
    <w:rsid w:val="0063685C"/>
    <w:rsid w:val="006374E8"/>
    <w:rsid w:val="0063791E"/>
    <w:rsid w:val="0064122B"/>
    <w:rsid w:val="00641740"/>
    <w:rsid w:val="0064229C"/>
    <w:rsid w:val="00642E1E"/>
    <w:rsid w:val="00644228"/>
    <w:rsid w:val="00644473"/>
    <w:rsid w:val="00644A92"/>
    <w:rsid w:val="006469C7"/>
    <w:rsid w:val="00650FCA"/>
    <w:rsid w:val="0065262B"/>
    <w:rsid w:val="0065383B"/>
    <w:rsid w:val="00653856"/>
    <w:rsid w:val="00653F76"/>
    <w:rsid w:val="006548DA"/>
    <w:rsid w:val="00654F5E"/>
    <w:rsid w:val="0065724E"/>
    <w:rsid w:val="00657A3C"/>
    <w:rsid w:val="006607B3"/>
    <w:rsid w:val="00660E5C"/>
    <w:rsid w:val="006662AB"/>
    <w:rsid w:val="006663BE"/>
    <w:rsid w:val="00670DB6"/>
    <w:rsid w:val="0067283C"/>
    <w:rsid w:val="0067453E"/>
    <w:rsid w:val="006766EB"/>
    <w:rsid w:val="006776C7"/>
    <w:rsid w:val="006776EE"/>
    <w:rsid w:val="00677AEF"/>
    <w:rsid w:val="00681D0E"/>
    <w:rsid w:val="00682822"/>
    <w:rsid w:val="00685C8B"/>
    <w:rsid w:val="00687E23"/>
    <w:rsid w:val="0069068A"/>
    <w:rsid w:val="00690C12"/>
    <w:rsid w:val="00691141"/>
    <w:rsid w:val="0069249C"/>
    <w:rsid w:val="0069265A"/>
    <w:rsid w:val="00692C8E"/>
    <w:rsid w:val="00693273"/>
    <w:rsid w:val="006944E0"/>
    <w:rsid w:val="006948D1"/>
    <w:rsid w:val="006949F9"/>
    <w:rsid w:val="00694F40"/>
    <w:rsid w:val="00695FB7"/>
    <w:rsid w:val="00696343"/>
    <w:rsid w:val="0069674E"/>
    <w:rsid w:val="00696DBE"/>
    <w:rsid w:val="00697E2A"/>
    <w:rsid w:val="006A1C0F"/>
    <w:rsid w:val="006A55D1"/>
    <w:rsid w:val="006A584B"/>
    <w:rsid w:val="006A632A"/>
    <w:rsid w:val="006A6FAB"/>
    <w:rsid w:val="006A7D7A"/>
    <w:rsid w:val="006B1345"/>
    <w:rsid w:val="006B1FC9"/>
    <w:rsid w:val="006B3A79"/>
    <w:rsid w:val="006B3C7D"/>
    <w:rsid w:val="006B3CC1"/>
    <w:rsid w:val="006B3E81"/>
    <w:rsid w:val="006B574C"/>
    <w:rsid w:val="006B5F9C"/>
    <w:rsid w:val="006B69BF"/>
    <w:rsid w:val="006B79E8"/>
    <w:rsid w:val="006B7D79"/>
    <w:rsid w:val="006C0396"/>
    <w:rsid w:val="006C04EC"/>
    <w:rsid w:val="006C0CB1"/>
    <w:rsid w:val="006C20FC"/>
    <w:rsid w:val="006C4BCA"/>
    <w:rsid w:val="006C4CEB"/>
    <w:rsid w:val="006C57FC"/>
    <w:rsid w:val="006C7E36"/>
    <w:rsid w:val="006C7F1C"/>
    <w:rsid w:val="006D0D70"/>
    <w:rsid w:val="006D16C6"/>
    <w:rsid w:val="006D28AA"/>
    <w:rsid w:val="006D2BC9"/>
    <w:rsid w:val="006D2CA6"/>
    <w:rsid w:val="006D34CB"/>
    <w:rsid w:val="006D3F26"/>
    <w:rsid w:val="006D6B38"/>
    <w:rsid w:val="006D776E"/>
    <w:rsid w:val="006D778E"/>
    <w:rsid w:val="006E0CB1"/>
    <w:rsid w:val="006E1328"/>
    <w:rsid w:val="006E18A8"/>
    <w:rsid w:val="006E5DB1"/>
    <w:rsid w:val="006E6475"/>
    <w:rsid w:val="006E6ACA"/>
    <w:rsid w:val="006E7FA1"/>
    <w:rsid w:val="006F03B1"/>
    <w:rsid w:val="006F09FB"/>
    <w:rsid w:val="006F317A"/>
    <w:rsid w:val="006F494F"/>
    <w:rsid w:val="006F5866"/>
    <w:rsid w:val="00701B92"/>
    <w:rsid w:val="00702117"/>
    <w:rsid w:val="00703270"/>
    <w:rsid w:val="00703CB4"/>
    <w:rsid w:val="00703F2D"/>
    <w:rsid w:val="007046D9"/>
    <w:rsid w:val="0070480E"/>
    <w:rsid w:val="00705D27"/>
    <w:rsid w:val="007061CA"/>
    <w:rsid w:val="00706CCC"/>
    <w:rsid w:val="0070751F"/>
    <w:rsid w:val="007111F9"/>
    <w:rsid w:val="007125F9"/>
    <w:rsid w:val="007127EA"/>
    <w:rsid w:val="00713A39"/>
    <w:rsid w:val="00713D4E"/>
    <w:rsid w:val="007146E8"/>
    <w:rsid w:val="00714850"/>
    <w:rsid w:val="00714DB4"/>
    <w:rsid w:val="0071505F"/>
    <w:rsid w:val="0071571F"/>
    <w:rsid w:val="00715784"/>
    <w:rsid w:val="00715B82"/>
    <w:rsid w:val="00716E3E"/>
    <w:rsid w:val="007178DD"/>
    <w:rsid w:val="007200E4"/>
    <w:rsid w:val="00720469"/>
    <w:rsid w:val="00721380"/>
    <w:rsid w:val="007221A3"/>
    <w:rsid w:val="00722981"/>
    <w:rsid w:val="0072385F"/>
    <w:rsid w:val="0072481A"/>
    <w:rsid w:val="00724E70"/>
    <w:rsid w:val="00725602"/>
    <w:rsid w:val="00725775"/>
    <w:rsid w:val="00725892"/>
    <w:rsid w:val="00725D3A"/>
    <w:rsid w:val="00726904"/>
    <w:rsid w:val="00727673"/>
    <w:rsid w:val="00727751"/>
    <w:rsid w:val="00731CBB"/>
    <w:rsid w:val="00732FB4"/>
    <w:rsid w:val="0073311E"/>
    <w:rsid w:val="00733769"/>
    <w:rsid w:val="00736CD4"/>
    <w:rsid w:val="007401F9"/>
    <w:rsid w:val="007409FF"/>
    <w:rsid w:val="00740F43"/>
    <w:rsid w:val="00740FD6"/>
    <w:rsid w:val="0074222F"/>
    <w:rsid w:val="00742BC6"/>
    <w:rsid w:val="00743614"/>
    <w:rsid w:val="00744156"/>
    <w:rsid w:val="007450F5"/>
    <w:rsid w:val="007454C3"/>
    <w:rsid w:val="007457C6"/>
    <w:rsid w:val="007458FC"/>
    <w:rsid w:val="00745CEA"/>
    <w:rsid w:val="00746DF6"/>
    <w:rsid w:val="00747750"/>
    <w:rsid w:val="00751AA7"/>
    <w:rsid w:val="00752034"/>
    <w:rsid w:val="00754C4B"/>
    <w:rsid w:val="00754CA1"/>
    <w:rsid w:val="00757136"/>
    <w:rsid w:val="00757B0A"/>
    <w:rsid w:val="0076104A"/>
    <w:rsid w:val="007614F5"/>
    <w:rsid w:val="00761BD7"/>
    <w:rsid w:val="00762789"/>
    <w:rsid w:val="0076279D"/>
    <w:rsid w:val="0076325B"/>
    <w:rsid w:val="0076561B"/>
    <w:rsid w:val="007656F2"/>
    <w:rsid w:val="00766C64"/>
    <w:rsid w:val="0077052A"/>
    <w:rsid w:val="007705BB"/>
    <w:rsid w:val="00770AFF"/>
    <w:rsid w:val="00770C18"/>
    <w:rsid w:val="00770C5F"/>
    <w:rsid w:val="0077129E"/>
    <w:rsid w:val="00774A5A"/>
    <w:rsid w:val="00775036"/>
    <w:rsid w:val="00775B1E"/>
    <w:rsid w:val="00776DB5"/>
    <w:rsid w:val="00776FF3"/>
    <w:rsid w:val="00777630"/>
    <w:rsid w:val="007807D0"/>
    <w:rsid w:val="00782081"/>
    <w:rsid w:val="00782BC8"/>
    <w:rsid w:val="0078384F"/>
    <w:rsid w:val="007844A3"/>
    <w:rsid w:val="007845D5"/>
    <w:rsid w:val="00785544"/>
    <w:rsid w:val="007872F0"/>
    <w:rsid w:val="00787514"/>
    <w:rsid w:val="007876F2"/>
    <w:rsid w:val="00790301"/>
    <w:rsid w:val="007911EE"/>
    <w:rsid w:val="00794617"/>
    <w:rsid w:val="00794AC0"/>
    <w:rsid w:val="00794AFD"/>
    <w:rsid w:val="007952AF"/>
    <w:rsid w:val="007961AD"/>
    <w:rsid w:val="00796997"/>
    <w:rsid w:val="00796FD6"/>
    <w:rsid w:val="007974A1"/>
    <w:rsid w:val="0079775A"/>
    <w:rsid w:val="00797A2C"/>
    <w:rsid w:val="007A06BC"/>
    <w:rsid w:val="007A1FCE"/>
    <w:rsid w:val="007A3B7B"/>
    <w:rsid w:val="007A3F10"/>
    <w:rsid w:val="007A5197"/>
    <w:rsid w:val="007A55EE"/>
    <w:rsid w:val="007A60B1"/>
    <w:rsid w:val="007A60F2"/>
    <w:rsid w:val="007A6E26"/>
    <w:rsid w:val="007A7859"/>
    <w:rsid w:val="007B1AA2"/>
    <w:rsid w:val="007B24AA"/>
    <w:rsid w:val="007B2966"/>
    <w:rsid w:val="007B2D2D"/>
    <w:rsid w:val="007B31A0"/>
    <w:rsid w:val="007B31DF"/>
    <w:rsid w:val="007B3A3C"/>
    <w:rsid w:val="007B4D49"/>
    <w:rsid w:val="007B548F"/>
    <w:rsid w:val="007B5637"/>
    <w:rsid w:val="007B5D92"/>
    <w:rsid w:val="007B649E"/>
    <w:rsid w:val="007B7ED2"/>
    <w:rsid w:val="007C06E6"/>
    <w:rsid w:val="007C0CCE"/>
    <w:rsid w:val="007C2312"/>
    <w:rsid w:val="007C25A4"/>
    <w:rsid w:val="007C290D"/>
    <w:rsid w:val="007C2C6A"/>
    <w:rsid w:val="007C3591"/>
    <w:rsid w:val="007C42EA"/>
    <w:rsid w:val="007C4EB1"/>
    <w:rsid w:val="007D1DD1"/>
    <w:rsid w:val="007D2381"/>
    <w:rsid w:val="007D2DEA"/>
    <w:rsid w:val="007D305E"/>
    <w:rsid w:val="007D3085"/>
    <w:rsid w:val="007D36E6"/>
    <w:rsid w:val="007D6C66"/>
    <w:rsid w:val="007D7F95"/>
    <w:rsid w:val="007E150B"/>
    <w:rsid w:val="007E1571"/>
    <w:rsid w:val="007E15CA"/>
    <w:rsid w:val="007E1F19"/>
    <w:rsid w:val="007E569B"/>
    <w:rsid w:val="007E5E7C"/>
    <w:rsid w:val="007E7A2F"/>
    <w:rsid w:val="007F1C02"/>
    <w:rsid w:val="007F2DE5"/>
    <w:rsid w:val="007F4A84"/>
    <w:rsid w:val="007F6B3C"/>
    <w:rsid w:val="00800244"/>
    <w:rsid w:val="0080050F"/>
    <w:rsid w:val="008014D7"/>
    <w:rsid w:val="008019A6"/>
    <w:rsid w:val="00801E82"/>
    <w:rsid w:val="00802456"/>
    <w:rsid w:val="008031E6"/>
    <w:rsid w:val="008046AB"/>
    <w:rsid w:val="00804BF8"/>
    <w:rsid w:val="00805E24"/>
    <w:rsid w:val="00806110"/>
    <w:rsid w:val="0080749E"/>
    <w:rsid w:val="00807785"/>
    <w:rsid w:val="00812C5F"/>
    <w:rsid w:val="00813E2E"/>
    <w:rsid w:val="00814353"/>
    <w:rsid w:val="008148A2"/>
    <w:rsid w:val="00814A05"/>
    <w:rsid w:val="00815583"/>
    <w:rsid w:val="0081593C"/>
    <w:rsid w:val="00815D20"/>
    <w:rsid w:val="0081608D"/>
    <w:rsid w:val="00816596"/>
    <w:rsid w:val="00816CD0"/>
    <w:rsid w:val="008174EE"/>
    <w:rsid w:val="00817BB3"/>
    <w:rsid w:val="008201E2"/>
    <w:rsid w:val="00820EBA"/>
    <w:rsid w:val="00821A9D"/>
    <w:rsid w:val="008225D4"/>
    <w:rsid w:val="008228CF"/>
    <w:rsid w:val="00822E4F"/>
    <w:rsid w:val="0082359D"/>
    <w:rsid w:val="0082422F"/>
    <w:rsid w:val="00824C34"/>
    <w:rsid w:val="00825680"/>
    <w:rsid w:val="00825D34"/>
    <w:rsid w:val="0082608F"/>
    <w:rsid w:val="008260DC"/>
    <w:rsid w:val="00826E75"/>
    <w:rsid w:val="00831B34"/>
    <w:rsid w:val="00832D43"/>
    <w:rsid w:val="00832E0F"/>
    <w:rsid w:val="00834205"/>
    <w:rsid w:val="008347EF"/>
    <w:rsid w:val="00834B7C"/>
    <w:rsid w:val="008400CA"/>
    <w:rsid w:val="00840B15"/>
    <w:rsid w:val="00840F11"/>
    <w:rsid w:val="00841786"/>
    <w:rsid w:val="0084237F"/>
    <w:rsid w:val="00842533"/>
    <w:rsid w:val="008428AA"/>
    <w:rsid w:val="00842CCD"/>
    <w:rsid w:val="0084481F"/>
    <w:rsid w:val="00845774"/>
    <w:rsid w:val="00850627"/>
    <w:rsid w:val="0085098F"/>
    <w:rsid w:val="0085213A"/>
    <w:rsid w:val="00852961"/>
    <w:rsid w:val="00852DE5"/>
    <w:rsid w:val="0085356F"/>
    <w:rsid w:val="00853F93"/>
    <w:rsid w:val="00856C7B"/>
    <w:rsid w:val="00856D6D"/>
    <w:rsid w:val="00856F74"/>
    <w:rsid w:val="008579E6"/>
    <w:rsid w:val="00857AEC"/>
    <w:rsid w:val="00860DD8"/>
    <w:rsid w:val="00860F5E"/>
    <w:rsid w:val="008624BE"/>
    <w:rsid w:val="00862DDA"/>
    <w:rsid w:val="008632A4"/>
    <w:rsid w:val="008640D4"/>
    <w:rsid w:val="0086430A"/>
    <w:rsid w:val="0086575A"/>
    <w:rsid w:val="00866256"/>
    <w:rsid w:val="00866568"/>
    <w:rsid w:val="00866D65"/>
    <w:rsid w:val="00867072"/>
    <w:rsid w:val="0086708E"/>
    <w:rsid w:val="00871F9B"/>
    <w:rsid w:val="00873585"/>
    <w:rsid w:val="0087483C"/>
    <w:rsid w:val="00876323"/>
    <w:rsid w:val="00876548"/>
    <w:rsid w:val="008772FC"/>
    <w:rsid w:val="00880D0C"/>
    <w:rsid w:val="008811A4"/>
    <w:rsid w:val="0088173C"/>
    <w:rsid w:val="00883D68"/>
    <w:rsid w:val="00884C17"/>
    <w:rsid w:val="00885447"/>
    <w:rsid w:val="00885C79"/>
    <w:rsid w:val="008879C5"/>
    <w:rsid w:val="0089033C"/>
    <w:rsid w:val="00892327"/>
    <w:rsid w:val="0089269C"/>
    <w:rsid w:val="008930C6"/>
    <w:rsid w:val="0089329F"/>
    <w:rsid w:val="00894E10"/>
    <w:rsid w:val="00895FC2"/>
    <w:rsid w:val="00896B5A"/>
    <w:rsid w:val="008A1316"/>
    <w:rsid w:val="008A2049"/>
    <w:rsid w:val="008A3298"/>
    <w:rsid w:val="008A438D"/>
    <w:rsid w:val="008A4763"/>
    <w:rsid w:val="008A507C"/>
    <w:rsid w:val="008A5F37"/>
    <w:rsid w:val="008A5FEC"/>
    <w:rsid w:val="008A6516"/>
    <w:rsid w:val="008A6850"/>
    <w:rsid w:val="008A6B6C"/>
    <w:rsid w:val="008B073C"/>
    <w:rsid w:val="008B2ABA"/>
    <w:rsid w:val="008B3048"/>
    <w:rsid w:val="008B3A8E"/>
    <w:rsid w:val="008B3E62"/>
    <w:rsid w:val="008B58BE"/>
    <w:rsid w:val="008B62AB"/>
    <w:rsid w:val="008B6648"/>
    <w:rsid w:val="008B7371"/>
    <w:rsid w:val="008B7ACF"/>
    <w:rsid w:val="008C0278"/>
    <w:rsid w:val="008C06B0"/>
    <w:rsid w:val="008C3BB3"/>
    <w:rsid w:val="008C463F"/>
    <w:rsid w:val="008C4EBF"/>
    <w:rsid w:val="008C538A"/>
    <w:rsid w:val="008D02DC"/>
    <w:rsid w:val="008D030F"/>
    <w:rsid w:val="008D1D0A"/>
    <w:rsid w:val="008D2291"/>
    <w:rsid w:val="008D3115"/>
    <w:rsid w:val="008D3D00"/>
    <w:rsid w:val="008D4300"/>
    <w:rsid w:val="008D446C"/>
    <w:rsid w:val="008D4FE8"/>
    <w:rsid w:val="008D63B0"/>
    <w:rsid w:val="008D79F0"/>
    <w:rsid w:val="008D7CE7"/>
    <w:rsid w:val="008E0314"/>
    <w:rsid w:val="008E15DB"/>
    <w:rsid w:val="008E3B02"/>
    <w:rsid w:val="008E4560"/>
    <w:rsid w:val="008E456A"/>
    <w:rsid w:val="008E482E"/>
    <w:rsid w:val="008E4900"/>
    <w:rsid w:val="008E6F12"/>
    <w:rsid w:val="008E7150"/>
    <w:rsid w:val="008E71D1"/>
    <w:rsid w:val="008F090F"/>
    <w:rsid w:val="008F0B7A"/>
    <w:rsid w:val="008F0FF1"/>
    <w:rsid w:val="008F25B6"/>
    <w:rsid w:val="008F357C"/>
    <w:rsid w:val="008F37A5"/>
    <w:rsid w:val="008F37B1"/>
    <w:rsid w:val="008F43DA"/>
    <w:rsid w:val="008F711E"/>
    <w:rsid w:val="009009EA"/>
    <w:rsid w:val="00900FDF"/>
    <w:rsid w:val="0090299D"/>
    <w:rsid w:val="00905A9E"/>
    <w:rsid w:val="009077D1"/>
    <w:rsid w:val="00910251"/>
    <w:rsid w:val="00911C88"/>
    <w:rsid w:val="00911ECB"/>
    <w:rsid w:val="00912B4C"/>
    <w:rsid w:val="009137DF"/>
    <w:rsid w:val="00914234"/>
    <w:rsid w:val="00922E2F"/>
    <w:rsid w:val="00927F32"/>
    <w:rsid w:val="009316DC"/>
    <w:rsid w:val="00932D00"/>
    <w:rsid w:val="00932EA8"/>
    <w:rsid w:val="00932EBE"/>
    <w:rsid w:val="0093467C"/>
    <w:rsid w:val="009351AB"/>
    <w:rsid w:val="0093539A"/>
    <w:rsid w:val="009368D8"/>
    <w:rsid w:val="0093690E"/>
    <w:rsid w:val="00940B0B"/>
    <w:rsid w:val="0094118A"/>
    <w:rsid w:val="00943201"/>
    <w:rsid w:val="00943452"/>
    <w:rsid w:val="0094400C"/>
    <w:rsid w:val="0094483E"/>
    <w:rsid w:val="0094536C"/>
    <w:rsid w:val="009470E0"/>
    <w:rsid w:val="00947270"/>
    <w:rsid w:val="009472F5"/>
    <w:rsid w:val="0094741C"/>
    <w:rsid w:val="00950FDE"/>
    <w:rsid w:val="009516DF"/>
    <w:rsid w:val="00954099"/>
    <w:rsid w:val="00954752"/>
    <w:rsid w:val="00955459"/>
    <w:rsid w:val="00955975"/>
    <w:rsid w:val="00955A49"/>
    <w:rsid w:val="00957AAF"/>
    <w:rsid w:val="00957AD3"/>
    <w:rsid w:val="0096121C"/>
    <w:rsid w:val="00961477"/>
    <w:rsid w:val="009619D3"/>
    <w:rsid w:val="00965C3F"/>
    <w:rsid w:val="00965DCB"/>
    <w:rsid w:val="0096710F"/>
    <w:rsid w:val="00967421"/>
    <w:rsid w:val="00967519"/>
    <w:rsid w:val="0097073C"/>
    <w:rsid w:val="00970825"/>
    <w:rsid w:val="00971C8B"/>
    <w:rsid w:val="00973D2A"/>
    <w:rsid w:val="00973E9C"/>
    <w:rsid w:val="0097412A"/>
    <w:rsid w:val="00974A16"/>
    <w:rsid w:val="0097643B"/>
    <w:rsid w:val="00976EC0"/>
    <w:rsid w:val="00977B4C"/>
    <w:rsid w:val="00977C8C"/>
    <w:rsid w:val="0098097B"/>
    <w:rsid w:val="00981940"/>
    <w:rsid w:val="0098194E"/>
    <w:rsid w:val="00981C54"/>
    <w:rsid w:val="0098235B"/>
    <w:rsid w:val="00982FE1"/>
    <w:rsid w:val="0098527E"/>
    <w:rsid w:val="009855AA"/>
    <w:rsid w:val="00993853"/>
    <w:rsid w:val="00994197"/>
    <w:rsid w:val="0099475A"/>
    <w:rsid w:val="00994FB7"/>
    <w:rsid w:val="00995831"/>
    <w:rsid w:val="00997D94"/>
    <w:rsid w:val="009A0210"/>
    <w:rsid w:val="009A0552"/>
    <w:rsid w:val="009A1756"/>
    <w:rsid w:val="009A1E4B"/>
    <w:rsid w:val="009A2471"/>
    <w:rsid w:val="009A49A3"/>
    <w:rsid w:val="009A7BF2"/>
    <w:rsid w:val="009B0900"/>
    <w:rsid w:val="009B1ACD"/>
    <w:rsid w:val="009B20B3"/>
    <w:rsid w:val="009B3377"/>
    <w:rsid w:val="009B3760"/>
    <w:rsid w:val="009B3AAA"/>
    <w:rsid w:val="009B483D"/>
    <w:rsid w:val="009B48C2"/>
    <w:rsid w:val="009B4CAA"/>
    <w:rsid w:val="009B522A"/>
    <w:rsid w:val="009B548E"/>
    <w:rsid w:val="009B79CC"/>
    <w:rsid w:val="009B7CAC"/>
    <w:rsid w:val="009B7FBA"/>
    <w:rsid w:val="009C0091"/>
    <w:rsid w:val="009C03AF"/>
    <w:rsid w:val="009C0576"/>
    <w:rsid w:val="009C0CCB"/>
    <w:rsid w:val="009C13B2"/>
    <w:rsid w:val="009C1AC0"/>
    <w:rsid w:val="009C1C18"/>
    <w:rsid w:val="009C26CB"/>
    <w:rsid w:val="009C2B55"/>
    <w:rsid w:val="009C3894"/>
    <w:rsid w:val="009C3A10"/>
    <w:rsid w:val="009C4002"/>
    <w:rsid w:val="009C4197"/>
    <w:rsid w:val="009C46BA"/>
    <w:rsid w:val="009C4DE0"/>
    <w:rsid w:val="009C4EF0"/>
    <w:rsid w:val="009C526F"/>
    <w:rsid w:val="009C574E"/>
    <w:rsid w:val="009C6527"/>
    <w:rsid w:val="009D0798"/>
    <w:rsid w:val="009D0BD7"/>
    <w:rsid w:val="009D149E"/>
    <w:rsid w:val="009D3B91"/>
    <w:rsid w:val="009D5247"/>
    <w:rsid w:val="009D61F6"/>
    <w:rsid w:val="009D655E"/>
    <w:rsid w:val="009D69AB"/>
    <w:rsid w:val="009D700F"/>
    <w:rsid w:val="009E0AD9"/>
    <w:rsid w:val="009E11F7"/>
    <w:rsid w:val="009E138F"/>
    <w:rsid w:val="009E196C"/>
    <w:rsid w:val="009E28AA"/>
    <w:rsid w:val="009E3057"/>
    <w:rsid w:val="009E3EFF"/>
    <w:rsid w:val="009E3F57"/>
    <w:rsid w:val="009E56F8"/>
    <w:rsid w:val="009E57BB"/>
    <w:rsid w:val="009E6503"/>
    <w:rsid w:val="009E659A"/>
    <w:rsid w:val="009E6A6B"/>
    <w:rsid w:val="009E6ED1"/>
    <w:rsid w:val="009F0263"/>
    <w:rsid w:val="009F0736"/>
    <w:rsid w:val="009F10FB"/>
    <w:rsid w:val="009F230A"/>
    <w:rsid w:val="009F3261"/>
    <w:rsid w:val="009F4885"/>
    <w:rsid w:val="009F4ABC"/>
    <w:rsid w:val="009F4C4A"/>
    <w:rsid w:val="009F4CF0"/>
    <w:rsid w:val="009F5541"/>
    <w:rsid w:val="009F6AB2"/>
    <w:rsid w:val="009F702A"/>
    <w:rsid w:val="009F76DA"/>
    <w:rsid w:val="00A0025A"/>
    <w:rsid w:val="00A0122E"/>
    <w:rsid w:val="00A01824"/>
    <w:rsid w:val="00A022C8"/>
    <w:rsid w:val="00A02EE8"/>
    <w:rsid w:val="00A0400C"/>
    <w:rsid w:val="00A049EA"/>
    <w:rsid w:val="00A04C0B"/>
    <w:rsid w:val="00A06C34"/>
    <w:rsid w:val="00A07AD7"/>
    <w:rsid w:val="00A07F64"/>
    <w:rsid w:val="00A10845"/>
    <w:rsid w:val="00A10991"/>
    <w:rsid w:val="00A110C6"/>
    <w:rsid w:val="00A12197"/>
    <w:rsid w:val="00A13778"/>
    <w:rsid w:val="00A13A0C"/>
    <w:rsid w:val="00A14952"/>
    <w:rsid w:val="00A14D71"/>
    <w:rsid w:val="00A14DCA"/>
    <w:rsid w:val="00A15181"/>
    <w:rsid w:val="00A172B8"/>
    <w:rsid w:val="00A201EC"/>
    <w:rsid w:val="00A20BE1"/>
    <w:rsid w:val="00A20FFA"/>
    <w:rsid w:val="00A21069"/>
    <w:rsid w:val="00A23318"/>
    <w:rsid w:val="00A251E7"/>
    <w:rsid w:val="00A256DC"/>
    <w:rsid w:val="00A3183F"/>
    <w:rsid w:val="00A32381"/>
    <w:rsid w:val="00A32879"/>
    <w:rsid w:val="00A32AF1"/>
    <w:rsid w:val="00A32E53"/>
    <w:rsid w:val="00A34914"/>
    <w:rsid w:val="00A36500"/>
    <w:rsid w:val="00A36914"/>
    <w:rsid w:val="00A36B9C"/>
    <w:rsid w:val="00A37293"/>
    <w:rsid w:val="00A37FBA"/>
    <w:rsid w:val="00A40DFA"/>
    <w:rsid w:val="00A412C5"/>
    <w:rsid w:val="00A4211F"/>
    <w:rsid w:val="00A42D85"/>
    <w:rsid w:val="00A43781"/>
    <w:rsid w:val="00A438D1"/>
    <w:rsid w:val="00A43B60"/>
    <w:rsid w:val="00A44D7A"/>
    <w:rsid w:val="00A4544C"/>
    <w:rsid w:val="00A4565F"/>
    <w:rsid w:val="00A4594E"/>
    <w:rsid w:val="00A45DAC"/>
    <w:rsid w:val="00A461AE"/>
    <w:rsid w:val="00A478F8"/>
    <w:rsid w:val="00A47E32"/>
    <w:rsid w:val="00A47FD6"/>
    <w:rsid w:val="00A51D38"/>
    <w:rsid w:val="00A542EF"/>
    <w:rsid w:val="00A55A07"/>
    <w:rsid w:val="00A56699"/>
    <w:rsid w:val="00A56BB1"/>
    <w:rsid w:val="00A60869"/>
    <w:rsid w:val="00A61CDE"/>
    <w:rsid w:val="00A61D25"/>
    <w:rsid w:val="00A6210C"/>
    <w:rsid w:val="00A6257C"/>
    <w:rsid w:val="00A62C0E"/>
    <w:rsid w:val="00A632C7"/>
    <w:rsid w:val="00A6417E"/>
    <w:rsid w:val="00A66BF0"/>
    <w:rsid w:val="00A66EF4"/>
    <w:rsid w:val="00A67291"/>
    <w:rsid w:val="00A708F2"/>
    <w:rsid w:val="00A70984"/>
    <w:rsid w:val="00A716A2"/>
    <w:rsid w:val="00A71923"/>
    <w:rsid w:val="00A71D2A"/>
    <w:rsid w:val="00A71E50"/>
    <w:rsid w:val="00A72881"/>
    <w:rsid w:val="00A72E27"/>
    <w:rsid w:val="00A732AE"/>
    <w:rsid w:val="00A73B6F"/>
    <w:rsid w:val="00A74F62"/>
    <w:rsid w:val="00A7540B"/>
    <w:rsid w:val="00A761CB"/>
    <w:rsid w:val="00A76879"/>
    <w:rsid w:val="00A76D49"/>
    <w:rsid w:val="00A77264"/>
    <w:rsid w:val="00A77287"/>
    <w:rsid w:val="00A8059F"/>
    <w:rsid w:val="00A80D3F"/>
    <w:rsid w:val="00A81A12"/>
    <w:rsid w:val="00A824B3"/>
    <w:rsid w:val="00A833A5"/>
    <w:rsid w:val="00A8549E"/>
    <w:rsid w:val="00A8664D"/>
    <w:rsid w:val="00A87DE6"/>
    <w:rsid w:val="00A918AA"/>
    <w:rsid w:val="00A921F3"/>
    <w:rsid w:val="00A9245B"/>
    <w:rsid w:val="00A92C87"/>
    <w:rsid w:val="00A92E19"/>
    <w:rsid w:val="00A94C84"/>
    <w:rsid w:val="00A9588C"/>
    <w:rsid w:val="00A95E48"/>
    <w:rsid w:val="00A967BE"/>
    <w:rsid w:val="00A974DD"/>
    <w:rsid w:val="00A977C2"/>
    <w:rsid w:val="00AA0E19"/>
    <w:rsid w:val="00AA113A"/>
    <w:rsid w:val="00AA1595"/>
    <w:rsid w:val="00AA2A0C"/>
    <w:rsid w:val="00AA2D04"/>
    <w:rsid w:val="00AA3A4A"/>
    <w:rsid w:val="00AA6174"/>
    <w:rsid w:val="00AA62B1"/>
    <w:rsid w:val="00AA6AE0"/>
    <w:rsid w:val="00AB1500"/>
    <w:rsid w:val="00AB1611"/>
    <w:rsid w:val="00AB27C1"/>
    <w:rsid w:val="00AB3C23"/>
    <w:rsid w:val="00AB49FC"/>
    <w:rsid w:val="00AB5214"/>
    <w:rsid w:val="00AB562F"/>
    <w:rsid w:val="00AB6909"/>
    <w:rsid w:val="00AB6AC3"/>
    <w:rsid w:val="00AB7A9F"/>
    <w:rsid w:val="00AC02C5"/>
    <w:rsid w:val="00AC10B9"/>
    <w:rsid w:val="00AC183E"/>
    <w:rsid w:val="00AC3889"/>
    <w:rsid w:val="00AC3906"/>
    <w:rsid w:val="00AC5EE0"/>
    <w:rsid w:val="00AC5FC8"/>
    <w:rsid w:val="00AC6E3B"/>
    <w:rsid w:val="00AC7D24"/>
    <w:rsid w:val="00AD097D"/>
    <w:rsid w:val="00AD18E2"/>
    <w:rsid w:val="00AD2308"/>
    <w:rsid w:val="00AD3213"/>
    <w:rsid w:val="00AD4103"/>
    <w:rsid w:val="00AD58F0"/>
    <w:rsid w:val="00AD5A18"/>
    <w:rsid w:val="00AE3362"/>
    <w:rsid w:val="00AE3BCF"/>
    <w:rsid w:val="00AE45B9"/>
    <w:rsid w:val="00AE4BCF"/>
    <w:rsid w:val="00AE6532"/>
    <w:rsid w:val="00AF07F7"/>
    <w:rsid w:val="00AF2C86"/>
    <w:rsid w:val="00AF38D8"/>
    <w:rsid w:val="00AF40C4"/>
    <w:rsid w:val="00AF515D"/>
    <w:rsid w:val="00AF6BFE"/>
    <w:rsid w:val="00AF6F97"/>
    <w:rsid w:val="00AF738B"/>
    <w:rsid w:val="00B02E52"/>
    <w:rsid w:val="00B057B5"/>
    <w:rsid w:val="00B058DB"/>
    <w:rsid w:val="00B07289"/>
    <w:rsid w:val="00B07796"/>
    <w:rsid w:val="00B079CF"/>
    <w:rsid w:val="00B10AF3"/>
    <w:rsid w:val="00B10BD4"/>
    <w:rsid w:val="00B120EF"/>
    <w:rsid w:val="00B13B97"/>
    <w:rsid w:val="00B13CA5"/>
    <w:rsid w:val="00B13DFB"/>
    <w:rsid w:val="00B15807"/>
    <w:rsid w:val="00B15ED8"/>
    <w:rsid w:val="00B17803"/>
    <w:rsid w:val="00B2084B"/>
    <w:rsid w:val="00B2095D"/>
    <w:rsid w:val="00B209F5"/>
    <w:rsid w:val="00B224B2"/>
    <w:rsid w:val="00B23670"/>
    <w:rsid w:val="00B23D81"/>
    <w:rsid w:val="00B24B0C"/>
    <w:rsid w:val="00B24C2D"/>
    <w:rsid w:val="00B24F0D"/>
    <w:rsid w:val="00B253D6"/>
    <w:rsid w:val="00B25888"/>
    <w:rsid w:val="00B2649D"/>
    <w:rsid w:val="00B26FF8"/>
    <w:rsid w:val="00B275D2"/>
    <w:rsid w:val="00B27DF4"/>
    <w:rsid w:val="00B30348"/>
    <w:rsid w:val="00B3073D"/>
    <w:rsid w:val="00B30CDA"/>
    <w:rsid w:val="00B321E5"/>
    <w:rsid w:val="00B325D3"/>
    <w:rsid w:val="00B344C9"/>
    <w:rsid w:val="00B354E2"/>
    <w:rsid w:val="00B35980"/>
    <w:rsid w:val="00B36FEE"/>
    <w:rsid w:val="00B3795E"/>
    <w:rsid w:val="00B402E1"/>
    <w:rsid w:val="00B408FB"/>
    <w:rsid w:val="00B419B3"/>
    <w:rsid w:val="00B41AD5"/>
    <w:rsid w:val="00B41C12"/>
    <w:rsid w:val="00B429DD"/>
    <w:rsid w:val="00B432EF"/>
    <w:rsid w:val="00B437C2"/>
    <w:rsid w:val="00B439A6"/>
    <w:rsid w:val="00B44014"/>
    <w:rsid w:val="00B44211"/>
    <w:rsid w:val="00B44560"/>
    <w:rsid w:val="00B44765"/>
    <w:rsid w:val="00B4518E"/>
    <w:rsid w:val="00B45487"/>
    <w:rsid w:val="00B45ABC"/>
    <w:rsid w:val="00B45EA8"/>
    <w:rsid w:val="00B464F0"/>
    <w:rsid w:val="00B46AF7"/>
    <w:rsid w:val="00B46F3E"/>
    <w:rsid w:val="00B47012"/>
    <w:rsid w:val="00B472FA"/>
    <w:rsid w:val="00B513C2"/>
    <w:rsid w:val="00B55562"/>
    <w:rsid w:val="00B56E1C"/>
    <w:rsid w:val="00B57F16"/>
    <w:rsid w:val="00B600E4"/>
    <w:rsid w:val="00B60E76"/>
    <w:rsid w:val="00B6192C"/>
    <w:rsid w:val="00B621E3"/>
    <w:rsid w:val="00B623C1"/>
    <w:rsid w:val="00B63F30"/>
    <w:rsid w:val="00B6516C"/>
    <w:rsid w:val="00B65375"/>
    <w:rsid w:val="00B65F1B"/>
    <w:rsid w:val="00B67459"/>
    <w:rsid w:val="00B67965"/>
    <w:rsid w:val="00B67F5D"/>
    <w:rsid w:val="00B70306"/>
    <w:rsid w:val="00B73AC6"/>
    <w:rsid w:val="00B74A3D"/>
    <w:rsid w:val="00B76300"/>
    <w:rsid w:val="00B766A2"/>
    <w:rsid w:val="00B76EAC"/>
    <w:rsid w:val="00B80A90"/>
    <w:rsid w:val="00B81B4D"/>
    <w:rsid w:val="00B81DB8"/>
    <w:rsid w:val="00B82011"/>
    <w:rsid w:val="00B82F46"/>
    <w:rsid w:val="00B83068"/>
    <w:rsid w:val="00B83573"/>
    <w:rsid w:val="00B83A42"/>
    <w:rsid w:val="00B83FA3"/>
    <w:rsid w:val="00B8446C"/>
    <w:rsid w:val="00B84E85"/>
    <w:rsid w:val="00B853B5"/>
    <w:rsid w:val="00B8595E"/>
    <w:rsid w:val="00B85E72"/>
    <w:rsid w:val="00B86EA3"/>
    <w:rsid w:val="00B86F2D"/>
    <w:rsid w:val="00B918CC"/>
    <w:rsid w:val="00B9197A"/>
    <w:rsid w:val="00B91C06"/>
    <w:rsid w:val="00B9214E"/>
    <w:rsid w:val="00B93752"/>
    <w:rsid w:val="00B955E4"/>
    <w:rsid w:val="00B956DD"/>
    <w:rsid w:val="00B969AB"/>
    <w:rsid w:val="00B969FB"/>
    <w:rsid w:val="00B97A77"/>
    <w:rsid w:val="00BA03E2"/>
    <w:rsid w:val="00BA05F1"/>
    <w:rsid w:val="00BA073E"/>
    <w:rsid w:val="00BA3041"/>
    <w:rsid w:val="00BA3E9A"/>
    <w:rsid w:val="00BA6E58"/>
    <w:rsid w:val="00BA7689"/>
    <w:rsid w:val="00BA7E27"/>
    <w:rsid w:val="00BB02DE"/>
    <w:rsid w:val="00BB035A"/>
    <w:rsid w:val="00BB1980"/>
    <w:rsid w:val="00BB3334"/>
    <w:rsid w:val="00BB346F"/>
    <w:rsid w:val="00BB352D"/>
    <w:rsid w:val="00BB3733"/>
    <w:rsid w:val="00BB380B"/>
    <w:rsid w:val="00BB3833"/>
    <w:rsid w:val="00BB3F9A"/>
    <w:rsid w:val="00BB4AF3"/>
    <w:rsid w:val="00BB4D3E"/>
    <w:rsid w:val="00BB5ECB"/>
    <w:rsid w:val="00BB7A87"/>
    <w:rsid w:val="00BC01E0"/>
    <w:rsid w:val="00BC0C36"/>
    <w:rsid w:val="00BC242A"/>
    <w:rsid w:val="00BC32A5"/>
    <w:rsid w:val="00BC4931"/>
    <w:rsid w:val="00BC6599"/>
    <w:rsid w:val="00BC65B7"/>
    <w:rsid w:val="00BC6D33"/>
    <w:rsid w:val="00BC723A"/>
    <w:rsid w:val="00BC7BC2"/>
    <w:rsid w:val="00BC7D6B"/>
    <w:rsid w:val="00BD164C"/>
    <w:rsid w:val="00BD231F"/>
    <w:rsid w:val="00BD349E"/>
    <w:rsid w:val="00BD3B95"/>
    <w:rsid w:val="00BD4058"/>
    <w:rsid w:val="00BD485B"/>
    <w:rsid w:val="00BD5D0C"/>
    <w:rsid w:val="00BD6BCC"/>
    <w:rsid w:val="00BD72AA"/>
    <w:rsid w:val="00BD7DC3"/>
    <w:rsid w:val="00BE0BDB"/>
    <w:rsid w:val="00BE1813"/>
    <w:rsid w:val="00BE18FC"/>
    <w:rsid w:val="00BE2661"/>
    <w:rsid w:val="00BE3368"/>
    <w:rsid w:val="00BE4B7E"/>
    <w:rsid w:val="00BE5212"/>
    <w:rsid w:val="00BE7D63"/>
    <w:rsid w:val="00BF1510"/>
    <w:rsid w:val="00BF20E0"/>
    <w:rsid w:val="00BF2485"/>
    <w:rsid w:val="00BF2A56"/>
    <w:rsid w:val="00BF2CAC"/>
    <w:rsid w:val="00BF32B5"/>
    <w:rsid w:val="00BF3B68"/>
    <w:rsid w:val="00BF4E46"/>
    <w:rsid w:val="00BF5FAB"/>
    <w:rsid w:val="00BF6667"/>
    <w:rsid w:val="00BF79E7"/>
    <w:rsid w:val="00C0123C"/>
    <w:rsid w:val="00C013DE"/>
    <w:rsid w:val="00C01E0A"/>
    <w:rsid w:val="00C03582"/>
    <w:rsid w:val="00C04FEA"/>
    <w:rsid w:val="00C06786"/>
    <w:rsid w:val="00C07CF7"/>
    <w:rsid w:val="00C07E40"/>
    <w:rsid w:val="00C110A4"/>
    <w:rsid w:val="00C1209C"/>
    <w:rsid w:val="00C12245"/>
    <w:rsid w:val="00C1230B"/>
    <w:rsid w:val="00C127BC"/>
    <w:rsid w:val="00C13448"/>
    <w:rsid w:val="00C13841"/>
    <w:rsid w:val="00C13BC6"/>
    <w:rsid w:val="00C1418D"/>
    <w:rsid w:val="00C154F9"/>
    <w:rsid w:val="00C15BF2"/>
    <w:rsid w:val="00C15E8B"/>
    <w:rsid w:val="00C16138"/>
    <w:rsid w:val="00C16883"/>
    <w:rsid w:val="00C17078"/>
    <w:rsid w:val="00C17866"/>
    <w:rsid w:val="00C20A03"/>
    <w:rsid w:val="00C210EA"/>
    <w:rsid w:val="00C21629"/>
    <w:rsid w:val="00C21801"/>
    <w:rsid w:val="00C21D66"/>
    <w:rsid w:val="00C22155"/>
    <w:rsid w:val="00C22CD7"/>
    <w:rsid w:val="00C23107"/>
    <w:rsid w:val="00C235C2"/>
    <w:rsid w:val="00C23DDF"/>
    <w:rsid w:val="00C3039B"/>
    <w:rsid w:val="00C307B3"/>
    <w:rsid w:val="00C32FE7"/>
    <w:rsid w:val="00C333DB"/>
    <w:rsid w:val="00C34C85"/>
    <w:rsid w:val="00C35BA6"/>
    <w:rsid w:val="00C37B57"/>
    <w:rsid w:val="00C41FBB"/>
    <w:rsid w:val="00C43F7E"/>
    <w:rsid w:val="00C4495C"/>
    <w:rsid w:val="00C4530F"/>
    <w:rsid w:val="00C4624A"/>
    <w:rsid w:val="00C47097"/>
    <w:rsid w:val="00C4788F"/>
    <w:rsid w:val="00C47ED1"/>
    <w:rsid w:val="00C506CF"/>
    <w:rsid w:val="00C50A66"/>
    <w:rsid w:val="00C50CA9"/>
    <w:rsid w:val="00C5231E"/>
    <w:rsid w:val="00C54EDA"/>
    <w:rsid w:val="00C55BF8"/>
    <w:rsid w:val="00C56D23"/>
    <w:rsid w:val="00C571B5"/>
    <w:rsid w:val="00C576CF"/>
    <w:rsid w:val="00C578BD"/>
    <w:rsid w:val="00C57BF7"/>
    <w:rsid w:val="00C57D7D"/>
    <w:rsid w:val="00C57F18"/>
    <w:rsid w:val="00C60952"/>
    <w:rsid w:val="00C6228D"/>
    <w:rsid w:val="00C62898"/>
    <w:rsid w:val="00C628CF"/>
    <w:rsid w:val="00C629D2"/>
    <w:rsid w:val="00C63B82"/>
    <w:rsid w:val="00C63C09"/>
    <w:rsid w:val="00C64488"/>
    <w:rsid w:val="00C64A66"/>
    <w:rsid w:val="00C65222"/>
    <w:rsid w:val="00C65258"/>
    <w:rsid w:val="00C65B1E"/>
    <w:rsid w:val="00C67214"/>
    <w:rsid w:val="00C67731"/>
    <w:rsid w:val="00C67987"/>
    <w:rsid w:val="00C7268E"/>
    <w:rsid w:val="00C737D6"/>
    <w:rsid w:val="00C73C5E"/>
    <w:rsid w:val="00C76BA9"/>
    <w:rsid w:val="00C77840"/>
    <w:rsid w:val="00C77D22"/>
    <w:rsid w:val="00C81E48"/>
    <w:rsid w:val="00C829F7"/>
    <w:rsid w:val="00C8569D"/>
    <w:rsid w:val="00C8658E"/>
    <w:rsid w:val="00C8704D"/>
    <w:rsid w:val="00C87F1E"/>
    <w:rsid w:val="00C91A77"/>
    <w:rsid w:val="00C91D3E"/>
    <w:rsid w:val="00C92C83"/>
    <w:rsid w:val="00C93DD8"/>
    <w:rsid w:val="00C94104"/>
    <w:rsid w:val="00C94647"/>
    <w:rsid w:val="00C9604D"/>
    <w:rsid w:val="00C9620E"/>
    <w:rsid w:val="00C97843"/>
    <w:rsid w:val="00C97AF5"/>
    <w:rsid w:val="00CA0257"/>
    <w:rsid w:val="00CA0324"/>
    <w:rsid w:val="00CA2B72"/>
    <w:rsid w:val="00CA3D81"/>
    <w:rsid w:val="00CA4370"/>
    <w:rsid w:val="00CA5844"/>
    <w:rsid w:val="00CA5F5C"/>
    <w:rsid w:val="00CA6668"/>
    <w:rsid w:val="00CA6DDC"/>
    <w:rsid w:val="00CA7EC0"/>
    <w:rsid w:val="00CB035F"/>
    <w:rsid w:val="00CB0B88"/>
    <w:rsid w:val="00CB0C8A"/>
    <w:rsid w:val="00CB17BC"/>
    <w:rsid w:val="00CB3577"/>
    <w:rsid w:val="00CB5BD7"/>
    <w:rsid w:val="00CB6D09"/>
    <w:rsid w:val="00CB6DF5"/>
    <w:rsid w:val="00CC0A90"/>
    <w:rsid w:val="00CC38A6"/>
    <w:rsid w:val="00CC45E4"/>
    <w:rsid w:val="00CC4DB1"/>
    <w:rsid w:val="00CC5F0D"/>
    <w:rsid w:val="00CC646E"/>
    <w:rsid w:val="00CC6A6F"/>
    <w:rsid w:val="00CC6CE7"/>
    <w:rsid w:val="00CC7FC3"/>
    <w:rsid w:val="00CD108E"/>
    <w:rsid w:val="00CD19BE"/>
    <w:rsid w:val="00CD47AF"/>
    <w:rsid w:val="00CD5C49"/>
    <w:rsid w:val="00CD5D49"/>
    <w:rsid w:val="00CD75E1"/>
    <w:rsid w:val="00CE02B1"/>
    <w:rsid w:val="00CE2940"/>
    <w:rsid w:val="00CE3669"/>
    <w:rsid w:val="00CE386E"/>
    <w:rsid w:val="00CE5908"/>
    <w:rsid w:val="00CE5DAB"/>
    <w:rsid w:val="00CE60AD"/>
    <w:rsid w:val="00CE7800"/>
    <w:rsid w:val="00CF07D6"/>
    <w:rsid w:val="00CF1875"/>
    <w:rsid w:val="00CF35B5"/>
    <w:rsid w:val="00CF37E9"/>
    <w:rsid w:val="00CF49D6"/>
    <w:rsid w:val="00CF645F"/>
    <w:rsid w:val="00CF7AAA"/>
    <w:rsid w:val="00D01751"/>
    <w:rsid w:val="00D01AEF"/>
    <w:rsid w:val="00D022CC"/>
    <w:rsid w:val="00D02C3A"/>
    <w:rsid w:val="00D03D60"/>
    <w:rsid w:val="00D03F67"/>
    <w:rsid w:val="00D049AF"/>
    <w:rsid w:val="00D05F1D"/>
    <w:rsid w:val="00D06088"/>
    <w:rsid w:val="00D06173"/>
    <w:rsid w:val="00D10242"/>
    <w:rsid w:val="00D10373"/>
    <w:rsid w:val="00D10720"/>
    <w:rsid w:val="00D108E7"/>
    <w:rsid w:val="00D11AF9"/>
    <w:rsid w:val="00D11C59"/>
    <w:rsid w:val="00D13467"/>
    <w:rsid w:val="00D13F41"/>
    <w:rsid w:val="00D17558"/>
    <w:rsid w:val="00D2387D"/>
    <w:rsid w:val="00D24BEF"/>
    <w:rsid w:val="00D25880"/>
    <w:rsid w:val="00D305A1"/>
    <w:rsid w:val="00D32DC0"/>
    <w:rsid w:val="00D33902"/>
    <w:rsid w:val="00D33E4C"/>
    <w:rsid w:val="00D370A0"/>
    <w:rsid w:val="00D4038C"/>
    <w:rsid w:val="00D40B60"/>
    <w:rsid w:val="00D40CD0"/>
    <w:rsid w:val="00D43FDF"/>
    <w:rsid w:val="00D440AF"/>
    <w:rsid w:val="00D44974"/>
    <w:rsid w:val="00D45BEF"/>
    <w:rsid w:val="00D463D4"/>
    <w:rsid w:val="00D46593"/>
    <w:rsid w:val="00D477A6"/>
    <w:rsid w:val="00D5056F"/>
    <w:rsid w:val="00D510D2"/>
    <w:rsid w:val="00D51383"/>
    <w:rsid w:val="00D51EAB"/>
    <w:rsid w:val="00D527A8"/>
    <w:rsid w:val="00D531F7"/>
    <w:rsid w:val="00D54180"/>
    <w:rsid w:val="00D541FF"/>
    <w:rsid w:val="00D55655"/>
    <w:rsid w:val="00D60D27"/>
    <w:rsid w:val="00D60E4F"/>
    <w:rsid w:val="00D613F5"/>
    <w:rsid w:val="00D62201"/>
    <w:rsid w:val="00D62788"/>
    <w:rsid w:val="00D633CB"/>
    <w:rsid w:val="00D64EE6"/>
    <w:rsid w:val="00D650C5"/>
    <w:rsid w:val="00D6544E"/>
    <w:rsid w:val="00D65932"/>
    <w:rsid w:val="00D65E49"/>
    <w:rsid w:val="00D6600A"/>
    <w:rsid w:val="00D66744"/>
    <w:rsid w:val="00D667E1"/>
    <w:rsid w:val="00D671E1"/>
    <w:rsid w:val="00D67518"/>
    <w:rsid w:val="00D67E6D"/>
    <w:rsid w:val="00D706F6"/>
    <w:rsid w:val="00D745FC"/>
    <w:rsid w:val="00D747B8"/>
    <w:rsid w:val="00D75803"/>
    <w:rsid w:val="00D763B5"/>
    <w:rsid w:val="00D76ACF"/>
    <w:rsid w:val="00D778C1"/>
    <w:rsid w:val="00D77CFB"/>
    <w:rsid w:val="00D8006F"/>
    <w:rsid w:val="00D80AC9"/>
    <w:rsid w:val="00D81C72"/>
    <w:rsid w:val="00D836C9"/>
    <w:rsid w:val="00D848BB"/>
    <w:rsid w:val="00D853DD"/>
    <w:rsid w:val="00D85883"/>
    <w:rsid w:val="00D8601B"/>
    <w:rsid w:val="00D9035B"/>
    <w:rsid w:val="00D9163D"/>
    <w:rsid w:val="00D91D77"/>
    <w:rsid w:val="00D93C92"/>
    <w:rsid w:val="00D942DD"/>
    <w:rsid w:val="00D95E3F"/>
    <w:rsid w:val="00D964D9"/>
    <w:rsid w:val="00D965FC"/>
    <w:rsid w:val="00DA1DFB"/>
    <w:rsid w:val="00DA258D"/>
    <w:rsid w:val="00DA3DAB"/>
    <w:rsid w:val="00DA5C79"/>
    <w:rsid w:val="00DA6E35"/>
    <w:rsid w:val="00DA7B69"/>
    <w:rsid w:val="00DB0C99"/>
    <w:rsid w:val="00DB147F"/>
    <w:rsid w:val="00DB1F32"/>
    <w:rsid w:val="00DB2681"/>
    <w:rsid w:val="00DB33D5"/>
    <w:rsid w:val="00DB384D"/>
    <w:rsid w:val="00DB3B1F"/>
    <w:rsid w:val="00DB3E04"/>
    <w:rsid w:val="00DB3E21"/>
    <w:rsid w:val="00DB42EA"/>
    <w:rsid w:val="00DB650E"/>
    <w:rsid w:val="00DB6D33"/>
    <w:rsid w:val="00DC04C9"/>
    <w:rsid w:val="00DC0547"/>
    <w:rsid w:val="00DC06F5"/>
    <w:rsid w:val="00DC08D5"/>
    <w:rsid w:val="00DC33F2"/>
    <w:rsid w:val="00DC4948"/>
    <w:rsid w:val="00DC6A84"/>
    <w:rsid w:val="00DD01F4"/>
    <w:rsid w:val="00DD0B92"/>
    <w:rsid w:val="00DD11E5"/>
    <w:rsid w:val="00DD3CA6"/>
    <w:rsid w:val="00DD475C"/>
    <w:rsid w:val="00DD5040"/>
    <w:rsid w:val="00DD55CE"/>
    <w:rsid w:val="00DD6A73"/>
    <w:rsid w:val="00DD72BD"/>
    <w:rsid w:val="00DE0991"/>
    <w:rsid w:val="00DE0E82"/>
    <w:rsid w:val="00DE16DC"/>
    <w:rsid w:val="00DE21E4"/>
    <w:rsid w:val="00DE3623"/>
    <w:rsid w:val="00DE3E50"/>
    <w:rsid w:val="00DE416B"/>
    <w:rsid w:val="00DE4681"/>
    <w:rsid w:val="00DE5D85"/>
    <w:rsid w:val="00DE5F01"/>
    <w:rsid w:val="00DE6400"/>
    <w:rsid w:val="00DE7AF7"/>
    <w:rsid w:val="00DF13C6"/>
    <w:rsid w:val="00DF1FF2"/>
    <w:rsid w:val="00DF223C"/>
    <w:rsid w:val="00DF2AE3"/>
    <w:rsid w:val="00DF331C"/>
    <w:rsid w:val="00DF3391"/>
    <w:rsid w:val="00DF4A88"/>
    <w:rsid w:val="00DF519F"/>
    <w:rsid w:val="00DF65C4"/>
    <w:rsid w:val="00DF681C"/>
    <w:rsid w:val="00DF7956"/>
    <w:rsid w:val="00E00726"/>
    <w:rsid w:val="00E0079D"/>
    <w:rsid w:val="00E0101A"/>
    <w:rsid w:val="00E0121F"/>
    <w:rsid w:val="00E0153E"/>
    <w:rsid w:val="00E04AD9"/>
    <w:rsid w:val="00E04E7C"/>
    <w:rsid w:val="00E056BC"/>
    <w:rsid w:val="00E06E6C"/>
    <w:rsid w:val="00E0757D"/>
    <w:rsid w:val="00E1079F"/>
    <w:rsid w:val="00E10D8A"/>
    <w:rsid w:val="00E114C2"/>
    <w:rsid w:val="00E11561"/>
    <w:rsid w:val="00E1295C"/>
    <w:rsid w:val="00E129D5"/>
    <w:rsid w:val="00E12B79"/>
    <w:rsid w:val="00E13DBA"/>
    <w:rsid w:val="00E13E50"/>
    <w:rsid w:val="00E1550C"/>
    <w:rsid w:val="00E157E0"/>
    <w:rsid w:val="00E161CD"/>
    <w:rsid w:val="00E16CF9"/>
    <w:rsid w:val="00E16EE6"/>
    <w:rsid w:val="00E17111"/>
    <w:rsid w:val="00E17182"/>
    <w:rsid w:val="00E20799"/>
    <w:rsid w:val="00E208D6"/>
    <w:rsid w:val="00E21180"/>
    <w:rsid w:val="00E21A50"/>
    <w:rsid w:val="00E21BAF"/>
    <w:rsid w:val="00E24D17"/>
    <w:rsid w:val="00E24DAF"/>
    <w:rsid w:val="00E24FCC"/>
    <w:rsid w:val="00E26ADF"/>
    <w:rsid w:val="00E26DFB"/>
    <w:rsid w:val="00E270E6"/>
    <w:rsid w:val="00E27275"/>
    <w:rsid w:val="00E305E4"/>
    <w:rsid w:val="00E32D10"/>
    <w:rsid w:val="00E32E10"/>
    <w:rsid w:val="00E332C3"/>
    <w:rsid w:val="00E33FB0"/>
    <w:rsid w:val="00E34BCC"/>
    <w:rsid w:val="00E35DB2"/>
    <w:rsid w:val="00E37636"/>
    <w:rsid w:val="00E37762"/>
    <w:rsid w:val="00E40080"/>
    <w:rsid w:val="00E414D5"/>
    <w:rsid w:val="00E41618"/>
    <w:rsid w:val="00E426A3"/>
    <w:rsid w:val="00E428ED"/>
    <w:rsid w:val="00E45545"/>
    <w:rsid w:val="00E468CA"/>
    <w:rsid w:val="00E46DB5"/>
    <w:rsid w:val="00E47B32"/>
    <w:rsid w:val="00E519F2"/>
    <w:rsid w:val="00E521CF"/>
    <w:rsid w:val="00E522E8"/>
    <w:rsid w:val="00E5257F"/>
    <w:rsid w:val="00E536B4"/>
    <w:rsid w:val="00E5387F"/>
    <w:rsid w:val="00E546B0"/>
    <w:rsid w:val="00E55287"/>
    <w:rsid w:val="00E562F1"/>
    <w:rsid w:val="00E56898"/>
    <w:rsid w:val="00E575CD"/>
    <w:rsid w:val="00E60BDD"/>
    <w:rsid w:val="00E610A5"/>
    <w:rsid w:val="00E62BE1"/>
    <w:rsid w:val="00E63E37"/>
    <w:rsid w:val="00E64600"/>
    <w:rsid w:val="00E651E8"/>
    <w:rsid w:val="00E66BF6"/>
    <w:rsid w:val="00E670D6"/>
    <w:rsid w:val="00E67BCC"/>
    <w:rsid w:val="00E70FC0"/>
    <w:rsid w:val="00E715EF"/>
    <w:rsid w:val="00E7177F"/>
    <w:rsid w:val="00E7211E"/>
    <w:rsid w:val="00E727D0"/>
    <w:rsid w:val="00E73707"/>
    <w:rsid w:val="00E745F5"/>
    <w:rsid w:val="00E74AC2"/>
    <w:rsid w:val="00E76216"/>
    <w:rsid w:val="00E77126"/>
    <w:rsid w:val="00E77648"/>
    <w:rsid w:val="00E807C0"/>
    <w:rsid w:val="00E8479A"/>
    <w:rsid w:val="00E8569D"/>
    <w:rsid w:val="00E861FC"/>
    <w:rsid w:val="00E8748E"/>
    <w:rsid w:val="00E92516"/>
    <w:rsid w:val="00E92C5C"/>
    <w:rsid w:val="00E930F4"/>
    <w:rsid w:val="00E94228"/>
    <w:rsid w:val="00E95CFB"/>
    <w:rsid w:val="00E97B01"/>
    <w:rsid w:val="00E97EC7"/>
    <w:rsid w:val="00EA03FA"/>
    <w:rsid w:val="00EA1112"/>
    <w:rsid w:val="00EA2982"/>
    <w:rsid w:val="00EA38BD"/>
    <w:rsid w:val="00EA41A2"/>
    <w:rsid w:val="00EA6425"/>
    <w:rsid w:val="00EA6433"/>
    <w:rsid w:val="00EA6BB1"/>
    <w:rsid w:val="00EA6D11"/>
    <w:rsid w:val="00EA7D90"/>
    <w:rsid w:val="00EB0944"/>
    <w:rsid w:val="00EB10C4"/>
    <w:rsid w:val="00EB173F"/>
    <w:rsid w:val="00EB2B6D"/>
    <w:rsid w:val="00EB2EBC"/>
    <w:rsid w:val="00EB344C"/>
    <w:rsid w:val="00EB3CD4"/>
    <w:rsid w:val="00EB4EFE"/>
    <w:rsid w:val="00EB6900"/>
    <w:rsid w:val="00EC3082"/>
    <w:rsid w:val="00EC5150"/>
    <w:rsid w:val="00EC5EFD"/>
    <w:rsid w:val="00EC5F12"/>
    <w:rsid w:val="00EC6A73"/>
    <w:rsid w:val="00EC6BDB"/>
    <w:rsid w:val="00EC6FAA"/>
    <w:rsid w:val="00EC7273"/>
    <w:rsid w:val="00EC7A27"/>
    <w:rsid w:val="00EC7EDF"/>
    <w:rsid w:val="00ED1845"/>
    <w:rsid w:val="00ED1D22"/>
    <w:rsid w:val="00ED2CCC"/>
    <w:rsid w:val="00ED30E8"/>
    <w:rsid w:val="00ED3292"/>
    <w:rsid w:val="00ED553A"/>
    <w:rsid w:val="00ED6F9F"/>
    <w:rsid w:val="00ED6FBB"/>
    <w:rsid w:val="00EE0221"/>
    <w:rsid w:val="00EE1E50"/>
    <w:rsid w:val="00EE2AEF"/>
    <w:rsid w:val="00EE3016"/>
    <w:rsid w:val="00EE32A2"/>
    <w:rsid w:val="00EE4F63"/>
    <w:rsid w:val="00EE5BA3"/>
    <w:rsid w:val="00EE764F"/>
    <w:rsid w:val="00EEF4B3"/>
    <w:rsid w:val="00EF0313"/>
    <w:rsid w:val="00EF083B"/>
    <w:rsid w:val="00EF1C4C"/>
    <w:rsid w:val="00EF2325"/>
    <w:rsid w:val="00EF3045"/>
    <w:rsid w:val="00EF4235"/>
    <w:rsid w:val="00F00BE5"/>
    <w:rsid w:val="00F0171E"/>
    <w:rsid w:val="00F019D7"/>
    <w:rsid w:val="00F01DBC"/>
    <w:rsid w:val="00F02577"/>
    <w:rsid w:val="00F03010"/>
    <w:rsid w:val="00F03CAA"/>
    <w:rsid w:val="00F03EE8"/>
    <w:rsid w:val="00F044BF"/>
    <w:rsid w:val="00F066D7"/>
    <w:rsid w:val="00F06859"/>
    <w:rsid w:val="00F06BC0"/>
    <w:rsid w:val="00F06E52"/>
    <w:rsid w:val="00F07497"/>
    <w:rsid w:val="00F07D27"/>
    <w:rsid w:val="00F07E75"/>
    <w:rsid w:val="00F117A3"/>
    <w:rsid w:val="00F1204E"/>
    <w:rsid w:val="00F144AD"/>
    <w:rsid w:val="00F1457E"/>
    <w:rsid w:val="00F14BBF"/>
    <w:rsid w:val="00F14EC8"/>
    <w:rsid w:val="00F156C6"/>
    <w:rsid w:val="00F15F2F"/>
    <w:rsid w:val="00F16BD7"/>
    <w:rsid w:val="00F2299F"/>
    <w:rsid w:val="00F237AE"/>
    <w:rsid w:val="00F24002"/>
    <w:rsid w:val="00F24419"/>
    <w:rsid w:val="00F247B4"/>
    <w:rsid w:val="00F2599A"/>
    <w:rsid w:val="00F2634E"/>
    <w:rsid w:val="00F26664"/>
    <w:rsid w:val="00F26ECC"/>
    <w:rsid w:val="00F30202"/>
    <w:rsid w:val="00F30BBB"/>
    <w:rsid w:val="00F3241B"/>
    <w:rsid w:val="00F33346"/>
    <w:rsid w:val="00F33D48"/>
    <w:rsid w:val="00F3416F"/>
    <w:rsid w:val="00F3541E"/>
    <w:rsid w:val="00F3544F"/>
    <w:rsid w:val="00F413D5"/>
    <w:rsid w:val="00F43D74"/>
    <w:rsid w:val="00F4445A"/>
    <w:rsid w:val="00F448B0"/>
    <w:rsid w:val="00F456EF"/>
    <w:rsid w:val="00F469B3"/>
    <w:rsid w:val="00F520FA"/>
    <w:rsid w:val="00F53307"/>
    <w:rsid w:val="00F53915"/>
    <w:rsid w:val="00F546A3"/>
    <w:rsid w:val="00F550AD"/>
    <w:rsid w:val="00F55D0F"/>
    <w:rsid w:val="00F56F1A"/>
    <w:rsid w:val="00F5795E"/>
    <w:rsid w:val="00F57E28"/>
    <w:rsid w:val="00F606E9"/>
    <w:rsid w:val="00F60EEA"/>
    <w:rsid w:val="00F61176"/>
    <w:rsid w:val="00F618BC"/>
    <w:rsid w:val="00F63473"/>
    <w:rsid w:val="00F6423B"/>
    <w:rsid w:val="00F64B67"/>
    <w:rsid w:val="00F654F1"/>
    <w:rsid w:val="00F6571D"/>
    <w:rsid w:val="00F660F2"/>
    <w:rsid w:val="00F70432"/>
    <w:rsid w:val="00F70493"/>
    <w:rsid w:val="00F70CEC"/>
    <w:rsid w:val="00F70F6D"/>
    <w:rsid w:val="00F724F4"/>
    <w:rsid w:val="00F75D4C"/>
    <w:rsid w:val="00F7640C"/>
    <w:rsid w:val="00F774D6"/>
    <w:rsid w:val="00F8108B"/>
    <w:rsid w:val="00F8157D"/>
    <w:rsid w:val="00F81E8C"/>
    <w:rsid w:val="00F82F5E"/>
    <w:rsid w:val="00F832F3"/>
    <w:rsid w:val="00F84468"/>
    <w:rsid w:val="00F847C4"/>
    <w:rsid w:val="00F84FEA"/>
    <w:rsid w:val="00F87507"/>
    <w:rsid w:val="00F87CD3"/>
    <w:rsid w:val="00F91AB6"/>
    <w:rsid w:val="00F92B14"/>
    <w:rsid w:val="00F92C5D"/>
    <w:rsid w:val="00F934EB"/>
    <w:rsid w:val="00F96351"/>
    <w:rsid w:val="00F96405"/>
    <w:rsid w:val="00F96C15"/>
    <w:rsid w:val="00F96F8F"/>
    <w:rsid w:val="00F970F0"/>
    <w:rsid w:val="00F97C72"/>
    <w:rsid w:val="00F97D7C"/>
    <w:rsid w:val="00FA00D0"/>
    <w:rsid w:val="00FA0572"/>
    <w:rsid w:val="00FA0EA4"/>
    <w:rsid w:val="00FA0F0F"/>
    <w:rsid w:val="00FA28E4"/>
    <w:rsid w:val="00FA305E"/>
    <w:rsid w:val="00FA5D5A"/>
    <w:rsid w:val="00FA6DA1"/>
    <w:rsid w:val="00FA7CB3"/>
    <w:rsid w:val="00FB0586"/>
    <w:rsid w:val="00FB05FA"/>
    <w:rsid w:val="00FB1109"/>
    <w:rsid w:val="00FB1824"/>
    <w:rsid w:val="00FB23E5"/>
    <w:rsid w:val="00FB24ED"/>
    <w:rsid w:val="00FB2BA7"/>
    <w:rsid w:val="00FB4065"/>
    <w:rsid w:val="00FB4F62"/>
    <w:rsid w:val="00FB5C66"/>
    <w:rsid w:val="00FC05F3"/>
    <w:rsid w:val="00FC1326"/>
    <w:rsid w:val="00FC23C6"/>
    <w:rsid w:val="00FC34F9"/>
    <w:rsid w:val="00FC4518"/>
    <w:rsid w:val="00FC488E"/>
    <w:rsid w:val="00FC5448"/>
    <w:rsid w:val="00FC5ACD"/>
    <w:rsid w:val="00FC667E"/>
    <w:rsid w:val="00FC6CF5"/>
    <w:rsid w:val="00FC79D0"/>
    <w:rsid w:val="00FD03AA"/>
    <w:rsid w:val="00FD08D9"/>
    <w:rsid w:val="00FD141E"/>
    <w:rsid w:val="00FD1A79"/>
    <w:rsid w:val="00FD1F6D"/>
    <w:rsid w:val="00FD324B"/>
    <w:rsid w:val="00FD555F"/>
    <w:rsid w:val="00FD5A71"/>
    <w:rsid w:val="00FD6CD1"/>
    <w:rsid w:val="00FD7303"/>
    <w:rsid w:val="00FD745C"/>
    <w:rsid w:val="00FD7ABF"/>
    <w:rsid w:val="00FD7D92"/>
    <w:rsid w:val="00FE01E6"/>
    <w:rsid w:val="00FE151E"/>
    <w:rsid w:val="00FE20B8"/>
    <w:rsid w:val="00FE237F"/>
    <w:rsid w:val="00FE2770"/>
    <w:rsid w:val="00FE2DCC"/>
    <w:rsid w:val="00FE43F0"/>
    <w:rsid w:val="00FE50E8"/>
    <w:rsid w:val="00FE5C24"/>
    <w:rsid w:val="00FE60CC"/>
    <w:rsid w:val="00FE613D"/>
    <w:rsid w:val="00FE6A42"/>
    <w:rsid w:val="00FE6B01"/>
    <w:rsid w:val="00FE782D"/>
    <w:rsid w:val="00FF081B"/>
    <w:rsid w:val="00FF265E"/>
    <w:rsid w:val="00FF3073"/>
    <w:rsid w:val="00FF401D"/>
    <w:rsid w:val="00FF420F"/>
    <w:rsid w:val="00FF4367"/>
    <w:rsid w:val="00FF4921"/>
    <w:rsid w:val="00FF690D"/>
    <w:rsid w:val="00FF6ACC"/>
    <w:rsid w:val="010CEF92"/>
    <w:rsid w:val="0140B067"/>
    <w:rsid w:val="0157F406"/>
    <w:rsid w:val="01589933"/>
    <w:rsid w:val="016BB3D3"/>
    <w:rsid w:val="01BA8A55"/>
    <w:rsid w:val="01DAD39B"/>
    <w:rsid w:val="02283A23"/>
    <w:rsid w:val="025927EC"/>
    <w:rsid w:val="026F0F8E"/>
    <w:rsid w:val="02795867"/>
    <w:rsid w:val="02AB6849"/>
    <w:rsid w:val="02B63C24"/>
    <w:rsid w:val="033F928A"/>
    <w:rsid w:val="034C9CEF"/>
    <w:rsid w:val="036BFA06"/>
    <w:rsid w:val="0376A3FC"/>
    <w:rsid w:val="03E16404"/>
    <w:rsid w:val="04123158"/>
    <w:rsid w:val="04500385"/>
    <w:rsid w:val="045E806D"/>
    <w:rsid w:val="04676917"/>
    <w:rsid w:val="04DCD1B9"/>
    <w:rsid w:val="0513A46F"/>
    <w:rsid w:val="0514D9F5"/>
    <w:rsid w:val="0529945E"/>
    <w:rsid w:val="053E2F77"/>
    <w:rsid w:val="053EABF9"/>
    <w:rsid w:val="0546702A"/>
    <w:rsid w:val="0552A5EF"/>
    <w:rsid w:val="055F4466"/>
    <w:rsid w:val="0602142E"/>
    <w:rsid w:val="063DA218"/>
    <w:rsid w:val="064571A6"/>
    <w:rsid w:val="065C385D"/>
    <w:rsid w:val="06A520C3"/>
    <w:rsid w:val="06AE44BE"/>
    <w:rsid w:val="06F4F8F8"/>
    <w:rsid w:val="0748CD7B"/>
    <w:rsid w:val="075713F5"/>
    <w:rsid w:val="078B01E3"/>
    <w:rsid w:val="07C66125"/>
    <w:rsid w:val="07F76795"/>
    <w:rsid w:val="07FB62BD"/>
    <w:rsid w:val="08157B51"/>
    <w:rsid w:val="084A151F"/>
    <w:rsid w:val="084A7176"/>
    <w:rsid w:val="086666C2"/>
    <w:rsid w:val="0868C6E7"/>
    <w:rsid w:val="089ECE28"/>
    <w:rsid w:val="08BA3BE9"/>
    <w:rsid w:val="08E74592"/>
    <w:rsid w:val="08F37C08"/>
    <w:rsid w:val="090617B3"/>
    <w:rsid w:val="090F704F"/>
    <w:rsid w:val="0913EF6B"/>
    <w:rsid w:val="0974F0D8"/>
    <w:rsid w:val="09761E36"/>
    <w:rsid w:val="09C7BCED"/>
    <w:rsid w:val="09DEEC94"/>
    <w:rsid w:val="09F99C9C"/>
    <w:rsid w:val="0A060179"/>
    <w:rsid w:val="0A568EC9"/>
    <w:rsid w:val="0A83BB9A"/>
    <w:rsid w:val="0AC84D93"/>
    <w:rsid w:val="0B44687B"/>
    <w:rsid w:val="0BAD068E"/>
    <w:rsid w:val="0BBC0881"/>
    <w:rsid w:val="0BDDDF9E"/>
    <w:rsid w:val="0C26C57D"/>
    <w:rsid w:val="0D66A296"/>
    <w:rsid w:val="0D828926"/>
    <w:rsid w:val="0DC70ED4"/>
    <w:rsid w:val="0E6714BF"/>
    <w:rsid w:val="0E72061A"/>
    <w:rsid w:val="0EE1AD2D"/>
    <w:rsid w:val="0EE49C77"/>
    <w:rsid w:val="0F0F9A61"/>
    <w:rsid w:val="0F372B2E"/>
    <w:rsid w:val="0F5242DA"/>
    <w:rsid w:val="0F6D8326"/>
    <w:rsid w:val="0F775414"/>
    <w:rsid w:val="0FE23D70"/>
    <w:rsid w:val="108C6671"/>
    <w:rsid w:val="109FA519"/>
    <w:rsid w:val="10AE2ED1"/>
    <w:rsid w:val="10CF0993"/>
    <w:rsid w:val="10E7BA16"/>
    <w:rsid w:val="1159864F"/>
    <w:rsid w:val="124CB051"/>
    <w:rsid w:val="12599949"/>
    <w:rsid w:val="12739A6B"/>
    <w:rsid w:val="127CB8A5"/>
    <w:rsid w:val="12E79929"/>
    <w:rsid w:val="13000897"/>
    <w:rsid w:val="1338B88F"/>
    <w:rsid w:val="13594781"/>
    <w:rsid w:val="1367519F"/>
    <w:rsid w:val="13BCFF8D"/>
    <w:rsid w:val="14025B23"/>
    <w:rsid w:val="141A8B87"/>
    <w:rsid w:val="142E4B87"/>
    <w:rsid w:val="14301E19"/>
    <w:rsid w:val="14EF0571"/>
    <w:rsid w:val="1544BB18"/>
    <w:rsid w:val="15511669"/>
    <w:rsid w:val="156B0AF4"/>
    <w:rsid w:val="1571B5BC"/>
    <w:rsid w:val="15A53DC2"/>
    <w:rsid w:val="15F6C5C2"/>
    <w:rsid w:val="16179D74"/>
    <w:rsid w:val="16199C3D"/>
    <w:rsid w:val="16E0FF24"/>
    <w:rsid w:val="170C55EC"/>
    <w:rsid w:val="171A86DD"/>
    <w:rsid w:val="1728F5BD"/>
    <w:rsid w:val="1739DA5C"/>
    <w:rsid w:val="1745073F"/>
    <w:rsid w:val="178D499B"/>
    <w:rsid w:val="17BC603B"/>
    <w:rsid w:val="17C6B57D"/>
    <w:rsid w:val="18162247"/>
    <w:rsid w:val="1854860B"/>
    <w:rsid w:val="1869BC1E"/>
    <w:rsid w:val="1872A17C"/>
    <w:rsid w:val="18B8D2A6"/>
    <w:rsid w:val="1906DAB1"/>
    <w:rsid w:val="191C51BF"/>
    <w:rsid w:val="19F32603"/>
    <w:rsid w:val="19FC305E"/>
    <w:rsid w:val="1A4BF438"/>
    <w:rsid w:val="1AA1A593"/>
    <w:rsid w:val="1AFE3C0D"/>
    <w:rsid w:val="1B24ADCA"/>
    <w:rsid w:val="1B72CBAC"/>
    <w:rsid w:val="1B806F36"/>
    <w:rsid w:val="1B8829EB"/>
    <w:rsid w:val="1B964505"/>
    <w:rsid w:val="1BCC6129"/>
    <w:rsid w:val="1C09D1C6"/>
    <w:rsid w:val="1C2A4DA4"/>
    <w:rsid w:val="1C47938D"/>
    <w:rsid w:val="1C531D1B"/>
    <w:rsid w:val="1C8266B7"/>
    <w:rsid w:val="1CA073CA"/>
    <w:rsid w:val="1CBF92BC"/>
    <w:rsid w:val="1D19006F"/>
    <w:rsid w:val="1D191869"/>
    <w:rsid w:val="1D4AB976"/>
    <w:rsid w:val="1D50D274"/>
    <w:rsid w:val="1D89BDDF"/>
    <w:rsid w:val="1DB20D63"/>
    <w:rsid w:val="1DB6B83B"/>
    <w:rsid w:val="1E038403"/>
    <w:rsid w:val="1E3FCD2B"/>
    <w:rsid w:val="1E607E2A"/>
    <w:rsid w:val="1EA7F788"/>
    <w:rsid w:val="1EA99468"/>
    <w:rsid w:val="1EBE68EC"/>
    <w:rsid w:val="1F314748"/>
    <w:rsid w:val="1F6908F2"/>
    <w:rsid w:val="1F73C232"/>
    <w:rsid w:val="1FABD2EB"/>
    <w:rsid w:val="1FD8FA92"/>
    <w:rsid w:val="2016C5CF"/>
    <w:rsid w:val="2018D9C6"/>
    <w:rsid w:val="20884F6F"/>
    <w:rsid w:val="21693EF3"/>
    <w:rsid w:val="218D6E63"/>
    <w:rsid w:val="21E828D6"/>
    <w:rsid w:val="2205816D"/>
    <w:rsid w:val="223B9913"/>
    <w:rsid w:val="22A4685F"/>
    <w:rsid w:val="22B6DAD2"/>
    <w:rsid w:val="22E89DB1"/>
    <w:rsid w:val="22EAE9B6"/>
    <w:rsid w:val="23033BF1"/>
    <w:rsid w:val="230E571F"/>
    <w:rsid w:val="233EB5D6"/>
    <w:rsid w:val="2347AE2B"/>
    <w:rsid w:val="23A04FBC"/>
    <w:rsid w:val="23B48BDF"/>
    <w:rsid w:val="23D9DF78"/>
    <w:rsid w:val="24327C7A"/>
    <w:rsid w:val="2461E53C"/>
    <w:rsid w:val="246A4A91"/>
    <w:rsid w:val="24B5B70C"/>
    <w:rsid w:val="24BBB70A"/>
    <w:rsid w:val="24D18682"/>
    <w:rsid w:val="24DEFB81"/>
    <w:rsid w:val="24E42F33"/>
    <w:rsid w:val="259978BE"/>
    <w:rsid w:val="25B2952F"/>
    <w:rsid w:val="25CAB18D"/>
    <w:rsid w:val="25E35BEF"/>
    <w:rsid w:val="2630D77D"/>
    <w:rsid w:val="263F6C1C"/>
    <w:rsid w:val="26720496"/>
    <w:rsid w:val="269E4E2F"/>
    <w:rsid w:val="26A769CA"/>
    <w:rsid w:val="26DD2075"/>
    <w:rsid w:val="271B35A2"/>
    <w:rsid w:val="2746F335"/>
    <w:rsid w:val="2749E09F"/>
    <w:rsid w:val="27B36950"/>
    <w:rsid w:val="27FB8342"/>
    <w:rsid w:val="2891365B"/>
    <w:rsid w:val="289C7CE0"/>
    <w:rsid w:val="28DB09DC"/>
    <w:rsid w:val="28F68F1E"/>
    <w:rsid w:val="28FD7F8A"/>
    <w:rsid w:val="292609AD"/>
    <w:rsid w:val="29A8A935"/>
    <w:rsid w:val="29E39FA5"/>
    <w:rsid w:val="2A2DB46E"/>
    <w:rsid w:val="2A53C184"/>
    <w:rsid w:val="2AA09710"/>
    <w:rsid w:val="2AA929FC"/>
    <w:rsid w:val="2AAE0FCE"/>
    <w:rsid w:val="2B46C753"/>
    <w:rsid w:val="2B6A04BD"/>
    <w:rsid w:val="2B809EF6"/>
    <w:rsid w:val="2BB81868"/>
    <w:rsid w:val="2BC8CCD9"/>
    <w:rsid w:val="2BF0C0D5"/>
    <w:rsid w:val="2C5002B7"/>
    <w:rsid w:val="2CC3181F"/>
    <w:rsid w:val="2D18D65D"/>
    <w:rsid w:val="2D2023BF"/>
    <w:rsid w:val="2D3EE373"/>
    <w:rsid w:val="2DC41CA0"/>
    <w:rsid w:val="2EEAFD24"/>
    <w:rsid w:val="2F64D388"/>
    <w:rsid w:val="2F86C29A"/>
    <w:rsid w:val="2F9134F2"/>
    <w:rsid w:val="2FACCD7F"/>
    <w:rsid w:val="2FACE116"/>
    <w:rsid w:val="300135C5"/>
    <w:rsid w:val="30672111"/>
    <w:rsid w:val="30786B8F"/>
    <w:rsid w:val="308E6668"/>
    <w:rsid w:val="31141C11"/>
    <w:rsid w:val="3131EC69"/>
    <w:rsid w:val="316383E0"/>
    <w:rsid w:val="31BBF8CD"/>
    <w:rsid w:val="31C2E6BB"/>
    <w:rsid w:val="31C5A2F2"/>
    <w:rsid w:val="320029CA"/>
    <w:rsid w:val="3200807D"/>
    <w:rsid w:val="32201C6B"/>
    <w:rsid w:val="3246A826"/>
    <w:rsid w:val="329A8931"/>
    <w:rsid w:val="32FFC715"/>
    <w:rsid w:val="337C6CB0"/>
    <w:rsid w:val="3398F8A9"/>
    <w:rsid w:val="341C842E"/>
    <w:rsid w:val="34245DBB"/>
    <w:rsid w:val="3447556E"/>
    <w:rsid w:val="34625DE6"/>
    <w:rsid w:val="34780916"/>
    <w:rsid w:val="349C95AD"/>
    <w:rsid w:val="34A60BFD"/>
    <w:rsid w:val="34AA2178"/>
    <w:rsid w:val="34B4F1A9"/>
    <w:rsid w:val="35124394"/>
    <w:rsid w:val="356BCED2"/>
    <w:rsid w:val="35E3FB0B"/>
    <w:rsid w:val="368437E0"/>
    <w:rsid w:val="36A04D2C"/>
    <w:rsid w:val="372FE2D2"/>
    <w:rsid w:val="37410DAB"/>
    <w:rsid w:val="3744D1F0"/>
    <w:rsid w:val="374DAEBA"/>
    <w:rsid w:val="3760F754"/>
    <w:rsid w:val="378ADC1A"/>
    <w:rsid w:val="37C87931"/>
    <w:rsid w:val="38416583"/>
    <w:rsid w:val="3842AF0F"/>
    <w:rsid w:val="38715762"/>
    <w:rsid w:val="38C19C34"/>
    <w:rsid w:val="3913A354"/>
    <w:rsid w:val="39927C7E"/>
    <w:rsid w:val="39A15A70"/>
    <w:rsid w:val="39A6C36F"/>
    <w:rsid w:val="39AA31C4"/>
    <w:rsid w:val="39DB319E"/>
    <w:rsid w:val="39F10071"/>
    <w:rsid w:val="3A551EA2"/>
    <w:rsid w:val="3A89C395"/>
    <w:rsid w:val="3AA2DC6E"/>
    <w:rsid w:val="3AC88003"/>
    <w:rsid w:val="3AD4C2C1"/>
    <w:rsid w:val="3AF332C1"/>
    <w:rsid w:val="3B57A903"/>
    <w:rsid w:val="3BFE9BED"/>
    <w:rsid w:val="3C0DAF5F"/>
    <w:rsid w:val="3C1D4A75"/>
    <w:rsid w:val="3CAB0191"/>
    <w:rsid w:val="3CF37964"/>
    <w:rsid w:val="3D9952DA"/>
    <w:rsid w:val="3EA3F424"/>
    <w:rsid w:val="3ED2853D"/>
    <w:rsid w:val="3F7068CB"/>
    <w:rsid w:val="3F71445F"/>
    <w:rsid w:val="3F846D7E"/>
    <w:rsid w:val="3FC02112"/>
    <w:rsid w:val="3FDB8C7C"/>
    <w:rsid w:val="3FE558EE"/>
    <w:rsid w:val="404FE613"/>
    <w:rsid w:val="40B49578"/>
    <w:rsid w:val="40C14E7B"/>
    <w:rsid w:val="40D23EE6"/>
    <w:rsid w:val="41D0F1FE"/>
    <w:rsid w:val="41E44BBA"/>
    <w:rsid w:val="420443FE"/>
    <w:rsid w:val="421BD772"/>
    <w:rsid w:val="422FC9A0"/>
    <w:rsid w:val="423268BC"/>
    <w:rsid w:val="4264A928"/>
    <w:rsid w:val="42CB5185"/>
    <w:rsid w:val="4320328D"/>
    <w:rsid w:val="434622A6"/>
    <w:rsid w:val="43793CA4"/>
    <w:rsid w:val="43C30DE7"/>
    <w:rsid w:val="4408F2DA"/>
    <w:rsid w:val="442B8E20"/>
    <w:rsid w:val="44AAFEC2"/>
    <w:rsid w:val="44DCE9DA"/>
    <w:rsid w:val="44DE695F"/>
    <w:rsid w:val="44FE8B49"/>
    <w:rsid w:val="453FA7DC"/>
    <w:rsid w:val="45A6CFE5"/>
    <w:rsid w:val="46640329"/>
    <w:rsid w:val="467DC368"/>
    <w:rsid w:val="46B3CCA7"/>
    <w:rsid w:val="46BB9416"/>
    <w:rsid w:val="46FD3914"/>
    <w:rsid w:val="472CCBDA"/>
    <w:rsid w:val="4741806A"/>
    <w:rsid w:val="47450E57"/>
    <w:rsid w:val="476CAF04"/>
    <w:rsid w:val="4793A095"/>
    <w:rsid w:val="47976F77"/>
    <w:rsid w:val="47B14D76"/>
    <w:rsid w:val="47D20FD9"/>
    <w:rsid w:val="48042638"/>
    <w:rsid w:val="48078EA9"/>
    <w:rsid w:val="481993C9"/>
    <w:rsid w:val="4836EA0B"/>
    <w:rsid w:val="4845C702"/>
    <w:rsid w:val="4889D35A"/>
    <w:rsid w:val="4897EEDA"/>
    <w:rsid w:val="48CAD650"/>
    <w:rsid w:val="48DD50CB"/>
    <w:rsid w:val="49008F00"/>
    <w:rsid w:val="49176D22"/>
    <w:rsid w:val="493384A9"/>
    <w:rsid w:val="49559BAD"/>
    <w:rsid w:val="4959EA1C"/>
    <w:rsid w:val="49E19763"/>
    <w:rsid w:val="49E2837E"/>
    <w:rsid w:val="49F00141"/>
    <w:rsid w:val="4A1D44B7"/>
    <w:rsid w:val="4A28B41D"/>
    <w:rsid w:val="4A5359FE"/>
    <w:rsid w:val="4A6CE723"/>
    <w:rsid w:val="4A9B671C"/>
    <w:rsid w:val="4AAC9702"/>
    <w:rsid w:val="4AD31FDA"/>
    <w:rsid w:val="4ADBAFCD"/>
    <w:rsid w:val="4B2B320D"/>
    <w:rsid w:val="4B32BD3C"/>
    <w:rsid w:val="4B8BDC7D"/>
    <w:rsid w:val="4B986121"/>
    <w:rsid w:val="4BF96FF5"/>
    <w:rsid w:val="4C89ED19"/>
    <w:rsid w:val="4CAC9245"/>
    <w:rsid w:val="4D13FA65"/>
    <w:rsid w:val="4D165256"/>
    <w:rsid w:val="4D35B5AC"/>
    <w:rsid w:val="4D8AFAC0"/>
    <w:rsid w:val="4DD8E6A2"/>
    <w:rsid w:val="4E11BE32"/>
    <w:rsid w:val="4E263AB5"/>
    <w:rsid w:val="4ED001E3"/>
    <w:rsid w:val="4ED2B4FD"/>
    <w:rsid w:val="4F1F4DF1"/>
    <w:rsid w:val="4F851C43"/>
    <w:rsid w:val="4F9D6958"/>
    <w:rsid w:val="4FFCF939"/>
    <w:rsid w:val="5002463F"/>
    <w:rsid w:val="504DF318"/>
    <w:rsid w:val="50CC0058"/>
    <w:rsid w:val="50FDDE83"/>
    <w:rsid w:val="511AE758"/>
    <w:rsid w:val="5120ECA4"/>
    <w:rsid w:val="514F0958"/>
    <w:rsid w:val="51846162"/>
    <w:rsid w:val="51D5838E"/>
    <w:rsid w:val="51FD09D2"/>
    <w:rsid w:val="524F184B"/>
    <w:rsid w:val="525E6BE3"/>
    <w:rsid w:val="527C3F9F"/>
    <w:rsid w:val="52BCBD05"/>
    <w:rsid w:val="52D4D749"/>
    <w:rsid w:val="52DFF460"/>
    <w:rsid w:val="52E1C927"/>
    <w:rsid w:val="5308AEF8"/>
    <w:rsid w:val="5337247A"/>
    <w:rsid w:val="5343A48C"/>
    <w:rsid w:val="538CB555"/>
    <w:rsid w:val="53A37306"/>
    <w:rsid w:val="53D56F9E"/>
    <w:rsid w:val="53DCA402"/>
    <w:rsid w:val="53E0F850"/>
    <w:rsid w:val="53F24AA4"/>
    <w:rsid w:val="543305D4"/>
    <w:rsid w:val="543CBC70"/>
    <w:rsid w:val="54844AF9"/>
    <w:rsid w:val="549375B2"/>
    <w:rsid w:val="54A47F59"/>
    <w:rsid w:val="54CCE954"/>
    <w:rsid w:val="54CDA7F8"/>
    <w:rsid w:val="556B0BB2"/>
    <w:rsid w:val="55BFD0FB"/>
    <w:rsid w:val="55F45DC7"/>
    <w:rsid w:val="55FF9BD2"/>
    <w:rsid w:val="5617EB74"/>
    <w:rsid w:val="561A5C1F"/>
    <w:rsid w:val="5658F6DE"/>
    <w:rsid w:val="565DC960"/>
    <w:rsid w:val="56696867"/>
    <w:rsid w:val="5694ACA6"/>
    <w:rsid w:val="56C22829"/>
    <w:rsid w:val="56CE82B7"/>
    <w:rsid w:val="56D1AB26"/>
    <w:rsid w:val="57622C08"/>
    <w:rsid w:val="578B1A0A"/>
    <w:rsid w:val="57902E28"/>
    <w:rsid w:val="57BE4F53"/>
    <w:rsid w:val="57BEF521"/>
    <w:rsid w:val="57E406C0"/>
    <w:rsid w:val="57E584A6"/>
    <w:rsid w:val="584A790A"/>
    <w:rsid w:val="5862DB38"/>
    <w:rsid w:val="59029769"/>
    <w:rsid w:val="590DC20E"/>
    <w:rsid w:val="590FBA43"/>
    <w:rsid w:val="5926EA6B"/>
    <w:rsid w:val="59730475"/>
    <w:rsid w:val="59FB68D4"/>
    <w:rsid w:val="5A0917D6"/>
    <w:rsid w:val="5A404984"/>
    <w:rsid w:val="5A82D7FB"/>
    <w:rsid w:val="5A97327C"/>
    <w:rsid w:val="5AC2BACC"/>
    <w:rsid w:val="5AD1D900"/>
    <w:rsid w:val="5AEC78BE"/>
    <w:rsid w:val="5B723ED9"/>
    <w:rsid w:val="5B87F797"/>
    <w:rsid w:val="5B9B7914"/>
    <w:rsid w:val="5C1EA85C"/>
    <w:rsid w:val="5C351B68"/>
    <w:rsid w:val="5C4A4DA5"/>
    <w:rsid w:val="5C5B4944"/>
    <w:rsid w:val="5C6D803A"/>
    <w:rsid w:val="5C72B969"/>
    <w:rsid w:val="5C8F3732"/>
    <w:rsid w:val="5CC2C0BC"/>
    <w:rsid w:val="5CEBE893"/>
    <w:rsid w:val="5D1D485D"/>
    <w:rsid w:val="5D2A2D16"/>
    <w:rsid w:val="5D3601F1"/>
    <w:rsid w:val="5D3C3236"/>
    <w:rsid w:val="5D56B9C7"/>
    <w:rsid w:val="5D69FC6B"/>
    <w:rsid w:val="5D7E2D05"/>
    <w:rsid w:val="5DBA78BD"/>
    <w:rsid w:val="5DC4030D"/>
    <w:rsid w:val="5DF905B9"/>
    <w:rsid w:val="5E7C44B7"/>
    <w:rsid w:val="5E80180D"/>
    <w:rsid w:val="5EC7910E"/>
    <w:rsid w:val="5F82B84A"/>
    <w:rsid w:val="5FA9CB49"/>
    <w:rsid w:val="602623A3"/>
    <w:rsid w:val="60352A87"/>
    <w:rsid w:val="607405C9"/>
    <w:rsid w:val="60801D81"/>
    <w:rsid w:val="608FC38B"/>
    <w:rsid w:val="60B49975"/>
    <w:rsid w:val="61249D5A"/>
    <w:rsid w:val="613EB178"/>
    <w:rsid w:val="615627F3"/>
    <w:rsid w:val="615B2071"/>
    <w:rsid w:val="61D3FE5D"/>
    <w:rsid w:val="62554A60"/>
    <w:rsid w:val="62B12370"/>
    <w:rsid w:val="62D78043"/>
    <w:rsid w:val="6305DCC9"/>
    <w:rsid w:val="630A2255"/>
    <w:rsid w:val="63225AB5"/>
    <w:rsid w:val="63609C3B"/>
    <w:rsid w:val="6374F171"/>
    <w:rsid w:val="63838577"/>
    <w:rsid w:val="63E0FD12"/>
    <w:rsid w:val="64334491"/>
    <w:rsid w:val="644D59B9"/>
    <w:rsid w:val="646FD211"/>
    <w:rsid w:val="6490CCCF"/>
    <w:rsid w:val="64BE7A0A"/>
    <w:rsid w:val="64EAFAA4"/>
    <w:rsid w:val="6510C1D2"/>
    <w:rsid w:val="65127CD3"/>
    <w:rsid w:val="651F5BCD"/>
    <w:rsid w:val="65484AD2"/>
    <w:rsid w:val="65666B8E"/>
    <w:rsid w:val="65AE901F"/>
    <w:rsid w:val="65B5D257"/>
    <w:rsid w:val="65C08C0D"/>
    <w:rsid w:val="65E3348C"/>
    <w:rsid w:val="65FF9E6C"/>
    <w:rsid w:val="66062B73"/>
    <w:rsid w:val="662BC475"/>
    <w:rsid w:val="66361A95"/>
    <w:rsid w:val="668E1660"/>
    <w:rsid w:val="669E479B"/>
    <w:rsid w:val="66AFB41C"/>
    <w:rsid w:val="66B8D7EF"/>
    <w:rsid w:val="6742602B"/>
    <w:rsid w:val="6751BCF6"/>
    <w:rsid w:val="67807250"/>
    <w:rsid w:val="678B3157"/>
    <w:rsid w:val="67E184EF"/>
    <w:rsid w:val="68268D93"/>
    <w:rsid w:val="685F638C"/>
    <w:rsid w:val="6891BDE3"/>
    <w:rsid w:val="69573ECB"/>
    <w:rsid w:val="6A17A8CB"/>
    <w:rsid w:val="6A4E43C3"/>
    <w:rsid w:val="6A7EEEE0"/>
    <w:rsid w:val="6B03637D"/>
    <w:rsid w:val="6B0372EA"/>
    <w:rsid w:val="6B20BB4D"/>
    <w:rsid w:val="6B8A192E"/>
    <w:rsid w:val="6BB3792C"/>
    <w:rsid w:val="6BE51526"/>
    <w:rsid w:val="6BFBB1DE"/>
    <w:rsid w:val="6D32E6B5"/>
    <w:rsid w:val="6D4740C0"/>
    <w:rsid w:val="6D493A85"/>
    <w:rsid w:val="6D52D562"/>
    <w:rsid w:val="6D77FCDD"/>
    <w:rsid w:val="6DF1CCE3"/>
    <w:rsid w:val="6E51B2B0"/>
    <w:rsid w:val="6E7AC753"/>
    <w:rsid w:val="6E83C7C3"/>
    <w:rsid w:val="6EC8BB5B"/>
    <w:rsid w:val="6EE86258"/>
    <w:rsid w:val="6F70AA51"/>
    <w:rsid w:val="6F7B0925"/>
    <w:rsid w:val="6F7BD153"/>
    <w:rsid w:val="6F7F78BF"/>
    <w:rsid w:val="7042C89A"/>
    <w:rsid w:val="705A7531"/>
    <w:rsid w:val="705B61FF"/>
    <w:rsid w:val="717B43C1"/>
    <w:rsid w:val="71D428E4"/>
    <w:rsid w:val="71F73260"/>
    <w:rsid w:val="721EC7FF"/>
    <w:rsid w:val="72D785F2"/>
    <w:rsid w:val="72F7F99A"/>
    <w:rsid w:val="7307C3DF"/>
    <w:rsid w:val="731D1459"/>
    <w:rsid w:val="73B1573A"/>
    <w:rsid w:val="73BA3FE4"/>
    <w:rsid w:val="7454A75E"/>
    <w:rsid w:val="74AB1E7E"/>
    <w:rsid w:val="751E87F2"/>
    <w:rsid w:val="7544629B"/>
    <w:rsid w:val="755FC338"/>
    <w:rsid w:val="756A7F6F"/>
    <w:rsid w:val="75896948"/>
    <w:rsid w:val="758E76E7"/>
    <w:rsid w:val="75DA09D6"/>
    <w:rsid w:val="75FAD449"/>
    <w:rsid w:val="77317AC0"/>
    <w:rsid w:val="77389F32"/>
    <w:rsid w:val="7739E884"/>
    <w:rsid w:val="773F5C93"/>
    <w:rsid w:val="7781AD48"/>
    <w:rsid w:val="77B92806"/>
    <w:rsid w:val="77C28BC3"/>
    <w:rsid w:val="780AEFE1"/>
    <w:rsid w:val="7868CE00"/>
    <w:rsid w:val="78D2E5A9"/>
    <w:rsid w:val="791089B3"/>
    <w:rsid w:val="791359C6"/>
    <w:rsid w:val="791FA8B8"/>
    <w:rsid w:val="795A948B"/>
    <w:rsid w:val="795BFE5C"/>
    <w:rsid w:val="796ABA7C"/>
    <w:rsid w:val="79BC4577"/>
    <w:rsid w:val="79C0A96D"/>
    <w:rsid w:val="79E82F1A"/>
    <w:rsid w:val="7A1418AC"/>
    <w:rsid w:val="7A1916C2"/>
    <w:rsid w:val="7AB1526B"/>
    <w:rsid w:val="7AD9B830"/>
    <w:rsid w:val="7AF07E39"/>
    <w:rsid w:val="7B1446DD"/>
    <w:rsid w:val="7B9A0625"/>
    <w:rsid w:val="7BD7B1DA"/>
    <w:rsid w:val="7C488157"/>
    <w:rsid w:val="7CA239B5"/>
    <w:rsid w:val="7CAA9C6C"/>
    <w:rsid w:val="7D14D1EB"/>
    <w:rsid w:val="7D3D83F3"/>
    <w:rsid w:val="7D662B57"/>
    <w:rsid w:val="7E54284D"/>
    <w:rsid w:val="7EEFF271"/>
    <w:rsid w:val="7F2DA574"/>
    <w:rsid w:val="7F333E59"/>
    <w:rsid w:val="7F597AA9"/>
    <w:rsid w:val="7FBD2454"/>
    <w:rsid w:val="7FD8A414"/>
    <w:rsid w:val="7FFFE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BCB3F52"/>
  <w15:docId w15:val="{1459F73D-FA91-47FC-B5E5-7161C409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00"/>
  </w:style>
  <w:style w:type="paragraph" w:styleId="Ttulo1">
    <w:name w:val="heading 1"/>
    <w:next w:val="Pargrafo"/>
    <w:link w:val="Ttulo1Char"/>
    <w:rsid w:val="00DD3CA6"/>
    <w:pPr>
      <w:keepNext/>
      <w:pageBreakBefore/>
      <w:numPr>
        <w:numId w:val="6"/>
      </w:numPr>
      <w:jc w:val="both"/>
      <w:outlineLvl w:val="0"/>
    </w:pPr>
    <w:rPr>
      <w:b/>
      <w:caps/>
    </w:rPr>
  </w:style>
  <w:style w:type="paragraph" w:styleId="Ttulo2">
    <w:name w:val="heading 2"/>
    <w:next w:val="Normal"/>
    <w:link w:val="Ttulo2Char"/>
    <w:rsid w:val="0052593C"/>
    <w:pPr>
      <w:keepNext/>
      <w:numPr>
        <w:ilvl w:val="1"/>
        <w:numId w:val="9"/>
      </w:numPr>
      <w:jc w:val="both"/>
      <w:outlineLvl w:val="1"/>
    </w:pPr>
    <w:rPr>
      <w:smallCaps/>
    </w:rPr>
  </w:style>
  <w:style w:type="paragraph" w:styleId="Ttulo3">
    <w:name w:val="heading 3"/>
    <w:next w:val="Normal"/>
    <w:link w:val="Ttulo3Char"/>
    <w:qFormat/>
    <w:rsid w:val="00DD3CA6"/>
    <w:pPr>
      <w:keepNext/>
      <w:numPr>
        <w:ilvl w:val="2"/>
        <w:numId w:val="9"/>
      </w:numPr>
      <w:jc w:val="both"/>
      <w:outlineLvl w:val="2"/>
    </w:pPr>
  </w:style>
  <w:style w:type="paragraph" w:styleId="Ttulo4">
    <w:name w:val="heading 4"/>
    <w:next w:val="Pargrafo"/>
    <w:qFormat/>
    <w:rsid w:val="003E40C2"/>
    <w:pPr>
      <w:keepNext/>
      <w:numPr>
        <w:ilvl w:val="3"/>
        <w:numId w:val="9"/>
      </w:numPr>
      <w:tabs>
        <w:tab w:val="left" w:pos="964"/>
      </w:tabs>
      <w:jc w:val="both"/>
      <w:outlineLvl w:val="3"/>
    </w:pPr>
  </w:style>
  <w:style w:type="paragraph" w:styleId="Ttulo5">
    <w:name w:val="heading 5"/>
    <w:next w:val="Pargrafo"/>
    <w:qFormat/>
    <w:rsid w:val="003E40C2"/>
    <w:pPr>
      <w:keepNext/>
      <w:numPr>
        <w:ilvl w:val="4"/>
        <w:numId w:val="9"/>
      </w:numPr>
      <w:tabs>
        <w:tab w:val="left" w:pos="1191"/>
      </w:tabs>
      <w:jc w:val="both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10BD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B10BD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B10BD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B10BD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link w:val="PargrafoChar"/>
    <w:rsid w:val="00B10BD4"/>
    <w:pPr>
      <w:spacing w:before="120"/>
      <w:ind w:firstLine="709"/>
      <w:jc w:val="both"/>
    </w:pPr>
  </w:style>
  <w:style w:type="paragraph" w:customStyle="1" w:styleId="Autor">
    <w:name w:val="Autor"/>
    <w:next w:val="Pargrafocentralizado"/>
    <w:rsid w:val="00B10BD4"/>
    <w:pPr>
      <w:jc w:val="center"/>
    </w:pPr>
    <w:rPr>
      <w:noProof/>
      <w:sz w:val="32"/>
    </w:rPr>
  </w:style>
  <w:style w:type="paragraph" w:customStyle="1" w:styleId="Dedicatria">
    <w:name w:val="Dedicatória"/>
    <w:rsid w:val="00B10BD4"/>
    <w:pPr>
      <w:spacing w:before="120"/>
      <w:ind w:left="3402"/>
      <w:jc w:val="both"/>
    </w:pPr>
  </w:style>
  <w:style w:type="paragraph" w:customStyle="1" w:styleId="Epgrafe">
    <w:name w:val="Epígrafe"/>
    <w:basedOn w:val="Dedicatria"/>
    <w:rsid w:val="00B10BD4"/>
  </w:style>
  <w:style w:type="paragraph" w:customStyle="1" w:styleId="Epgrafe-autor">
    <w:name w:val="Epígrafe - autor"/>
    <w:basedOn w:val="Epgrafe"/>
    <w:next w:val="Dedicatria"/>
    <w:rsid w:val="00B10BD4"/>
    <w:pPr>
      <w:jc w:val="right"/>
    </w:pPr>
    <w:rPr>
      <w:b/>
    </w:rPr>
  </w:style>
  <w:style w:type="paragraph" w:styleId="Sumrio2">
    <w:name w:val="toc 2"/>
    <w:next w:val="Normal"/>
    <w:autoRedefine/>
    <w:uiPriority w:val="39"/>
    <w:rsid w:val="0035270A"/>
    <w:pPr>
      <w:tabs>
        <w:tab w:val="left" w:pos="851"/>
        <w:tab w:val="right" w:leader="dot" w:pos="9072"/>
      </w:tabs>
      <w:ind w:left="567" w:hanging="567"/>
    </w:pPr>
    <w:rPr>
      <w:smallCaps/>
    </w:rPr>
  </w:style>
  <w:style w:type="paragraph" w:styleId="Sumrio1">
    <w:name w:val="toc 1"/>
    <w:next w:val="Normal"/>
    <w:autoRedefine/>
    <w:uiPriority w:val="39"/>
    <w:rsid w:val="003E40C2"/>
    <w:pPr>
      <w:tabs>
        <w:tab w:val="left" w:pos="284"/>
        <w:tab w:val="right" w:leader="dot" w:pos="9072"/>
      </w:tabs>
      <w:spacing w:before="120"/>
      <w:ind w:left="284" w:hanging="284"/>
      <w:jc w:val="both"/>
    </w:pPr>
    <w:rPr>
      <w:b/>
    </w:rPr>
  </w:style>
  <w:style w:type="paragraph" w:styleId="Sumrio3">
    <w:name w:val="toc 3"/>
    <w:next w:val="Normal"/>
    <w:autoRedefine/>
    <w:uiPriority w:val="39"/>
    <w:rsid w:val="00E97B01"/>
    <w:pPr>
      <w:tabs>
        <w:tab w:val="left" w:pos="1276"/>
        <w:tab w:val="right" w:leader="dot" w:pos="9072"/>
      </w:tabs>
      <w:ind w:left="709" w:hanging="709"/>
    </w:pPr>
  </w:style>
  <w:style w:type="paragraph" w:styleId="Sumrio4">
    <w:name w:val="toc 4"/>
    <w:next w:val="Normal"/>
    <w:autoRedefine/>
    <w:uiPriority w:val="39"/>
    <w:rsid w:val="00B10BD4"/>
    <w:pPr>
      <w:tabs>
        <w:tab w:val="left" w:pos="1843"/>
        <w:tab w:val="right" w:leader="dot" w:pos="9072"/>
      </w:tabs>
      <w:ind w:left="1843" w:hanging="992"/>
    </w:pPr>
  </w:style>
  <w:style w:type="paragraph" w:styleId="Sumrio5">
    <w:name w:val="toc 5"/>
    <w:next w:val="Normal"/>
    <w:autoRedefine/>
    <w:semiHidden/>
    <w:rsid w:val="00FC79D0"/>
    <w:pPr>
      <w:tabs>
        <w:tab w:val="right" w:leader="dot" w:pos="9072"/>
      </w:tabs>
      <w:jc w:val="both"/>
    </w:pPr>
  </w:style>
  <w:style w:type="paragraph" w:customStyle="1" w:styleId="Default">
    <w:name w:val="Default"/>
    <w:rsid w:val="00FB18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ApndiceAnexotexto">
    <w:name w:val="Apêndice Anexo texto"/>
    <w:qFormat/>
    <w:rsid w:val="00A14D71"/>
    <w:pPr>
      <w:jc w:val="center"/>
    </w:pPr>
    <w:rPr>
      <w:b/>
    </w:rPr>
  </w:style>
  <w:style w:type="paragraph" w:customStyle="1" w:styleId="Referncia">
    <w:name w:val="Referência"/>
    <w:rsid w:val="00AB3C23"/>
    <w:pPr>
      <w:jc w:val="center"/>
    </w:pPr>
    <w:rPr>
      <w:b/>
    </w:rPr>
  </w:style>
  <w:style w:type="paragraph" w:customStyle="1" w:styleId="Figura">
    <w:name w:val="Figura"/>
    <w:next w:val="Figura-nome"/>
    <w:rsid w:val="00E97B01"/>
    <w:pPr>
      <w:keepNext/>
      <w:jc w:val="center"/>
    </w:pPr>
    <w:rPr>
      <w:noProof/>
      <w:snapToGrid w:val="0"/>
    </w:rPr>
  </w:style>
  <w:style w:type="paragraph" w:customStyle="1" w:styleId="Figura-nome">
    <w:name w:val="Figura - nome"/>
    <w:next w:val="Pargrafo"/>
    <w:rsid w:val="00B10BD4"/>
    <w:pPr>
      <w:spacing w:after="360"/>
      <w:jc w:val="center"/>
    </w:pPr>
    <w:rPr>
      <w:b/>
    </w:rPr>
  </w:style>
  <w:style w:type="paragraph" w:customStyle="1" w:styleId="Sigla">
    <w:name w:val="Sigla"/>
    <w:basedOn w:val="Abreviatura"/>
    <w:rsid w:val="00B10BD4"/>
  </w:style>
  <w:style w:type="paragraph" w:customStyle="1" w:styleId="Abreviatura">
    <w:name w:val="Abreviatura"/>
    <w:rsid w:val="00B10BD4"/>
    <w:pPr>
      <w:tabs>
        <w:tab w:val="left" w:pos="1701"/>
      </w:tabs>
      <w:ind w:left="1701" w:hanging="1701"/>
      <w:jc w:val="both"/>
    </w:pPr>
  </w:style>
  <w:style w:type="paragraph" w:styleId="Textodenotaderodap">
    <w:name w:val="footnote text"/>
    <w:semiHidden/>
    <w:rsid w:val="00B10BD4"/>
    <w:pPr>
      <w:spacing w:after="60"/>
      <w:jc w:val="both"/>
    </w:pPr>
    <w:rPr>
      <w:sz w:val="18"/>
    </w:rPr>
  </w:style>
  <w:style w:type="character" w:styleId="Refdenotaderodap">
    <w:name w:val="footnote reference"/>
    <w:semiHidden/>
    <w:rsid w:val="00B10BD4"/>
    <w:rPr>
      <w:rFonts w:ascii="Times New Roman" w:hAnsi="Times New Roman"/>
      <w:color w:val="auto"/>
      <w:vertAlign w:val="superscript"/>
    </w:rPr>
  </w:style>
  <w:style w:type="paragraph" w:styleId="Ttulo">
    <w:name w:val="Title"/>
    <w:link w:val="TtuloChar"/>
    <w:qFormat/>
    <w:rsid w:val="00440BE2"/>
    <w:pPr>
      <w:jc w:val="center"/>
    </w:pPr>
    <w:rPr>
      <w:b/>
    </w:rPr>
  </w:style>
  <w:style w:type="paragraph" w:customStyle="1" w:styleId="Pargrafocentralizado">
    <w:name w:val="Parágrafo centralizado"/>
    <w:rsid w:val="00B10BD4"/>
    <w:pPr>
      <w:jc w:val="center"/>
    </w:pPr>
  </w:style>
  <w:style w:type="paragraph" w:customStyle="1" w:styleId="Localedata">
    <w:name w:val="Local e data"/>
    <w:next w:val="Pargrafosimples"/>
    <w:rsid w:val="00B10BD4"/>
    <w:pPr>
      <w:jc w:val="center"/>
    </w:pPr>
    <w:rPr>
      <w:noProof/>
    </w:rPr>
  </w:style>
  <w:style w:type="paragraph" w:customStyle="1" w:styleId="Pargrafosimples">
    <w:name w:val="Parágrafo simples"/>
    <w:rsid w:val="00B10BD4"/>
    <w:pPr>
      <w:jc w:val="both"/>
    </w:pPr>
  </w:style>
  <w:style w:type="paragraph" w:customStyle="1" w:styleId="Dadosdotrabalho">
    <w:name w:val="Dados do trabalho"/>
    <w:rsid w:val="00B10BD4"/>
    <w:pPr>
      <w:spacing w:before="120"/>
      <w:ind w:left="3402"/>
      <w:jc w:val="both"/>
    </w:pPr>
  </w:style>
  <w:style w:type="paragraph" w:styleId="Cabealho">
    <w:name w:val="header"/>
    <w:link w:val="CabealhoChar"/>
    <w:uiPriority w:val="99"/>
    <w:rsid w:val="00B10BD4"/>
  </w:style>
  <w:style w:type="paragraph" w:styleId="ndicedeilustraes">
    <w:name w:val="table of figures"/>
    <w:next w:val="Pargrafo"/>
    <w:autoRedefine/>
    <w:uiPriority w:val="99"/>
    <w:rsid w:val="009F76DA"/>
    <w:pPr>
      <w:tabs>
        <w:tab w:val="right" w:leader="dot" w:pos="9072"/>
      </w:tabs>
      <w:ind w:left="1134" w:hanging="1134"/>
    </w:pPr>
  </w:style>
  <w:style w:type="paragraph" w:customStyle="1" w:styleId="Itemnumerado1">
    <w:name w:val="Item numerado 1"/>
    <w:rsid w:val="00B10BD4"/>
    <w:pPr>
      <w:numPr>
        <w:numId w:val="4"/>
      </w:numPr>
      <w:tabs>
        <w:tab w:val="clear" w:pos="1559"/>
        <w:tab w:val="num" w:pos="1134"/>
      </w:tabs>
      <w:ind w:left="1134" w:hanging="425"/>
      <w:jc w:val="both"/>
    </w:pPr>
  </w:style>
  <w:style w:type="character" w:styleId="Nmerodepgina">
    <w:name w:val="page number"/>
    <w:rsid w:val="00B10BD4"/>
    <w:rPr>
      <w:rFonts w:ascii="Times New Roman" w:hAnsi="Times New Roman"/>
      <w:sz w:val="24"/>
    </w:rPr>
  </w:style>
  <w:style w:type="paragraph" w:customStyle="1" w:styleId="Tabela-nome">
    <w:name w:val="Tabela - nome"/>
    <w:rsid w:val="00B10BD4"/>
    <w:pPr>
      <w:keepNext/>
      <w:spacing w:before="360"/>
      <w:jc w:val="center"/>
    </w:pPr>
    <w:rPr>
      <w:b/>
    </w:rPr>
  </w:style>
  <w:style w:type="paragraph" w:customStyle="1" w:styleId="Tabela">
    <w:name w:val="Tabela"/>
    <w:rsid w:val="00B10BD4"/>
    <w:pPr>
      <w:keepNext/>
    </w:pPr>
  </w:style>
  <w:style w:type="paragraph" w:customStyle="1" w:styleId="Quadro-nome">
    <w:name w:val="Quadro - nome"/>
    <w:basedOn w:val="Tabela-nome"/>
    <w:rsid w:val="00B10BD4"/>
  </w:style>
  <w:style w:type="paragraph" w:customStyle="1" w:styleId="Quadro">
    <w:name w:val="Quadro"/>
    <w:basedOn w:val="Tabela"/>
    <w:rsid w:val="00B10BD4"/>
  </w:style>
  <w:style w:type="paragraph" w:customStyle="1" w:styleId="Catalogao">
    <w:name w:val="Catalogação"/>
    <w:rsid w:val="00B10BD4"/>
    <w:pPr>
      <w:pBdr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Bdr>
      <w:tabs>
        <w:tab w:val="left" w:pos="993"/>
      </w:tabs>
      <w:ind w:left="567" w:right="567"/>
      <w:jc w:val="both"/>
    </w:pPr>
  </w:style>
  <w:style w:type="paragraph" w:customStyle="1" w:styleId="Universidade">
    <w:name w:val="Universidade"/>
    <w:rsid w:val="00B10BD4"/>
    <w:pPr>
      <w:jc w:val="center"/>
    </w:pPr>
    <w:rPr>
      <w:b/>
      <w:sz w:val="40"/>
    </w:rPr>
  </w:style>
  <w:style w:type="paragraph" w:customStyle="1" w:styleId="Item1">
    <w:name w:val="Item 1"/>
    <w:rsid w:val="00B10BD4"/>
    <w:pPr>
      <w:numPr>
        <w:numId w:val="2"/>
      </w:numPr>
      <w:tabs>
        <w:tab w:val="clear" w:pos="360"/>
        <w:tab w:val="num" w:pos="1134"/>
      </w:tabs>
      <w:ind w:left="1134" w:hanging="425"/>
      <w:jc w:val="both"/>
    </w:pPr>
  </w:style>
  <w:style w:type="paragraph" w:customStyle="1" w:styleId="CIP">
    <w:name w:val="CIP"/>
    <w:next w:val="Catalogao"/>
    <w:rsid w:val="00B10BD4"/>
    <w:pPr>
      <w:spacing w:after="240"/>
      <w:jc w:val="center"/>
    </w:pPr>
    <w:rPr>
      <w:b/>
      <w:noProof/>
      <w:sz w:val="40"/>
    </w:rPr>
  </w:style>
  <w:style w:type="paragraph" w:customStyle="1" w:styleId="Figura-cdigo">
    <w:name w:val="Figura - código"/>
    <w:rsid w:val="00B10BD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/>
      <w:noProof/>
    </w:rPr>
  </w:style>
  <w:style w:type="paragraph" w:customStyle="1" w:styleId="Faculdade">
    <w:name w:val="Faculdade"/>
    <w:rsid w:val="00B10BD4"/>
    <w:pPr>
      <w:jc w:val="center"/>
    </w:pPr>
    <w:rPr>
      <w:b/>
      <w:sz w:val="32"/>
    </w:rPr>
  </w:style>
  <w:style w:type="paragraph" w:customStyle="1" w:styleId="Figura-cdigo-linha1">
    <w:name w:val="Figura - código - linha 1"/>
    <w:basedOn w:val="Figura-cdigo"/>
    <w:next w:val="Figura-cdigo"/>
    <w:rsid w:val="00B10BD4"/>
    <w:pPr>
      <w:spacing w:before="360"/>
    </w:pPr>
    <w:rPr>
      <w:snapToGrid w:val="0"/>
    </w:rPr>
  </w:style>
  <w:style w:type="paragraph" w:customStyle="1" w:styleId="Item2">
    <w:name w:val="Item 2"/>
    <w:basedOn w:val="Item1"/>
    <w:rsid w:val="00B10BD4"/>
    <w:pPr>
      <w:numPr>
        <w:numId w:val="3"/>
      </w:numPr>
      <w:tabs>
        <w:tab w:val="clear" w:pos="360"/>
        <w:tab w:val="num" w:pos="1560"/>
      </w:tabs>
      <w:ind w:left="1560" w:hanging="426"/>
    </w:pPr>
  </w:style>
  <w:style w:type="paragraph" w:customStyle="1" w:styleId="Itemnumerado2">
    <w:name w:val="Item numerado 2"/>
    <w:basedOn w:val="Itemnumerado1"/>
    <w:rsid w:val="00B10BD4"/>
    <w:pPr>
      <w:numPr>
        <w:numId w:val="5"/>
      </w:numPr>
    </w:pPr>
  </w:style>
  <w:style w:type="paragraph" w:styleId="Rodap">
    <w:name w:val="footer"/>
    <w:basedOn w:val="Normal"/>
    <w:link w:val="RodapChar"/>
    <w:uiPriority w:val="99"/>
    <w:rsid w:val="00B10BD4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uiPriority w:val="39"/>
    <w:rsid w:val="00A14D71"/>
    <w:pPr>
      <w:spacing w:before="120"/>
    </w:pPr>
    <w:rPr>
      <w:b/>
    </w:rPr>
  </w:style>
  <w:style w:type="paragraph" w:styleId="Sumrio7">
    <w:name w:val="toc 7"/>
    <w:basedOn w:val="Normal"/>
    <w:next w:val="Normal"/>
    <w:autoRedefine/>
    <w:uiPriority w:val="39"/>
    <w:rsid w:val="00A14D71"/>
    <w:pPr>
      <w:tabs>
        <w:tab w:val="right" w:leader="dot" w:pos="9062"/>
      </w:tabs>
      <w:spacing w:before="120"/>
    </w:pPr>
    <w:rPr>
      <w:b/>
    </w:rPr>
  </w:style>
  <w:style w:type="paragraph" w:styleId="Sumrio8">
    <w:name w:val="toc 8"/>
    <w:basedOn w:val="Normal"/>
    <w:next w:val="Normal"/>
    <w:autoRedefine/>
    <w:uiPriority w:val="39"/>
    <w:rsid w:val="00620CAE"/>
    <w:pPr>
      <w:tabs>
        <w:tab w:val="right" w:leader="dot" w:pos="9062"/>
      </w:tabs>
    </w:pPr>
  </w:style>
  <w:style w:type="paragraph" w:styleId="Sumrio9">
    <w:name w:val="toc 9"/>
    <w:basedOn w:val="Normal"/>
    <w:next w:val="Normal"/>
    <w:autoRedefine/>
    <w:uiPriority w:val="39"/>
    <w:rsid w:val="00067DF4"/>
    <w:pPr>
      <w:tabs>
        <w:tab w:val="right" w:leader="dot" w:pos="9062"/>
      </w:tabs>
      <w:spacing w:before="120"/>
    </w:pPr>
    <w:rPr>
      <w:b/>
    </w:rPr>
  </w:style>
  <w:style w:type="paragraph" w:customStyle="1" w:styleId="Abstract">
    <w:name w:val="Abstract"/>
    <w:basedOn w:val="Pargrafo"/>
    <w:rsid w:val="00B10BD4"/>
    <w:pPr>
      <w:spacing w:before="0"/>
    </w:pPr>
    <w:rPr>
      <w:i/>
    </w:rPr>
  </w:style>
  <w:style w:type="paragraph" w:customStyle="1" w:styleId="Resumo">
    <w:name w:val="Resumo"/>
    <w:basedOn w:val="Pargrafo"/>
    <w:rsid w:val="00B10BD4"/>
    <w:pPr>
      <w:spacing w:before="0"/>
    </w:pPr>
  </w:style>
  <w:style w:type="paragraph" w:customStyle="1" w:styleId="Pargrafosemespaoantes">
    <w:name w:val="Parágrafo sem espaço antes"/>
    <w:basedOn w:val="Pargrafo"/>
    <w:rsid w:val="00B10BD4"/>
    <w:pPr>
      <w:spacing w:before="0"/>
    </w:pPr>
  </w:style>
  <w:style w:type="paragraph" w:customStyle="1" w:styleId="Palavras-chaves">
    <w:name w:val="Palavras-chaves"/>
    <w:basedOn w:val="Resumo"/>
    <w:rsid w:val="00B10BD4"/>
    <w:pPr>
      <w:spacing w:before="120"/>
      <w:ind w:firstLine="0"/>
    </w:pPr>
  </w:style>
  <w:style w:type="paragraph" w:customStyle="1" w:styleId="Key-words">
    <w:name w:val="Key-words"/>
    <w:basedOn w:val="Palavras-chaves"/>
    <w:rsid w:val="00B10BD4"/>
    <w:pPr>
      <w:spacing w:before="240"/>
      <w:ind w:left="1985" w:hanging="1276"/>
    </w:pPr>
    <w:rPr>
      <w:i/>
      <w:lang w:val="en-US"/>
    </w:rPr>
  </w:style>
  <w:style w:type="paragraph" w:customStyle="1" w:styleId="Ttulo10">
    <w:name w:val="Título1"/>
    <w:basedOn w:val="Abstract"/>
    <w:rsid w:val="00B10BD4"/>
    <w:pPr>
      <w:spacing w:after="240"/>
      <w:ind w:left="709" w:hanging="709"/>
    </w:pPr>
    <w:rPr>
      <w:lang w:val="en-US"/>
    </w:rPr>
  </w:style>
  <w:style w:type="character" w:customStyle="1" w:styleId="style5">
    <w:name w:val="style5"/>
    <w:basedOn w:val="Fontepargpadro"/>
    <w:rsid w:val="00B10BD4"/>
  </w:style>
  <w:style w:type="character" w:styleId="Forte">
    <w:name w:val="Strong"/>
    <w:uiPriority w:val="22"/>
    <w:qFormat/>
    <w:rsid w:val="00B10BD4"/>
    <w:rPr>
      <w:b/>
      <w:bCs/>
    </w:rPr>
  </w:style>
  <w:style w:type="paragraph" w:styleId="NormalWeb">
    <w:name w:val="Normal (Web)"/>
    <w:basedOn w:val="Normal"/>
    <w:uiPriority w:val="99"/>
    <w:rsid w:val="005F0977"/>
    <w:pPr>
      <w:spacing w:before="100" w:beforeAutospacing="1" w:after="100" w:afterAutospacing="1" w:line="240" w:lineRule="auto"/>
    </w:pPr>
  </w:style>
  <w:style w:type="character" w:customStyle="1" w:styleId="Ttulo2Char">
    <w:name w:val="Título 2 Char"/>
    <w:link w:val="Ttulo2"/>
    <w:rsid w:val="0052593C"/>
    <w:rPr>
      <w:smallCaps/>
      <w:sz w:val="24"/>
    </w:rPr>
  </w:style>
  <w:style w:type="paragraph" w:customStyle="1" w:styleId="contedodatabela">
    <w:name w:val="contedodatabela"/>
    <w:basedOn w:val="Normal"/>
    <w:rsid w:val="00232066"/>
    <w:pPr>
      <w:spacing w:before="100" w:beforeAutospacing="1" w:after="100" w:afterAutospacing="1" w:line="240" w:lineRule="auto"/>
    </w:pPr>
  </w:style>
  <w:style w:type="table" w:styleId="Tabelacomgrade">
    <w:name w:val="Table Grid"/>
    <w:basedOn w:val="Tabelanormal"/>
    <w:rsid w:val="00C221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rsid w:val="00DD3CA6"/>
    <w:rPr>
      <w:sz w:val="24"/>
    </w:rPr>
  </w:style>
  <w:style w:type="character" w:customStyle="1" w:styleId="TtuloChar">
    <w:name w:val="Título Char"/>
    <w:link w:val="Ttulo"/>
    <w:rsid w:val="00440BE2"/>
    <w:rPr>
      <w:b/>
      <w:sz w:val="24"/>
      <w:lang w:bidi="ar-SA"/>
    </w:rPr>
  </w:style>
  <w:style w:type="paragraph" w:customStyle="1" w:styleId="SemEspao">
    <w:name w:val="Sem Espaço"/>
    <w:basedOn w:val="SemEspaamento"/>
    <w:link w:val="SemEspaoChar"/>
    <w:autoRedefine/>
    <w:qFormat/>
    <w:rsid w:val="00D75803"/>
    <w:pPr>
      <w:ind w:firstLine="360"/>
      <w:jc w:val="both"/>
    </w:pPr>
    <w:rPr>
      <w:rFonts w:ascii="Arial" w:eastAsia="Calibri" w:hAnsi="Arial"/>
      <w:b/>
      <w:lang w:eastAsia="en-US"/>
    </w:rPr>
  </w:style>
  <w:style w:type="character" w:customStyle="1" w:styleId="SemEspaoChar">
    <w:name w:val="Sem Espaço Char"/>
    <w:link w:val="SemEspao"/>
    <w:rsid w:val="00D75803"/>
    <w:rPr>
      <w:rFonts w:ascii="Arial" w:eastAsia="Calibri" w:hAnsi="Arial" w:cs="Arial"/>
      <w:b/>
      <w:sz w:val="24"/>
      <w:szCs w:val="24"/>
      <w:lang w:eastAsia="en-US"/>
    </w:rPr>
  </w:style>
  <w:style w:type="paragraph" w:styleId="SemEspaamento">
    <w:name w:val="No Spacing"/>
    <w:uiPriority w:val="1"/>
    <w:qFormat/>
    <w:rsid w:val="00D75803"/>
    <w:pPr>
      <w:ind w:firstLine="709"/>
    </w:pPr>
  </w:style>
  <w:style w:type="character" w:customStyle="1" w:styleId="CabealhoChar">
    <w:name w:val="Cabeçalho Char"/>
    <w:link w:val="Cabealho"/>
    <w:uiPriority w:val="99"/>
    <w:rsid w:val="008B58BE"/>
    <w:rPr>
      <w:sz w:val="24"/>
      <w:lang w:bidi="ar-SA"/>
    </w:rPr>
  </w:style>
  <w:style w:type="character" w:customStyle="1" w:styleId="RodapChar">
    <w:name w:val="Rodapé Char"/>
    <w:link w:val="Rodap"/>
    <w:uiPriority w:val="99"/>
    <w:rsid w:val="0097412A"/>
    <w:rPr>
      <w:sz w:val="24"/>
    </w:rPr>
  </w:style>
  <w:style w:type="character" w:customStyle="1" w:styleId="hps">
    <w:name w:val="hps"/>
    <w:basedOn w:val="Fontepargpadro"/>
    <w:rsid w:val="00E536B4"/>
  </w:style>
  <w:style w:type="numbering" w:customStyle="1" w:styleId="Estilo1">
    <w:name w:val="Estilo1"/>
    <w:rsid w:val="001424B9"/>
    <w:pPr>
      <w:numPr>
        <w:numId w:val="7"/>
      </w:numPr>
    </w:pPr>
  </w:style>
  <w:style w:type="paragraph" w:styleId="PargrafodaLista">
    <w:name w:val="List Paragraph"/>
    <w:basedOn w:val="Normal"/>
    <w:uiPriority w:val="34"/>
    <w:qFormat/>
    <w:rsid w:val="005F3687"/>
    <w:pPr>
      <w:ind w:left="708"/>
    </w:pPr>
  </w:style>
  <w:style w:type="paragraph" w:styleId="Legenda">
    <w:name w:val="caption"/>
    <w:basedOn w:val="Normal"/>
    <w:next w:val="Normal"/>
    <w:unhideWhenUsed/>
    <w:qFormat/>
    <w:rsid w:val="00103AA3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103AA3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216DF0"/>
    <w:pPr>
      <w:keepLines/>
      <w:pageBreakBefore w:val="0"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Anexo">
    <w:name w:val="Anexo"/>
    <w:next w:val="Commarcadores4"/>
    <w:qFormat/>
    <w:rsid w:val="00FC79D0"/>
    <w:pPr>
      <w:jc w:val="center"/>
    </w:pPr>
    <w:rPr>
      <w:b/>
    </w:rPr>
  </w:style>
  <w:style w:type="paragraph" w:styleId="Textodebalo">
    <w:name w:val="Balloon Text"/>
    <w:basedOn w:val="Normal"/>
    <w:link w:val="TextodebaloChar"/>
    <w:rsid w:val="0035270A"/>
    <w:pPr>
      <w:spacing w:line="240" w:lineRule="auto"/>
    </w:pPr>
    <w:rPr>
      <w:rFonts w:ascii="Tahoma" w:hAnsi="Tahoma"/>
      <w:sz w:val="16"/>
      <w:szCs w:val="16"/>
    </w:rPr>
  </w:style>
  <w:style w:type="paragraph" w:styleId="Commarcadores4">
    <w:name w:val="List Bullet 4"/>
    <w:basedOn w:val="Normal"/>
    <w:rsid w:val="00FC79D0"/>
    <w:pPr>
      <w:numPr>
        <w:numId w:val="8"/>
      </w:numPr>
      <w:contextualSpacing/>
    </w:pPr>
  </w:style>
  <w:style w:type="character" w:customStyle="1" w:styleId="TextodebaloChar">
    <w:name w:val="Texto de balão Char"/>
    <w:link w:val="Textodebalo"/>
    <w:rsid w:val="0035270A"/>
    <w:rPr>
      <w:rFonts w:ascii="Tahoma" w:hAnsi="Tahoma" w:cs="Tahoma"/>
      <w:sz w:val="16"/>
      <w:szCs w:val="16"/>
    </w:rPr>
  </w:style>
  <w:style w:type="paragraph" w:customStyle="1" w:styleId="Apndice">
    <w:name w:val="Apêndice"/>
    <w:qFormat/>
    <w:rsid w:val="00D65E49"/>
    <w:pPr>
      <w:jc w:val="center"/>
    </w:pPr>
    <w:rPr>
      <w:b/>
    </w:rPr>
  </w:style>
  <w:style w:type="paragraph" w:customStyle="1" w:styleId="01-Titulo1">
    <w:name w:val="01-Titulo1"/>
    <w:basedOn w:val="Ttulo1"/>
    <w:link w:val="01-Titulo1Char"/>
    <w:qFormat/>
    <w:rsid w:val="009E3F57"/>
  </w:style>
  <w:style w:type="paragraph" w:customStyle="1" w:styleId="02-Titulo2">
    <w:name w:val="02-Titulo2"/>
    <w:basedOn w:val="Pargrafo"/>
    <w:link w:val="02-Titulo2Char"/>
    <w:qFormat/>
    <w:rsid w:val="008B2ABA"/>
    <w:pPr>
      <w:spacing w:before="0"/>
      <w:ind w:firstLine="0"/>
    </w:pPr>
    <w:rPr>
      <w:smallCaps/>
    </w:rPr>
  </w:style>
  <w:style w:type="character" w:customStyle="1" w:styleId="Ttulo1Char">
    <w:name w:val="Título 1 Char"/>
    <w:basedOn w:val="Fontepargpadro"/>
    <w:link w:val="Ttulo1"/>
    <w:rsid w:val="009E3F57"/>
    <w:rPr>
      <w:b/>
      <w:caps/>
      <w:sz w:val="24"/>
    </w:rPr>
  </w:style>
  <w:style w:type="character" w:customStyle="1" w:styleId="01-Titulo1Char">
    <w:name w:val="01-Titulo1 Char"/>
    <w:basedOn w:val="Ttulo1Char"/>
    <w:link w:val="01-Titulo1"/>
    <w:rsid w:val="009E3F57"/>
    <w:rPr>
      <w:b/>
      <w:caps/>
      <w:sz w:val="24"/>
      <w:szCs w:val="24"/>
    </w:rPr>
  </w:style>
  <w:style w:type="paragraph" w:customStyle="1" w:styleId="03-Titulo3">
    <w:name w:val="03-Titulo3"/>
    <w:basedOn w:val="Normal"/>
    <w:link w:val="03-Titulo3Char"/>
    <w:qFormat/>
    <w:rsid w:val="009E3F57"/>
  </w:style>
  <w:style w:type="character" w:customStyle="1" w:styleId="PargrafoChar">
    <w:name w:val="Parágrafo Char"/>
    <w:basedOn w:val="Fontepargpadro"/>
    <w:link w:val="Pargrafo"/>
    <w:rsid w:val="009E3F57"/>
    <w:rPr>
      <w:sz w:val="24"/>
    </w:rPr>
  </w:style>
  <w:style w:type="character" w:customStyle="1" w:styleId="02-Titulo2Char">
    <w:name w:val="02-Titulo2 Char"/>
    <w:basedOn w:val="PargrafoChar"/>
    <w:link w:val="02-Titulo2"/>
    <w:rsid w:val="009E3F57"/>
    <w:rPr>
      <w:smallCaps/>
      <w:sz w:val="24"/>
      <w:szCs w:val="24"/>
    </w:rPr>
  </w:style>
  <w:style w:type="paragraph" w:customStyle="1" w:styleId="textodescritivo">
    <w:name w:val="texto descritivo"/>
    <w:basedOn w:val="Ttulo2"/>
    <w:link w:val="textodescritivoChar"/>
    <w:qFormat/>
    <w:rsid w:val="009C26CB"/>
    <w:pPr>
      <w:numPr>
        <w:ilvl w:val="0"/>
        <w:numId w:val="0"/>
      </w:numPr>
      <w:ind w:firstLine="851"/>
    </w:pPr>
    <w:rPr>
      <w:smallCaps w:val="0"/>
      <w:color w:val="1F497D" w:themeColor="text2"/>
    </w:rPr>
  </w:style>
  <w:style w:type="character" w:customStyle="1" w:styleId="03-Titulo3Char">
    <w:name w:val="03-Titulo3 Char"/>
    <w:basedOn w:val="Fontepargpadro"/>
    <w:link w:val="03-Titulo3"/>
    <w:rsid w:val="009E3F57"/>
    <w:rPr>
      <w:sz w:val="24"/>
    </w:rPr>
  </w:style>
  <w:style w:type="character" w:customStyle="1" w:styleId="textodescritivoChar">
    <w:name w:val="texto descritivo Char"/>
    <w:basedOn w:val="Ttulo2Char"/>
    <w:link w:val="textodescritivo"/>
    <w:rsid w:val="009C26CB"/>
    <w:rPr>
      <w:smallCaps w:val="0"/>
      <w:color w:val="1F497D" w:themeColor="text2"/>
      <w:sz w:val="24"/>
      <w:szCs w:val="24"/>
    </w:rPr>
  </w:style>
  <w:style w:type="paragraph" w:customStyle="1" w:styleId="paragraph">
    <w:name w:val="paragraph"/>
    <w:basedOn w:val="Normal"/>
    <w:rsid w:val="00EA6BB1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Fontepargpadro"/>
    <w:rsid w:val="00EA6BB1"/>
  </w:style>
  <w:style w:type="character" w:customStyle="1" w:styleId="eop">
    <w:name w:val="eop"/>
    <w:basedOn w:val="Fontepargpadro"/>
    <w:rsid w:val="00EA6BB1"/>
  </w:style>
  <w:style w:type="paragraph" w:styleId="Reviso">
    <w:name w:val="Revision"/>
    <w:hidden/>
    <w:uiPriority w:val="99"/>
    <w:semiHidden/>
    <w:rsid w:val="001E380D"/>
  </w:style>
  <w:style w:type="character" w:styleId="MenoPendente">
    <w:name w:val="Unresolved Mention"/>
    <w:basedOn w:val="Fontepargpadro"/>
    <w:uiPriority w:val="99"/>
    <w:semiHidden/>
    <w:unhideWhenUsed/>
    <w:rsid w:val="00BD7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70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2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55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s://www.dio.me/articles/a-importancia-dos-testes-de-software-garantindo-qualidade-e-confiabilidad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www.objective.com.br/insights/testes-funcionai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edium.com/gtsw/como-decidir-o-melhor-momento-para-automatizar-os-testes-funcionais-6b9396a26534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medium.com/tech-grupozap/revis&#227;o-de-c&#243;digo-boas-pr&#225;ticas-para-garantir-a-qualidade-2077434cd32d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s://testingcompany.com.br/blog/cuidado-saiba-por-que-a-ausencia-de-testes-de-software-adequados-pode-arruinar-seu-projeto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AI-Jales\Coordena&#231;&#227;o\2004\TCC\Formul&#225;rios\modelo-tcc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176F86BF969949861F2CD4D009F58A" ma:contentTypeVersion="11" ma:contentTypeDescription="Crie um novo documento." ma:contentTypeScope="" ma:versionID="a5652e87b1e29c4809b3a58bf369c29b">
  <xsd:schema xmlns:xsd="http://www.w3.org/2001/XMLSchema" xmlns:xs="http://www.w3.org/2001/XMLSchema" xmlns:p="http://schemas.microsoft.com/office/2006/metadata/properties" xmlns:ns2="ded4f4c4-4e02-4aee-9e8b-1a0acd386115" xmlns:ns3="a24490c5-cf6e-4c40-be7a-dde5efa6c732" targetNamespace="http://schemas.microsoft.com/office/2006/metadata/properties" ma:root="true" ma:fieldsID="8bc8d6ffc7002f4e0558e9658689fd6e" ns2:_="" ns3:_="">
    <xsd:import namespace="ded4f4c4-4e02-4aee-9e8b-1a0acd386115"/>
    <xsd:import namespace="a24490c5-cf6e-4c40-be7a-dde5efa6c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f4c4-4e02-4aee-9e8b-1a0acd386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90c5-cf6e-4c40-be7a-dde5efa6c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87272d-1778-49c4-9442-86d47753cb20}" ma:internalName="TaxCatchAll" ma:showField="CatchAllData" ma:web="a24490c5-cf6e-4c40-be7a-dde5efa6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4f4c4-4e02-4aee-9e8b-1a0acd386115">
      <Terms xmlns="http://schemas.microsoft.com/office/infopath/2007/PartnerControls"/>
    </lcf76f155ced4ddcb4097134ff3c332f>
    <TaxCatchAll xmlns="a24490c5-cf6e-4c40-be7a-dde5efa6c7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019F6-B001-416E-894D-B81B04FCE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F53AF-DAA2-4693-BC38-AF2ED51E7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4f4c4-4e02-4aee-9e8b-1a0acd386115"/>
    <ds:schemaRef ds:uri="a24490c5-cf6e-4c40-be7a-dde5efa6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0561F-7AE4-49CA-97EB-17E2B1B7D680}">
  <ds:schemaRefs>
    <ds:schemaRef ds:uri="http://schemas.microsoft.com/office/2006/metadata/properties"/>
    <ds:schemaRef ds:uri="http://schemas.microsoft.com/office/infopath/2007/PartnerControls"/>
    <ds:schemaRef ds:uri="ded4f4c4-4e02-4aee-9e8b-1a0acd386115"/>
    <ds:schemaRef ds:uri="a24490c5-cf6e-4c40-be7a-dde5efa6c732"/>
  </ds:schemaRefs>
</ds:datastoreItem>
</file>

<file path=customXml/itemProps4.xml><?xml version="1.0" encoding="utf-8"?>
<ds:datastoreItem xmlns:ds="http://schemas.openxmlformats.org/officeDocument/2006/customXml" ds:itemID="{F9BC5A17-8D90-4ED3-8D52-907709471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modelo-tcc.dot</Template>
  <TotalTime>560</TotalTime>
  <Pages>17</Pages>
  <Words>2596</Words>
  <Characters>14024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</vt:lpstr>
    </vt:vector>
  </TitlesOfParts>
  <Company>Universidade Luterana do Brasil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</dc:title>
  <dc:subject/>
  <dc:creator>c</dc:creator>
  <cp:keywords/>
  <cp:lastModifiedBy>Pedro Antonio Morales</cp:lastModifiedBy>
  <cp:revision>135</cp:revision>
  <cp:lastPrinted>2010-02-07T21:29:00Z</cp:lastPrinted>
  <dcterms:created xsi:type="dcterms:W3CDTF">2025-06-20T18:54:00Z</dcterms:created>
  <dcterms:modified xsi:type="dcterms:W3CDTF">2025-06-27T19:17:00Z</dcterms:modified>
  <cp:category>Trabalho de Conclusão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749145713</vt:i4>
  </property>
  <property fmtid="{D5CDD505-2E9C-101B-9397-08002B2CF9AE}" pid="3" name="_EmailSubject">
    <vt:lpwstr>Arquivos para download TCC</vt:lpwstr>
  </property>
  <property fmtid="{D5CDD505-2E9C-101B-9397-08002B2CF9AE}" pid="4" name="_AuthorEmail">
    <vt:lpwstr>cpmart@melfinet.com.br</vt:lpwstr>
  </property>
  <property fmtid="{D5CDD505-2E9C-101B-9397-08002B2CF9AE}" pid="5" name="_AuthorEmailDisplayName">
    <vt:lpwstr>Cristiano Pires Martins</vt:lpwstr>
  </property>
  <property fmtid="{D5CDD505-2E9C-101B-9397-08002B2CF9AE}" pid="6" name="_ReviewingToolsShownOnce">
    <vt:lpwstr/>
  </property>
  <property fmtid="{D5CDD505-2E9C-101B-9397-08002B2CF9AE}" pid="7" name="ContentTypeId">
    <vt:lpwstr>0x0101002B176F86BF969949861F2CD4D009F58A</vt:lpwstr>
  </property>
</Properties>
</file>